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3F0" w:rsidRDefault="002E03F0">
      <w:r>
        <w:t xml:space="preserve">Embarking on a career in medicine is not a decision I have taken lightly. This stems from the desire to blend research and science with humanity and helping better the lives of others. An article I recently read about CRISPR-Cas9 technology and its ability to target new diseases truly excited me and made me sure that medical science is the field to which I want to contribute. Medicine is a profession with its human interaction and lifelong learning opportunities that I know is right for me. </w:t>
      </w:r>
    </w:p>
    <w:p w:rsidR="002E03F0" w:rsidRDefault="002E03F0">
      <w:r>
        <w:t xml:space="preserve">My time at the local GP surgery showed me the doctors on the frontline of the NHS and the trust people place in their primary services. The opportunity I had to visit various specialties at Northampton General Hospital allowed me to see how various departments worked cohesively to provide the best care for patients, with radiology supporting surgeons to confirm or dismiss diagnoses. I </w:t>
      </w:r>
      <w:proofErr w:type="gramStart"/>
      <w:r>
        <w:t>was especially impressed</w:t>
      </w:r>
      <w:proofErr w:type="gramEnd"/>
      <w:r>
        <w:t xml:space="preserve"> by the imaging technology, such ultrasound in the radiology department that allows doctors to visualise the internal parts of the body non-invasively. </w:t>
      </w:r>
    </w:p>
    <w:p w:rsidR="002E03F0" w:rsidRDefault="002E03F0">
      <w:r>
        <w:t xml:space="preserve">Volunteering as a St John Ambulance cadet has given me insight into how to respond during emergency medical situations. Together with my time at the Young Doctor Programme at UCL, these experiences have helped consolidate medicine as my future career. Spending time at a local care home has shown me the patience and empathy required when helping geriatric patients and those with dementia. </w:t>
      </w:r>
      <w:proofErr w:type="gramStart"/>
      <w:r>
        <w:t>By interacting with the residents and their families, I have strengthened my interpersonal skills and feel more confident as an empathetic listener.</w:t>
      </w:r>
      <w:proofErr w:type="gramEnd"/>
      <w:r>
        <w:t xml:space="preserve"> This is similar to the situation I saw at a home for the elderly in India where, although the facilities and style of care were very different, the goodwill of the healthcare staff shone as brightly.</w:t>
      </w:r>
    </w:p>
    <w:p w:rsidR="002E03F0" w:rsidRDefault="002E03F0">
      <w:r>
        <w:t xml:space="preserve">I have mentored younger students in school on their reading and </w:t>
      </w:r>
      <w:proofErr w:type="gramStart"/>
      <w:r>
        <w:t>maths which</w:t>
      </w:r>
      <w:proofErr w:type="gramEnd"/>
      <w:r>
        <w:t xml:space="preserve"> has helped motivate them and improve their confidence. This experience highlighted the importance of thoughtful communication. I enjoy pondering the great questions in science and regularly attending my school's Natural Sciences society and Medical society has given me the opportunity to discuss and give presentations on scientific and ethical concepts. </w:t>
      </w:r>
    </w:p>
    <w:p w:rsidR="002E03F0" w:rsidRDefault="002E03F0">
      <w:r>
        <w:t xml:space="preserve">Moreover, my interest in oncology led me to do an EPQ on cancer immunotherapy, which has allowed me to explore a promising advance in the quest for a cure for cancer. Investigating how we can arm our own immune system to fight cancer has been stimulating yet seeing how this approach falls short of being effective for everyone is humbling and has shown me how medicine is complex and evolving. My EPQ shows my ability to balance several commitments and confidence in independent research. </w:t>
      </w:r>
    </w:p>
    <w:p w:rsidR="002E03F0" w:rsidRDefault="002E03F0">
      <w:r>
        <w:t xml:space="preserve">I enjoy maths as a means of solving the problems around us and doing Further Maths teaches me how to approach </w:t>
      </w:r>
      <w:proofErr w:type="gramStart"/>
      <w:r>
        <w:t>more complex challenges</w:t>
      </w:r>
      <w:proofErr w:type="gramEnd"/>
      <w:r>
        <w:t xml:space="preserve">. Regularly reading the New Scientist magazine helps me keep up to date with the advances and exciting research happening in medical science today. </w:t>
      </w:r>
    </w:p>
    <w:p w:rsidR="002E03F0" w:rsidRDefault="002E03F0">
      <w:proofErr w:type="gramStart"/>
      <w:r>
        <w:t>Outside of academia, I enjoy taking piano lessons and have performed at one of my community's cultural events.</w:t>
      </w:r>
      <w:proofErr w:type="gramEnd"/>
      <w:r>
        <w:t xml:space="preserve"> </w:t>
      </w:r>
      <w:proofErr w:type="gramStart"/>
      <w:r>
        <w:t>Also</w:t>
      </w:r>
      <w:proofErr w:type="gramEnd"/>
      <w:r>
        <w:t xml:space="preserve">, I have been training in karate for the past 5 years. I have juggled these activities alongside my studies and they have helped improve my time-management skills. I enjoy reading as a way of expanding my attitudes and knowledge on various subjects. Reading an insightful book by Dr Rachel Clarke called "Your Life in my </w:t>
      </w:r>
      <w:proofErr w:type="gramStart"/>
      <w:r>
        <w:t>Hands</w:t>
      </w:r>
      <w:proofErr w:type="gramEnd"/>
      <w:r>
        <w:t>" which discusses the hardships of medicine has helped me realise the strenuous and far from glamorous reality of the profession. Whilst I understand this reality, the book's recounts of success and pride only excite me and fuel my tenacious wish to pursue medicine.</w:t>
      </w:r>
    </w:p>
    <w:p w:rsidR="00EC7AF2" w:rsidRDefault="002E03F0">
      <w:bookmarkStart w:id="0" w:name="_GoBack"/>
      <w:bookmarkEnd w:id="0"/>
      <w:r>
        <w:t xml:space="preserve"> Medicine is a unique subject because of the combination of complex, ever-evolving science with goodwill and humanity. I am eager to be part of scientific advancements, tangibly help others and contribute to the betterment of </w:t>
      </w:r>
      <w:proofErr w:type="gramStart"/>
      <w:r>
        <w:t>society which</w:t>
      </w:r>
      <w:proofErr w:type="gramEnd"/>
      <w:r>
        <w:t xml:space="preserve"> is why I know medicine is the career for me.</w:t>
      </w:r>
    </w:p>
    <w:sectPr w:rsidR="00EC7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F0"/>
    <w:rsid w:val="002E03F0"/>
    <w:rsid w:val="00EC7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1034E"/>
  <w15:chartTrackingRefBased/>
  <w15:docId w15:val="{810C0CE3-482D-4E18-AFFD-88AEA384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AC1CD8F6</Template>
  <TotalTime>2</TotalTime>
  <Pages>1</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Bishop Stopford School</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Claire</dc:creator>
  <cp:keywords/>
  <dc:description/>
  <cp:lastModifiedBy>Green. Claire</cp:lastModifiedBy>
  <cp:revision>1</cp:revision>
  <dcterms:created xsi:type="dcterms:W3CDTF">2019-06-14T08:32:00Z</dcterms:created>
  <dcterms:modified xsi:type="dcterms:W3CDTF">2019-06-14T08:34:00Z</dcterms:modified>
</cp:coreProperties>
</file>