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C17F" w14:textId="77777777" w:rsidR="00284764" w:rsidRDefault="00432F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0CA13" wp14:editId="117529CD">
                <wp:simplePos x="0" y="0"/>
                <wp:positionH relativeFrom="column">
                  <wp:posOffset>3051110</wp:posOffset>
                </wp:positionH>
                <wp:positionV relativeFrom="paragraph">
                  <wp:posOffset>3760237</wp:posOffset>
                </wp:positionV>
                <wp:extent cx="419878" cy="261257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78" cy="26125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98382" id="Rectangle 3" o:spid="_x0000_s1026" style="position:absolute;margin-left:240.25pt;margin-top:296.1pt;width:33.05pt;height:20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6D14A5B" wp14:editId="361E5755">
            <wp:extent cx="6350161" cy="3742896"/>
            <wp:effectExtent l="8255" t="0" r="1905" b="1905"/>
            <wp:docPr id="1" name="Picture 1" descr="Mans shirt free from Circle of Crafters | Iris folding templa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s shirt free from Circle of Crafters | Iris folding templat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3489" cy="376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C2"/>
    <w:rsid w:val="00284764"/>
    <w:rsid w:val="004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5D1C"/>
  <w15:chartTrackingRefBased/>
  <w15:docId w15:val="{8D246AB2-B4FD-4F54-A8D7-F067A77A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FCDDC9CE9C74989D93F08AA132249" ma:contentTypeVersion="13" ma:contentTypeDescription="Create a new document." ma:contentTypeScope="" ma:versionID="25189237cb0a43d61ab0d6e4288ff2c6">
  <xsd:schema xmlns:xsd="http://www.w3.org/2001/XMLSchema" xmlns:xs="http://www.w3.org/2001/XMLSchema" xmlns:p="http://schemas.microsoft.com/office/2006/metadata/properties" xmlns:ns3="e54549c0-c0fb-4bed-b85e-7f747abb236c" xmlns:ns4="4dd1859a-62f9-4063-a8d8-e8446dabf768" targetNamespace="http://schemas.microsoft.com/office/2006/metadata/properties" ma:root="true" ma:fieldsID="2ab39a87c9f02eb32b8c823c50b80bea" ns3:_="" ns4:_="">
    <xsd:import namespace="e54549c0-c0fb-4bed-b85e-7f747abb236c"/>
    <xsd:import namespace="4dd1859a-62f9-4063-a8d8-e8446dabf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549c0-c0fb-4bed-b85e-7f747abb2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1859a-62f9-4063-a8d8-e8446dabf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BCCB1-1562-4E2C-9530-13BC82EB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549c0-c0fb-4bed-b85e-7f747abb236c"/>
    <ds:schemaRef ds:uri="4dd1859a-62f9-4063-a8d8-e8446dabf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D5B50-D09F-4EC9-A6F2-ABDA73C16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0F16-997C-496F-9CF0-36C6C40ED7F8}">
  <ds:schemaRefs>
    <ds:schemaRef ds:uri="http://purl.org/dc/terms/"/>
    <ds:schemaRef ds:uri="4dd1859a-62f9-4063-a8d8-e8446dabf768"/>
    <ds:schemaRef ds:uri="http://purl.org/dc/dcmitype/"/>
    <ds:schemaRef ds:uri="e54549c0-c0fb-4bed-b85e-7f747abb236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85FF32E9</Template>
  <TotalTime>1335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Harrington. Rebecca</dc:creator>
  <cp:keywords/>
  <dc:description/>
  <cp:lastModifiedBy>Harrington. Rebecca</cp:lastModifiedBy>
  <cp:revision>1</cp:revision>
  <cp:lastPrinted>2020-06-15T13:00:00Z</cp:lastPrinted>
  <dcterms:created xsi:type="dcterms:W3CDTF">2020-06-15T12:59:00Z</dcterms:created>
  <dcterms:modified xsi:type="dcterms:W3CDTF">2020-06-16T11:14:00Z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0x0101007D3FCDDC9CE9C74989D93F08AA132249</vt:lpwstr>
  </property>
</Properties>
</file>