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87BB2" w14:textId="7D789DE8" w:rsidR="00381DC4" w:rsidRPr="00CD4DC2" w:rsidRDefault="00381DC4" w:rsidP="00CD4DC2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bCs/>
          <w:sz w:val="28"/>
          <w:szCs w:val="28"/>
          <w:lang w:eastAsia="en-GB"/>
        </w:rPr>
      </w:pPr>
      <w:bookmarkStart w:id="0" w:name="_GoBack"/>
      <w:bookmarkEnd w:id="0"/>
      <w:r w:rsidRPr="00CD4DC2">
        <w:rPr>
          <w:rFonts w:ascii="Helvetica" w:eastAsia="Times New Roman" w:hAnsi="Helvetica" w:cs="Times New Roman"/>
          <w:b/>
          <w:bCs/>
          <w:sz w:val="28"/>
          <w:szCs w:val="28"/>
          <w:lang w:eastAsia="en-GB"/>
        </w:rPr>
        <w:t>Year 11 – 12 Geology</w:t>
      </w:r>
      <w:r w:rsidR="00761716" w:rsidRPr="00CD4DC2">
        <w:rPr>
          <w:rFonts w:ascii="Helvetica" w:eastAsia="Times New Roman" w:hAnsi="Helvetica" w:cs="Times New Roman"/>
          <w:b/>
          <w:bCs/>
          <w:sz w:val="28"/>
          <w:szCs w:val="28"/>
          <w:lang w:eastAsia="en-GB"/>
        </w:rPr>
        <w:t xml:space="preserve"> Transition – Preparation for A Level</w:t>
      </w:r>
    </w:p>
    <w:p w14:paraId="24678059" w14:textId="65F1D3FB" w:rsidR="00381DC4" w:rsidRPr="00CD4DC2" w:rsidRDefault="00381DC4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>Although Geology is a new subject at Key stage 5 some of the content will be familiar to you through your Science lessons and</w:t>
      </w:r>
      <w:r w:rsidR="00761716" w:rsidRPr="00CD4DC2">
        <w:rPr>
          <w:rFonts w:ascii="Helvetica" w:eastAsia="Times New Roman" w:hAnsi="Helvetica" w:cs="Times New Roman"/>
          <w:b/>
          <w:bCs/>
          <w:lang w:eastAsia="en-GB"/>
        </w:rPr>
        <w:t xml:space="preserve"> the</w:t>
      </w:r>
      <w:r w:rsidRPr="00CD4DC2">
        <w:rPr>
          <w:rFonts w:ascii="Helvetica" w:eastAsia="Times New Roman" w:hAnsi="Helvetica" w:cs="Times New Roman"/>
          <w:b/>
          <w:bCs/>
          <w:lang w:eastAsia="en-GB"/>
        </w:rPr>
        <w:t xml:space="preserve"> physical side of Geography if you did this as an option</w:t>
      </w:r>
      <w:r w:rsidR="00761716" w:rsidRPr="00CD4DC2">
        <w:rPr>
          <w:rFonts w:ascii="Helvetica" w:eastAsia="Times New Roman" w:hAnsi="Helvetica" w:cs="Times New Roman"/>
          <w:b/>
          <w:bCs/>
          <w:lang w:eastAsia="en-GB"/>
        </w:rPr>
        <w:t xml:space="preserve"> for GCSE.</w:t>
      </w:r>
    </w:p>
    <w:p w14:paraId="3A2E47A0" w14:textId="6B0C8654" w:rsidR="00381DC4" w:rsidRPr="00CD4DC2" w:rsidRDefault="00381DC4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proofErr w:type="spellStart"/>
      <w:r w:rsidRPr="00CD4DC2">
        <w:rPr>
          <w:rFonts w:ascii="Helvetica" w:eastAsia="Times New Roman" w:hAnsi="Helvetica" w:cs="Times New Roman"/>
          <w:b/>
          <w:bCs/>
          <w:lang w:eastAsia="en-GB"/>
        </w:rPr>
        <w:t>Eg</w:t>
      </w:r>
      <w:proofErr w:type="spellEnd"/>
    </w:p>
    <w:p w14:paraId="2EA5C510" w14:textId="29F4F774" w:rsidR="00761716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>Biology: Fossils and evolution</w:t>
      </w:r>
    </w:p>
    <w:p w14:paraId="35C5D766" w14:textId="377D90E6" w:rsidR="00761716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 xml:space="preserve">Chemistry: States of matter, phase diagrams </w:t>
      </w:r>
    </w:p>
    <w:p w14:paraId="5A8A46BD" w14:textId="672C9481" w:rsidR="00381DC4" w:rsidRPr="00CD4DC2" w:rsidRDefault="00381DC4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>Physics: Earthquakes, origin of the</w:t>
      </w:r>
      <w:r w:rsidR="00761716" w:rsidRPr="00CD4DC2">
        <w:rPr>
          <w:rFonts w:ascii="Helvetica" w:eastAsia="Times New Roman" w:hAnsi="Helvetica" w:cs="Times New Roman"/>
          <w:b/>
          <w:bCs/>
          <w:lang w:eastAsia="en-GB"/>
        </w:rPr>
        <w:t xml:space="preserve"> Solar System</w:t>
      </w:r>
    </w:p>
    <w:p w14:paraId="344A079C" w14:textId="4CCB6D99" w:rsidR="00761716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 xml:space="preserve">Geography: Plate tectonics </w:t>
      </w:r>
    </w:p>
    <w:p w14:paraId="5CAA2C73" w14:textId="02680E24" w:rsidR="00381DC4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8"/>
          <w:szCs w:val="28"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sz w:val="28"/>
          <w:szCs w:val="28"/>
          <w:lang w:eastAsia="en-GB"/>
        </w:rPr>
        <w:t>Activities:</w:t>
      </w:r>
    </w:p>
    <w:p w14:paraId="24B0276B" w14:textId="174EB895" w:rsidR="00381DC4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>Try some of these animated activities, they will give you an idea as to what to expect on the course</w:t>
      </w:r>
    </w:p>
    <w:p w14:paraId="44A828F2" w14:textId="07781451" w:rsidR="00E66559" w:rsidRPr="00E66559" w:rsidRDefault="00E66559" w:rsidP="00E66559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E66559">
        <w:rPr>
          <w:rFonts w:ascii="Helvetica" w:eastAsia="Times New Roman" w:hAnsi="Helvetica" w:cs="Times New Roman"/>
          <w:b/>
          <w:bCs/>
          <w:lang w:eastAsia="en-GB"/>
        </w:rPr>
        <w:t xml:space="preserve">Magma formation and crystallisation: </w:t>
      </w:r>
    </w:p>
    <w:p w14:paraId="02379E6A" w14:textId="77AF0EE1" w:rsidR="00E66559" w:rsidRPr="00E66559" w:rsidRDefault="003D5390" w:rsidP="00E66559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hyperlink r:id="rId4" w:history="1">
        <w:r w:rsidR="00E66559" w:rsidRPr="00CD4DC2">
          <w:rPr>
            <w:rStyle w:val="Hyperlink"/>
            <w:rFonts w:ascii="Helvetica" w:eastAsia="Times New Roman" w:hAnsi="Helvetica" w:cs="Times New Roman"/>
            <w:lang w:eastAsia="en-GB"/>
          </w:rPr>
          <w:t>Magma formation</w:t>
        </w:r>
      </w:hyperlink>
    </w:p>
    <w:p w14:paraId="2AC4FB76" w14:textId="1A8D6928" w:rsidR="00E66559" w:rsidRPr="00CD4DC2" w:rsidRDefault="00E66559" w:rsidP="00E66559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E66559">
        <w:rPr>
          <w:rFonts w:ascii="Helvetica" w:eastAsia="Times New Roman" w:hAnsi="Helvetica" w:cs="Times New Roman"/>
          <w:lang w:eastAsia="en-GB"/>
        </w:rPr>
        <w:lastRenderedPageBreak/>
        <w:t xml:space="preserve">Very clear animation in the magma, lava and crystallisation and the magma formation section which contain just the right level of detail and explanation to be accessible to KS5 learners. </w:t>
      </w:r>
    </w:p>
    <w:p w14:paraId="1D51B77C" w14:textId="77777777" w:rsidR="00E66559" w:rsidRPr="00CD4DC2" w:rsidRDefault="00E66559" w:rsidP="00E66559">
      <w:pPr>
        <w:pStyle w:val="NormalWeb"/>
        <w:rPr>
          <w:rFonts w:ascii="Helvetica" w:hAnsi="Helvetica"/>
        </w:rPr>
      </w:pPr>
      <w:r w:rsidRPr="00CD4DC2">
        <w:rPr>
          <w:rFonts w:ascii="Helvetica" w:hAnsi="Helvetica"/>
          <w:b/>
          <w:bCs/>
        </w:rPr>
        <w:t xml:space="preserve">Biostratigraphy </w:t>
      </w:r>
    </w:p>
    <w:p w14:paraId="62F8D521" w14:textId="166E0057" w:rsidR="00E66559" w:rsidRPr="00CD4DC2" w:rsidRDefault="003D5390" w:rsidP="00E66559">
      <w:pPr>
        <w:pStyle w:val="NormalWeb"/>
        <w:rPr>
          <w:rFonts w:ascii="Helvetica" w:hAnsi="Helvetica"/>
        </w:rPr>
      </w:pPr>
      <w:hyperlink r:id="rId5" w:history="1">
        <w:r w:rsidR="00E66559" w:rsidRPr="00CD4DC2">
          <w:rPr>
            <w:rStyle w:val="Hyperlink"/>
            <w:rFonts w:ascii="Helvetica" w:hAnsi="Helvetica"/>
          </w:rPr>
          <w:t>Biostratigraphy</w:t>
        </w:r>
      </w:hyperlink>
    </w:p>
    <w:p w14:paraId="7F153EF5" w14:textId="77777777" w:rsidR="00E66559" w:rsidRPr="00CD4DC2" w:rsidRDefault="00E66559" w:rsidP="00E66559">
      <w:pPr>
        <w:pStyle w:val="NormalWeb"/>
        <w:rPr>
          <w:rFonts w:ascii="Helvetica" w:hAnsi="Helvetica"/>
        </w:rPr>
      </w:pPr>
      <w:r w:rsidRPr="00CD4DC2">
        <w:rPr>
          <w:rFonts w:ascii="Helvetica" w:hAnsi="Helvetica"/>
        </w:rPr>
        <w:t xml:space="preserve">In the fossils and depositional ages section is an animation to show how fossils can be used to date the rocks they are contained in, animation uses trilobites, brachiopods and corals. </w:t>
      </w:r>
    </w:p>
    <w:p w14:paraId="5D2F07BD" w14:textId="77777777" w:rsidR="00761716" w:rsidRPr="00CD4DC2" w:rsidRDefault="00761716" w:rsidP="00E66559">
      <w:pPr>
        <w:pStyle w:val="NormalWeb"/>
        <w:rPr>
          <w:rFonts w:ascii="Helvetica" w:hAnsi="Helvetica"/>
          <w:b/>
          <w:bCs/>
        </w:rPr>
      </w:pPr>
    </w:p>
    <w:p w14:paraId="7752DE45" w14:textId="60BAD708" w:rsidR="00E66559" w:rsidRPr="00CD4DC2" w:rsidRDefault="00E66559" w:rsidP="00E66559">
      <w:pPr>
        <w:pStyle w:val="NormalWeb"/>
        <w:rPr>
          <w:rFonts w:ascii="Helvetica" w:hAnsi="Helvetica"/>
        </w:rPr>
      </w:pPr>
      <w:r w:rsidRPr="00CD4DC2">
        <w:rPr>
          <w:rFonts w:ascii="Helvetica" w:hAnsi="Helvetica"/>
          <w:b/>
          <w:bCs/>
        </w:rPr>
        <w:t xml:space="preserve">Stratigraphy </w:t>
      </w:r>
    </w:p>
    <w:p w14:paraId="4125FDDE" w14:textId="16E648DD" w:rsidR="00E66559" w:rsidRPr="00CD4DC2" w:rsidRDefault="003D5390" w:rsidP="00E66559">
      <w:pPr>
        <w:pStyle w:val="NormalWeb"/>
        <w:rPr>
          <w:rFonts w:ascii="Helvetica" w:hAnsi="Helvetica"/>
        </w:rPr>
      </w:pPr>
      <w:hyperlink r:id="rId6" w:history="1">
        <w:r w:rsidR="00E66559" w:rsidRPr="00CD4DC2">
          <w:rPr>
            <w:rStyle w:val="Hyperlink"/>
            <w:rFonts w:ascii="Helvetica" w:hAnsi="Helvetica"/>
          </w:rPr>
          <w:t>Stratigraphy</w:t>
        </w:r>
      </w:hyperlink>
    </w:p>
    <w:p w14:paraId="698910C7" w14:textId="4A55880C" w:rsidR="00E66559" w:rsidRPr="00CD4DC2" w:rsidRDefault="00E66559" w:rsidP="00E66559">
      <w:pPr>
        <w:pStyle w:val="NormalWeb"/>
        <w:rPr>
          <w:rFonts w:ascii="Helvetica" w:hAnsi="Helvetica"/>
        </w:rPr>
      </w:pPr>
      <w:r w:rsidRPr="00CD4DC2">
        <w:rPr>
          <w:rFonts w:ascii="Helvetica" w:hAnsi="Helvetica"/>
        </w:rPr>
        <w:t xml:space="preserve">Detailed account of biostratigraphy including numerous definitions, examples and case studies. Includes background to classification and average species length of time which is linked to suitability as a zone fossil. </w:t>
      </w:r>
    </w:p>
    <w:p w14:paraId="07048165" w14:textId="77777777" w:rsidR="00CD4DC2" w:rsidRDefault="00CD4DC2" w:rsidP="00E66559">
      <w:pPr>
        <w:pStyle w:val="NormalWeb"/>
        <w:rPr>
          <w:rFonts w:ascii="Helvetica" w:hAnsi="Helvetica"/>
          <w:b/>
          <w:bCs/>
        </w:rPr>
      </w:pPr>
    </w:p>
    <w:p w14:paraId="2F1F5E95" w14:textId="60004FDB" w:rsidR="00E66559" w:rsidRPr="00CD4DC2" w:rsidRDefault="00E66559" w:rsidP="00E66559">
      <w:pPr>
        <w:pStyle w:val="NormalWeb"/>
        <w:rPr>
          <w:rFonts w:ascii="Helvetica" w:hAnsi="Helvetica"/>
        </w:rPr>
      </w:pPr>
      <w:r w:rsidRPr="00CD4DC2">
        <w:rPr>
          <w:rFonts w:ascii="Helvetica" w:hAnsi="Helvetica"/>
          <w:b/>
          <w:bCs/>
        </w:rPr>
        <w:t xml:space="preserve">All the energy in the Universe is...: Ted ed </w:t>
      </w:r>
    </w:p>
    <w:p w14:paraId="617C383E" w14:textId="2F8F0EE1" w:rsidR="00E66559" w:rsidRPr="00CD4DC2" w:rsidRDefault="003D5390" w:rsidP="00E66559">
      <w:pPr>
        <w:pStyle w:val="NormalWeb"/>
        <w:rPr>
          <w:rFonts w:ascii="Helvetica" w:hAnsi="Helvetica"/>
        </w:rPr>
      </w:pPr>
      <w:hyperlink r:id="rId7" w:history="1">
        <w:r w:rsidR="00E66559" w:rsidRPr="00CD4DC2">
          <w:rPr>
            <w:rStyle w:val="Hyperlink"/>
            <w:rFonts w:ascii="Helvetica" w:hAnsi="Helvetica"/>
          </w:rPr>
          <w:t>Ted Documentary</w:t>
        </w:r>
      </w:hyperlink>
    </w:p>
    <w:p w14:paraId="7586929D" w14:textId="77777777" w:rsidR="00E66559" w:rsidRPr="00CD4DC2" w:rsidRDefault="00E66559" w:rsidP="00E66559">
      <w:pPr>
        <w:pStyle w:val="NormalWeb"/>
        <w:rPr>
          <w:rFonts w:ascii="Helvetica" w:hAnsi="Helvetica"/>
        </w:rPr>
      </w:pPr>
      <w:r w:rsidRPr="00CD4DC2">
        <w:rPr>
          <w:rFonts w:ascii="Helvetica" w:hAnsi="Helvetica"/>
        </w:rPr>
        <w:lastRenderedPageBreak/>
        <w:t xml:space="preserve">Discusses the concept that the total energy in the Universe cannot change, a wide range of energy changes discussed in an accessible manner. </w:t>
      </w:r>
    </w:p>
    <w:p w14:paraId="1D8331E9" w14:textId="390D81E2" w:rsidR="00761716" w:rsidRPr="00CD4DC2" w:rsidRDefault="00761716" w:rsidP="00E66559">
      <w:pPr>
        <w:pStyle w:val="NormalWeb"/>
        <w:rPr>
          <w:rFonts w:ascii="Helvetica" w:hAnsi="Helvetica"/>
          <w:b/>
          <w:bCs/>
          <w:sz w:val="28"/>
          <w:szCs w:val="28"/>
        </w:rPr>
      </w:pPr>
      <w:r w:rsidRPr="00CD4DC2">
        <w:rPr>
          <w:rFonts w:ascii="Helvetica" w:hAnsi="Helvetica"/>
          <w:b/>
          <w:bCs/>
          <w:sz w:val="28"/>
          <w:szCs w:val="28"/>
        </w:rPr>
        <w:t>Online Learning</w:t>
      </w:r>
      <w:r w:rsidR="00F25E3C" w:rsidRPr="00CD4DC2">
        <w:rPr>
          <w:rFonts w:ascii="Helvetica" w:hAnsi="Helvetica"/>
          <w:b/>
          <w:bCs/>
          <w:sz w:val="28"/>
          <w:szCs w:val="28"/>
        </w:rPr>
        <w:t>:</w:t>
      </w:r>
    </w:p>
    <w:p w14:paraId="563DF7CC" w14:textId="563C89ED" w:rsidR="00761716" w:rsidRPr="00CD4DC2" w:rsidRDefault="00761716" w:rsidP="00E66559">
      <w:pPr>
        <w:pStyle w:val="NormalWeb"/>
        <w:rPr>
          <w:rFonts w:ascii="Helvetica" w:hAnsi="Helvetica"/>
          <w:b/>
          <w:bCs/>
        </w:rPr>
      </w:pPr>
      <w:r w:rsidRPr="00CD4DC2">
        <w:rPr>
          <w:rFonts w:ascii="Helvetica" w:hAnsi="Helvetica"/>
          <w:b/>
          <w:bCs/>
        </w:rPr>
        <w:t>Find out what Geology is really like by registering for one or more of the free short course</w:t>
      </w:r>
      <w:r w:rsidR="00F25E3C" w:rsidRPr="00CD4DC2">
        <w:rPr>
          <w:rFonts w:ascii="Helvetica" w:hAnsi="Helvetica"/>
          <w:b/>
          <w:bCs/>
        </w:rPr>
        <w:t>s</w:t>
      </w:r>
      <w:r w:rsidRPr="00CD4DC2">
        <w:rPr>
          <w:rFonts w:ascii="Helvetica" w:hAnsi="Helvetica"/>
          <w:b/>
          <w:bCs/>
        </w:rPr>
        <w:t xml:space="preserve"> offered by the Open University.</w:t>
      </w:r>
    </w:p>
    <w:p w14:paraId="0FAD3262" w14:textId="37B8F73D" w:rsidR="00F25E3C" w:rsidRPr="00CD4DC2" w:rsidRDefault="00F25E3C" w:rsidP="00E66559">
      <w:pPr>
        <w:pStyle w:val="NormalWeb"/>
        <w:rPr>
          <w:rFonts w:ascii="Helvetica" w:hAnsi="Helvetica"/>
          <w:b/>
          <w:bCs/>
        </w:rPr>
      </w:pPr>
      <w:r w:rsidRPr="00CD4DC2">
        <w:rPr>
          <w:rFonts w:ascii="Helvetica" w:hAnsi="Helvetica"/>
          <w:b/>
          <w:bCs/>
        </w:rPr>
        <w:t>Earthquakes</w:t>
      </w:r>
    </w:p>
    <w:p w14:paraId="17A4AD7C" w14:textId="694C1EF0" w:rsidR="00F25E3C" w:rsidRPr="00CD4DC2" w:rsidRDefault="003D5390" w:rsidP="00E66559">
      <w:pPr>
        <w:pStyle w:val="NormalWeb"/>
        <w:rPr>
          <w:rFonts w:ascii="Helvetica" w:hAnsi="Helvetica"/>
        </w:rPr>
      </w:pPr>
      <w:hyperlink r:id="rId8" w:history="1">
        <w:r w:rsidR="00503FA9" w:rsidRPr="00CD4DC2">
          <w:rPr>
            <w:rStyle w:val="Hyperlink"/>
            <w:rFonts w:ascii="Helvetica" w:hAnsi="Helvetica"/>
          </w:rPr>
          <w:t>Earthquakes</w:t>
        </w:r>
      </w:hyperlink>
    </w:p>
    <w:p w14:paraId="1881FAA7" w14:textId="284BC8DD" w:rsidR="00F25E3C" w:rsidRPr="00CD4DC2" w:rsidRDefault="00F25E3C" w:rsidP="00E66559">
      <w:pPr>
        <w:pStyle w:val="NormalWeb"/>
        <w:rPr>
          <w:rFonts w:ascii="Helvetica" w:hAnsi="Helvetica"/>
          <w:b/>
          <w:bCs/>
        </w:rPr>
      </w:pPr>
      <w:r w:rsidRPr="00CD4DC2">
        <w:rPr>
          <w:rFonts w:ascii="Helvetica" w:hAnsi="Helvetica"/>
          <w:b/>
          <w:bCs/>
        </w:rPr>
        <w:t>An introduction to geology</w:t>
      </w:r>
    </w:p>
    <w:p w14:paraId="7E6585E5" w14:textId="304C4FC7" w:rsidR="00503FA9" w:rsidRPr="00CD4DC2" w:rsidRDefault="003D5390" w:rsidP="00E66559">
      <w:pPr>
        <w:pStyle w:val="NormalWeb"/>
        <w:rPr>
          <w:rFonts w:ascii="Helvetica" w:hAnsi="Helvetica"/>
        </w:rPr>
      </w:pPr>
      <w:hyperlink r:id="rId9" w:history="1">
        <w:r w:rsidR="00503FA9" w:rsidRPr="00CD4DC2">
          <w:rPr>
            <w:rStyle w:val="Hyperlink"/>
            <w:rFonts w:ascii="Helvetica" w:hAnsi="Helvetica"/>
          </w:rPr>
          <w:t>Introduction to geology</w:t>
        </w:r>
      </w:hyperlink>
    </w:p>
    <w:p w14:paraId="5D9A1944" w14:textId="7A9D510B" w:rsidR="00F25E3C" w:rsidRPr="00CD4DC2" w:rsidRDefault="00F25E3C" w:rsidP="00E66559">
      <w:pPr>
        <w:pStyle w:val="NormalWeb"/>
        <w:rPr>
          <w:rFonts w:ascii="Helvetica" w:hAnsi="Helvetica"/>
          <w:b/>
          <w:bCs/>
        </w:rPr>
      </w:pPr>
      <w:r w:rsidRPr="00CD4DC2">
        <w:rPr>
          <w:rFonts w:ascii="Helvetica" w:hAnsi="Helvetica"/>
          <w:b/>
          <w:bCs/>
        </w:rPr>
        <w:t>Plate tectonics</w:t>
      </w:r>
    </w:p>
    <w:p w14:paraId="003B0557" w14:textId="15390CFE" w:rsidR="00503FA9" w:rsidRPr="00CD4DC2" w:rsidRDefault="003D5390" w:rsidP="00E66559">
      <w:pPr>
        <w:pStyle w:val="NormalWeb"/>
        <w:rPr>
          <w:rFonts w:ascii="Helvetica" w:hAnsi="Helvetica"/>
        </w:rPr>
      </w:pPr>
      <w:hyperlink r:id="rId10" w:history="1">
        <w:r w:rsidR="00503FA9" w:rsidRPr="00CD4DC2">
          <w:rPr>
            <w:rStyle w:val="Hyperlink"/>
            <w:rFonts w:ascii="Helvetica" w:hAnsi="Helvetica"/>
          </w:rPr>
          <w:t>Plate tectonics</w:t>
        </w:r>
      </w:hyperlink>
    </w:p>
    <w:p w14:paraId="5E2DF678" w14:textId="48B420DF" w:rsidR="00F25E3C" w:rsidRPr="00CD4DC2" w:rsidRDefault="00F25E3C" w:rsidP="00E66559">
      <w:pPr>
        <w:pStyle w:val="NormalWeb"/>
        <w:rPr>
          <w:rFonts w:ascii="Helvetica" w:hAnsi="Helvetica"/>
          <w:b/>
          <w:bCs/>
        </w:rPr>
      </w:pPr>
      <w:r w:rsidRPr="00CD4DC2">
        <w:rPr>
          <w:rFonts w:ascii="Helvetica" w:hAnsi="Helvetica"/>
          <w:b/>
          <w:bCs/>
        </w:rPr>
        <w:t>Volcanic hazards</w:t>
      </w:r>
    </w:p>
    <w:p w14:paraId="415DF87B" w14:textId="3CC76617" w:rsidR="00503FA9" w:rsidRPr="00CD4DC2" w:rsidRDefault="003D5390" w:rsidP="00E66559">
      <w:pPr>
        <w:pStyle w:val="NormalWeb"/>
        <w:rPr>
          <w:rFonts w:ascii="Helvetica" w:hAnsi="Helvetica"/>
        </w:rPr>
      </w:pPr>
      <w:hyperlink r:id="rId11" w:history="1">
        <w:r w:rsidR="00503FA9" w:rsidRPr="00CD4DC2">
          <w:rPr>
            <w:rStyle w:val="Hyperlink"/>
            <w:rFonts w:ascii="Helvetica" w:hAnsi="Helvetica"/>
          </w:rPr>
          <w:t>Volcanic hazards</w:t>
        </w:r>
      </w:hyperlink>
    </w:p>
    <w:p w14:paraId="3E07EDEF" w14:textId="4B9FFD7C" w:rsidR="00E66559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8"/>
          <w:szCs w:val="28"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sz w:val="28"/>
          <w:szCs w:val="28"/>
          <w:lang w:eastAsia="en-GB"/>
        </w:rPr>
        <w:t>Museums:</w:t>
      </w:r>
    </w:p>
    <w:p w14:paraId="5E32EC1C" w14:textId="5C4AD0A9" w:rsidR="00761716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lastRenderedPageBreak/>
        <w:t>If you have the opportunity over the summer consider visiting one or more of the following:</w:t>
      </w:r>
    </w:p>
    <w:p w14:paraId="1E4FC919" w14:textId="7145C9CD" w:rsidR="00761716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proofErr w:type="spellStart"/>
      <w:r w:rsidRPr="00CD4DC2">
        <w:rPr>
          <w:rFonts w:ascii="Helvetica" w:eastAsia="Times New Roman" w:hAnsi="Helvetica" w:cs="Times New Roman"/>
          <w:b/>
          <w:bCs/>
          <w:lang w:eastAsia="en-GB"/>
        </w:rPr>
        <w:t>Lapworth</w:t>
      </w:r>
      <w:proofErr w:type="spellEnd"/>
      <w:r w:rsidRPr="00CD4DC2">
        <w:rPr>
          <w:rFonts w:ascii="Helvetica" w:eastAsia="Times New Roman" w:hAnsi="Helvetica" w:cs="Times New Roman"/>
          <w:b/>
          <w:bCs/>
          <w:lang w:eastAsia="en-GB"/>
        </w:rPr>
        <w:t xml:space="preserve"> Museum, University of Birmingham</w:t>
      </w:r>
    </w:p>
    <w:p w14:paraId="14138118" w14:textId="50B73228" w:rsidR="00761716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>Sedgwick Museum, University of Cambridge</w:t>
      </w:r>
    </w:p>
    <w:p w14:paraId="40F6FDC8" w14:textId="62FCB75E" w:rsidR="00761716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>Geological Museum, London</w:t>
      </w:r>
    </w:p>
    <w:p w14:paraId="3D33BA76" w14:textId="2638ED69" w:rsidR="00761716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>Natural History Museum, London</w:t>
      </w:r>
    </w:p>
    <w:p w14:paraId="3CAA0F9E" w14:textId="6566F359" w:rsidR="00761716" w:rsidRPr="00CD4DC2" w:rsidRDefault="00761716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>All of the above are free and have some wonderful collections and displays</w:t>
      </w:r>
      <w:r w:rsidR="00503FA9" w:rsidRPr="00CD4DC2">
        <w:rPr>
          <w:rFonts w:ascii="Helvetica" w:eastAsia="Times New Roman" w:hAnsi="Helvetica" w:cs="Times New Roman"/>
          <w:b/>
          <w:bCs/>
          <w:lang w:eastAsia="en-GB"/>
        </w:rPr>
        <w:t>.</w:t>
      </w:r>
    </w:p>
    <w:p w14:paraId="39929BE3" w14:textId="59D37CA6" w:rsidR="00503FA9" w:rsidRPr="00CD4DC2" w:rsidRDefault="00503FA9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>If you have any queries please do not hesitate to get in touch.</w:t>
      </w:r>
    </w:p>
    <w:p w14:paraId="47776FC1" w14:textId="52618F46" w:rsidR="00503FA9" w:rsidRPr="00CD4DC2" w:rsidRDefault="00503FA9" w:rsidP="00E6655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lang w:eastAsia="en-GB"/>
        </w:rPr>
      </w:pPr>
      <w:r w:rsidRPr="00CD4DC2">
        <w:rPr>
          <w:rFonts w:ascii="Helvetica" w:eastAsia="Times New Roman" w:hAnsi="Helvetica" w:cs="Times New Roman"/>
          <w:b/>
          <w:bCs/>
          <w:lang w:eastAsia="en-GB"/>
        </w:rPr>
        <w:t>Mr Starr</w:t>
      </w:r>
    </w:p>
    <w:p w14:paraId="0767AC05" w14:textId="61A3C656" w:rsidR="00761716" w:rsidRPr="00E66559" w:rsidRDefault="00761716" w:rsidP="00E6655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61EFA520" w14:textId="77777777" w:rsidR="00FB28BB" w:rsidRDefault="003D5390"/>
    <w:sectPr w:rsidR="00FB28BB" w:rsidSect="00FB264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9"/>
    <w:rsid w:val="00317873"/>
    <w:rsid w:val="00381DC4"/>
    <w:rsid w:val="003B06E2"/>
    <w:rsid w:val="003D5390"/>
    <w:rsid w:val="004914BB"/>
    <w:rsid w:val="00503FA9"/>
    <w:rsid w:val="00761716"/>
    <w:rsid w:val="00785F22"/>
    <w:rsid w:val="00C37BAD"/>
    <w:rsid w:val="00CD4DC2"/>
    <w:rsid w:val="00D501B0"/>
    <w:rsid w:val="00E66559"/>
    <w:rsid w:val="00F25E3C"/>
    <w:rsid w:val="00F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CAF8"/>
  <w14:defaultImageDpi w14:val="32767"/>
  <w15:chartTrackingRefBased/>
  <w15:docId w15:val="{3737444D-8AD2-9143-BDE3-5D91BC37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66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665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8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.edu/openlearn/science-maths-technology/geology/earthquakes/content-section-0?active-tab=description-ta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d.ted.com/lessons/all-of-the-energy-in-the-universe-is-george-zaidan-and-%20charles-mort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in.earth.ncu.edu.tw/download/courses/sequence_strat/4_biostratigraphy.pdf" TargetMode="External"/><Relationship Id="rId11" Type="http://schemas.openxmlformats.org/officeDocument/2006/relationships/hyperlink" Target="https://www.open.edu/openlearn/science-maths-technology/geology/volcanic-hazards/content-section-0?active-tab=description-tab" TargetMode="External"/><Relationship Id="rId5" Type="http://schemas.openxmlformats.org/officeDocument/2006/relationships/hyperlink" Target="http://webgeology.alfaweb.no/webgeology_files/english/geol_time_eng.html" TargetMode="External"/><Relationship Id="rId10" Type="http://schemas.openxmlformats.org/officeDocument/2006/relationships/hyperlink" Target="https://www.open.edu/openlearn/science-maths-technology/science/geology/plate-tectonics/content-section-0?active-tab=description-tab" TargetMode="External"/><Relationship Id="rId4" Type="http://schemas.openxmlformats.org/officeDocument/2006/relationships/hyperlink" Target="http://webgeology.alfaweb.no/webgeology_files/english/magmatism.html" TargetMode="External"/><Relationship Id="rId9" Type="http://schemas.openxmlformats.org/officeDocument/2006/relationships/hyperlink" Target="https://www.open.edu/openlearn/science-maths-technology/introduction-geology/content-section-overview?active-tab=description-t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23227067</Template>
  <TotalTime>0</TotalTime>
  <Pages>3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Starr</dc:creator>
  <cp:keywords/>
  <dc:description/>
  <cp:lastModifiedBy>Starr. Paul</cp:lastModifiedBy>
  <cp:revision>2</cp:revision>
  <dcterms:created xsi:type="dcterms:W3CDTF">2020-04-03T16:48:00Z</dcterms:created>
  <dcterms:modified xsi:type="dcterms:W3CDTF">2020-04-03T16:48:00Z</dcterms:modified>
</cp:coreProperties>
</file>