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DC" w:rsidRDefault="00537842" w:rsidP="00C435DC">
      <w:pPr>
        <w:pStyle w:val="Heading3"/>
        <w:spacing w:before="0"/>
      </w:pPr>
      <w:bookmarkStart w:id="0" w:name="_GoBack"/>
      <w:bookmarkEnd w:id="0"/>
      <w:r w:rsidRPr="00143574">
        <w:t>Maths skills</w:t>
      </w:r>
    </w:p>
    <w:p w:rsidR="00537842" w:rsidRPr="00527B86" w:rsidRDefault="00537842" w:rsidP="00527B86">
      <w:pPr>
        <w:pStyle w:val="Heading4"/>
      </w:pPr>
      <w:r w:rsidRPr="00527B86">
        <w:t xml:space="preserve">1 </w:t>
      </w:r>
      <w:r w:rsidR="00CA1109">
        <w:t>Core mathematics</w:t>
      </w:r>
    </w:p>
    <w:p w:rsidR="00527B86" w:rsidRPr="00D220D5" w:rsidRDefault="00527B86" w:rsidP="00527B86">
      <w:pPr>
        <w:pStyle w:val="Heading6"/>
      </w:pPr>
      <w:r w:rsidRPr="00D220D5">
        <w:t>Practice questions</w:t>
      </w:r>
    </w:p>
    <w:p w:rsidR="00FD6E3E" w:rsidRPr="008564EC" w:rsidRDefault="00FD6E3E" w:rsidP="00637941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rFonts w:cs="Arial"/>
          <w:sz w:val="20"/>
        </w:rPr>
      </w:pPr>
      <w:r w:rsidRPr="008564EC">
        <w:rPr>
          <w:rFonts w:cs="Arial"/>
          <w:b/>
          <w:sz w:val="20"/>
        </w:rPr>
        <w:t>a</w:t>
      </w:r>
      <w:r w:rsidR="00415316" w:rsidRPr="008564EC">
        <w:rPr>
          <w:rFonts w:cs="Arial"/>
          <w:b/>
          <w:sz w:val="20"/>
        </w:rPr>
        <w:t xml:space="preserve"> </w:t>
      </w:r>
      <w:r w:rsidR="00CA1109" w:rsidRPr="008564EC">
        <w:rPr>
          <w:rFonts w:cs="Arial"/>
          <w:sz w:val="20"/>
        </w:rPr>
        <w:t>1.413 × 10</w:t>
      </w:r>
      <w:r w:rsidR="00CA1109" w:rsidRPr="008564EC">
        <w:rPr>
          <w:rFonts w:cs="Arial"/>
          <w:sz w:val="20"/>
          <w:vertAlign w:val="superscript"/>
        </w:rPr>
        <w:t>3</w:t>
      </w:r>
      <w:r w:rsidR="00CA1109" w:rsidRPr="008564EC">
        <w:rPr>
          <w:rFonts w:cs="Arial"/>
          <w:color w:val="FF0000"/>
          <w:sz w:val="20"/>
        </w:rPr>
        <w:t> </w:t>
      </w:r>
      <w:r w:rsidR="00CA1109" w:rsidRPr="008564EC">
        <w:rPr>
          <w:rFonts w:cs="Arial"/>
          <w:sz w:val="20"/>
        </w:rPr>
        <w:t>°C</w:t>
      </w:r>
      <w:r w:rsidRPr="008564EC">
        <w:rPr>
          <w:rFonts w:cs="Arial"/>
          <w:sz w:val="20"/>
        </w:rPr>
        <w:tab/>
      </w:r>
      <w:r w:rsidRPr="008564EC">
        <w:rPr>
          <w:rFonts w:cs="Arial"/>
          <w:b/>
          <w:sz w:val="20"/>
        </w:rPr>
        <w:t>b</w:t>
      </w:r>
      <w:r w:rsidR="005B000A" w:rsidRPr="008564EC">
        <w:rPr>
          <w:rFonts w:cs="Arial"/>
          <w:sz w:val="20"/>
        </w:rPr>
        <w:t xml:space="preserve"> </w:t>
      </w:r>
      <w:r w:rsidR="00F05767" w:rsidRPr="008564EC">
        <w:rPr>
          <w:rFonts w:cs="Arial"/>
          <w:sz w:val="20"/>
        </w:rPr>
        <w:t>1.0 × 10</w:t>
      </w:r>
      <w:r w:rsidR="00F05767" w:rsidRPr="008564EC">
        <w:rPr>
          <w:rFonts w:cs="Arial"/>
          <w:sz w:val="20"/>
          <w:vertAlign w:val="superscript"/>
        </w:rPr>
        <w:t>−7</w:t>
      </w:r>
      <w:r w:rsidR="00F05767" w:rsidRPr="008564EC">
        <w:rPr>
          <w:rFonts w:cs="Arial"/>
          <w:color w:val="FF0000"/>
          <w:sz w:val="20"/>
        </w:rPr>
        <w:t> </w:t>
      </w:r>
      <w:r w:rsidR="00F05767" w:rsidRPr="008564EC">
        <w:rPr>
          <w:rFonts w:cs="Arial"/>
          <w:sz w:val="20"/>
        </w:rPr>
        <w:t>m</w:t>
      </w:r>
    </w:p>
    <w:p w:rsidR="00F05767" w:rsidRPr="008564EC" w:rsidRDefault="00F05767" w:rsidP="00F05767">
      <w:pPr>
        <w:pStyle w:val="ListParagraph"/>
        <w:spacing w:after="160" w:line="276" w:lineRule="auto"/>
        <w:ind w:left="360"/>
        <w:contextualSpacing/>
        <w:rPr>
          <w:rFonts w:cs="Arial"/>
          <w:sz w:val="20"/>
        </w:rPr>
      </w:pPr>
      <w:proofErr w:type="gramStart"/>
      <w:r w:rsidRPr="008564EC">
        <w:rPr>
          <w:rFonts w:cs="Arial"/>
          <w:b/>
          <w:sz w:val="20"/>
        </w:rPr>
        <w:t>c</w:t>
      </w:r>
      <w:proofErr w:type="gramEnd"/>
      <w:r w:rsidRPr="008564EC">
        <w:rPr>
          <w:rFonts w:cs="Arial"/>
          <w:b/>
          <w:sz w:val="20"/>
        </w:rPr>
        <w:t xml:space="preserve"> </w:t>
      </w:r>
      <w:r w:rsidR="006B1184" w:rsidRPr="008564EC">
        <w:rPr>
          <w:rFonts w:cs="Arial"/>
          <w:sz w:val="20"/>
        </w:rPr>
        <w:t>1.806 × 10</w:t>
      </w:r>
      <w:r w:rsidR="006B1184" w:rsidRPr="008564EC">
        <w:rPr>
          <w:rFonts w:cs="Arial"/>
          <w:sz w:val="20"/>
          <w:vertAlign w:val="superscript"/>
        </w:rPr>
        <w:t xml:space="preserve">21 </w:t>
      </w:r>
      <w:r w:rsidR="006B1184" w:rsidRPr="008564EC">
        <w:rPr>
          <w:rFonts w:cs="Arial"/>
          <w:sz w:val="20"/>
        </w:rPr>
        <w:t>atoms</w:t>
      </w:r>
    </w:p>
    <w:p w:rsidR="0052389A" w:rsidRPr="008564EC" w:rsidRDefault="0052389A" w:rsidP="00637941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2268"/>
          <w:tab w:val="left" w:pos="3969"/>
          <w:tab w:val="left" w:pos="4536"/>
          <w:tab w:val="left" w:pos="5812"/>
          <w:tab w:val="left" w:pos="7371"/>
          <w:tab w:val="right" w:pos="10152"/>
        </w:tabs>
        <w:spacing w:after="60" w:line="276" w:lineRule="auto"/>
        <w:ind w:right="1584"/>
        <w:contextualSpacing/>
        <w:rPr>
          <w:rFonts w:eastAsia="SimSun" w:cs="Arial"/>
          <w:sz w:val="20"/>
          <w:lang w:eastAsia="en-GB"/>
        </w:rPr>
      </w:pPr>
      <w:r w:rsidRPr="008564EC">
        <w:rPr>
          <w:rFonts w:cs="Arial"/>
          <w:b/>
          <w:sz w:val="20"/>
        </w:rPr>
        <w:t xml:space="preserve">a </w:t>
      </w:r>
      <w:r w:rsidR="00AB1F09" w:rsidRPr="008564EC">
        <w:rPr>
          <w:sz w:val="20"/>
        </w:rPr>
        <w:t>0.000 0055</w:t>
      </w:r>
      <w:r w:rsidRPr="008564EC">
        <w:rPr>
          <w:rFonts w:cs="Arial"/>
          <w:sz w:val="20"/>
        </w:rPr>
        <w:tab/>
      </w:r>
      <w:r w:rsidRPr="008564EC">
        <w:rPr>
          <w:rFonts w:cs="Arial"/>
          <w:b/>
          <w:sz w:val="20"/>
        </w:rPr>
        <w:t>b</w:t>
      </w:r>
      <w:r w:rsidRPr="008564EC">
        <w:rPr>
          <w:rFonts w:cs="Arial"/>
          <w:sz w:val="20"/>
        </w:rPr>
        <w:t xml:space="preserve"> </w:t>
      </w:r>
      <w:r w:rsidR="00F44478" w:rsidRPr="008564EC">
        <w:rPr>
          <w:sz w:val="20"/>
        </w:rPr>
        <w:t>290</w:t>
      </w:r>
    </w:p>
    <w:p w:rsidR="003969DD" w:rsidRPr="008564EC" w:rsidRDefault="0052389A" w:rsidP="0052389A">
      <w:pPr>
        <w:pStyle w:val="ListParagraph"/>
        <w:tabs>
          <w:tab w:val="left" w:pos="720"/>
          <w:tab w:val="left" w:pos="1080"/>
          <w:tab w:val="left" w:pos="2268"/>
          <w:tab w:val="left" w:pos="3969"/>
          <w:tab w:val="left" w:pos="4536"/>
          <w:tab w:val="left" w:pos="5812"/>
          <w:tab w:val="left" w:pos="7371"/>
          <w:tab w:val="right" w:pos="10152"/>
        </w:tabs>
        <w:spacing w:after="60" w:line="276" w:lineRule="auto"/>
        <w:ind w:left="360" w:right="1584"/>
        <w:contextualSpacing/>
        <w:rPr>
          <w:sz w:val="20"/>
        </w:rPr>
      </w:pPr>
      <w:proofErr w:type="gramStart"/>
      <w:r w:rsidRPr="008564EC">
        <w:rPr>
          <w:rFonts w:eastAsia="SimSun" w:cs="Arial"/>
          <w:b/>
          <w:sz w:val="20"/>
          <w:lang w:eastAsia="en-GB"/>
        </w:rPr>
        <w:t>c</w:t>
      </w:r>
      <w:proofErr w:type="gramEnd"/>
      <w:r w:rsidRPr="008564EC">
        <w:rPr>
          <w:rFonts w:eastAsia="SimSun" w:cs="Arial"/>
          <w:sz w:val="20"/>
          <w:lang w:eastAsia="en-GB"/>
        </w:rPr>
        <w:t xml:space="preserve"> </w:t>
      </w:r>
      <w:r w:rsidR="00F44478" w:rsidRPr="008564EC">
        <w:rPr>
          <w:sz w:val="20"/>
        </w:rPr>
        <w:t>11150</w:t>
      </w:r>
      <w:r w:rsidRPr="008564EC">
        <w:rPr>
          <w:rFonts w:cs="Arial"/>
          <w:sz w:val="20"/>
        </w:rPr>
        <w:tab/>
      </w:r>
      <w:r w:rsidRPr="008564EC">
        <w:rPr>
          <w:rFonts w:eastAsia="SimSun" w:cs="Arial"/>
          <w:b/>
          <w:sz w:val="20"/>
          <w:lang w:eastAsia="en-GB"/>
        </w:rPr>
        <w:t>d</w:t>
      </w:r>
      <w:r w:rsidRPr="008564EC">
        <w:rPr>
          <w:rFonts w:eastAsia="SimSun" w:cs="Arial"/>
          <w:sz w:val="20"/>
          <w:lang w:eastAsia="en-GB"/>
        </w:rPr>
        <w:t xml:space="preserve"> </w:t>
      </w:r>
      <w:r w:rsidR="0011386D" w:rsidRPr="008564EC">
        <w:rPr>
          <w:sz w:val="20"/>
        </w:rPr>
        <w:t>0.001 412</w:t>
      </w:r>
    </w:p>
    <w:p w:rsidR="0011386D" w:rsidRPr="008564EC" w:rsidRDefault="0011386D" w:rsidP="0052389A">
      <w:pPr>
        <w:pStyle w:val="ListParagraph"/>
        <w:tabs>
          <w:tab w:val="left" w:pos="720"/>
          <w:tab w:val="left" w:pos="1080"/>
          <w:tab w:val="left" w:pos="2268"/>
          <w:tab w:val="left" w:pos="3969"/>
          <w:tab w:val="left" w:pos="4536"/>
          <w:tab w:val="left" w:pos="5812"/>
          <w:tab w:val="left" w:pos="7371"/>
          <w:tab w:val="right" w:pos="10152"/>
        </w:tabs>
        <w:spacing w:after="60" w:line="276" w:lineRule="auto"/>
        <w:ind w:left="360" w:right="1584"/>
        <w:contextualSpacing/>
        <w:rPr>
          <w:rFonts w:cs="Arial"/>
          <w:sz w:val="20"/>
        </w:rPr>
      </w:pPr>
      <w:proofErr w:type="gramStart"/>
      <w:r w:rsidRPr="008564EC">
        <w:rPr>
          <w:rFonts w:eastAsia="SimSun" w:cs="Arial"/>
          <w:b/>
          <w:sz w:val="20"/>
          <w:lang w:eastAsia="en-GB"/>
        </w:rPr>
        <w:t>e</w:t>
      </w:r>
      <w:proofErr w:type="gramEnd"/>
      <w:r w:rsidRPr="008564EC">
        <w:rPr>
          <w:rFonts w:eastAsia="SimSun" w:cs="Arial"/>
          <w:b/>
          <w:sz w:val="20"/>
          <w:lang w:eastAsia="en-GB"/>
        </w:rPr>
        <w:t xml:space="preserve"> </w:t>
      </w:r>
      <w:r w:rsidR="008C1156" w:rsidRPr="008564EC">
        <w:rPr>
          <w:sz w:val="20"/>
        </w:rPr>
        <w:t>72</w:t>
      </w:r>
    </w:p>
    <w:p w:rsidR="00246015" w:rsidRPr="008564EC" w:rsidRDefault="002A35A8" w:rsidP="00637941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2268"/>
          <w:tab w:val="left" w:pos="3969"/>
          <w:tab w:val="left" w:pos="4536"/>
          <w:tab w:val="left" w:pos="5812"/>
          <w:tab w:val="left" w:pos="7371"/>
          <w:tab w:val="right" w:pos="10152"/>
        </w:tabs>
        <w:spacing w:after="60" w:line="276" w:lineRule="auto"/>
        <w:ind w:right="1584"/>
        <w:contextualSpacing/>
        <w:rPr>
          <w:rFonts w:eastAsia="SimSun" w:cs="Arial"/>
          <w:sz w:val="20"/>
          <w:lang w:eastAsia="en-GB"/>
        </w:rPr>
      </w:pPr>
      <w:r w:rsidRPr="008564EC">
        <w:rPr>
          <w:rFonts w:cs="Arial"/>
          <w:b/>
          <w:sz w:val="20"/>
        </w:rPr>
        <w:t xml:space="preserve">a </w:t>
      </w:r>
      <w:r w:rsidR="006D6191" w:rsidRPr="008564EC">
        <w:rPr>
          <w:sz w:val="20"/>
        </w:rPr>
        <w:t>36.9</w:t>
      </w:r>
      <w:r w:rsidR="00246015" w:rsidRPr="008564EC">
        <w:rPr>
          <w:rFonts w:cs="Arial"/>
          <w:sz w:val="20"/>
        </w:rPr>
        <w:tab/>
      </w:r>
      <w:r w:rsidR="00246015" w:rsidRPr="008564EC">
        <w:rPr>
          <w:rFonts w:cs="Arial"/>
          <w:sz w:val="20"/>
        </w:rPr>
        <w:tab/>
      </w:r>
      <w:r w:rsidRPr="008564EC">
        <w:rPr>
          <w:rFonts w:cs="Arial"/>
          <w:b/>
          <w:sz w:val="20"/>
        </w:rPr>
        <w:t>b</w:t>
      </w:r>
      <w:r w:rsidR="005B000A" w:rsidRPr="008564EC">
        <w:rPr>
          <w:rFonts w:cs="Arial"/>
          <w:sz w:val="20"/>
        </w:rPr>
        <w:t xml:space="preserve"> </w:t>
      </w:r>
      <w:r w:rsidR="00AA4AB4" w:rsidRPr="008564EC">
        <w:rPr>
          <w:sz w:val="20"/>
        </w:rPr>
        <w:t>260</w:t>
      </w:r>
    </w:p>
    <w:p w:rsidR="00527B86" w:rsidRPr="008564EC" w:rsidRDefault="00527B86" w:rsidP="00246015">
      <w:pPr>
        <w:pStyle w:val="ListParagraph"/>
        <w:tabs>
          <w:tab w:val="left" w:pos="720"/>
          <w:tab w:val="left" w:pos="1080"/>
          <w:tab w:val="left" w:pos="2268"/>
          <w:tab w:val="left" w:pos="3969"/>
          <w:tab w:val="left" w:pos="4536"/>
          <w:tab w:val="left" w:pos="5812"/>
          <w:tab w:val="left" w:pos="7371"/>
          <w:tab w:val="right" w:pos="10152"/>
        </w:tabs>
        <w:spacing w:after="60" w:line="276" w:lineRule="auto"/>
        <w:ind w:left="360" w:right="1584"/>
        <w:contextualSpacing/>
        <w:rPr>
          <w:rFonts w:eastAsia="SimSun" w:cs="Arial"/>
          <w:sz w:val="20"/>
          <w:lang w:eastAsia="en-GB"/>
        </w:rPr>
      </w:pPr>
      <w:proofErr w:type="gramStart"/>
      <w:r w:rsidRPr="008564EC">
        <w:rPr>
          <w:rFonts w:eastAsia="SimSun" w:cs="Arial"/>
          <w:b/>
          <w:sz w:val="20"/>
          <w:lang w:eastAsia="en-GB"/>
        </w:rPr>
        <w:t>c</w:t>
      </w:r>
      <w:proofErr w:type="gramEnd"/>
      <w:r w:rsidRPr="008564EC">
        <w:rPr>
          <w:rFonts w:eastAsia="SimSun" w:cs="Arial"/>
          <w:sz w:val="20"/>
          <w:lang w:eastAsia="en-GB"/>
        </w:rPr>
        <w:t xml:space="preserve"> </w:t>
      </w:r>
      <w:r w:rsidR="00AA4AB4" w:rsidRPr="008564EC">
        <w:rPr>
          <w:sz w:val="20"/>
        </w:rPr>
        <w:t>0.043</w:t>
      </w:r>
      <w:r w:rsidR="005B000A" w:rsidRPr="008564EC">
        <w:rPr>
          <w:rFonts w:cs="Arial"/>
          <w:sz w:val="20"/>
        </w:rPr>
        <w:tab/>
      </w:r>
      <w:r w:rsidR="005B000A" w:rsidRPr="008564EC">
        <w:rPr>
          <w:rFonts w:cs="Arial"/>
          <w:sz w:val="20"/>
        </w:rPr>
        <w:tab/>
      </w:r>
      <w:r w:rsidRPr="008564EC">
        <w:rPr>
          <w:rFonts w:eastAsia="SimSun" w:cs="Arial"/>
          <w:b/>
          <w:sz w:val="20"/>
          <w:lang w:eastAsia="en-GB"/>
        </w:rPr>
        <w:t>d</w:t>
      </w:r>
      <w:r w:rsidRPr="008564EC">
        <w:rPr>
          <w:rFonts w:eastAsia="SimSun" w:cs="Arial"/>
          <w:sz w:val="20"/>
          <w:lang w:eastAsia="en-GB"/>
        </w:rPr>
        <w:t xml:space="preserve"> </w:t>
      </w:r>
      <w:r w:rsidR="0067034F" w:rsidRPr="008564EC">
        <w:rPr>
          <w:sz w:val="20"/>
        </w:rPr>
        <w:t>8 000 000</w:t>
      </w:r>
    </w:p>
    <w:p w:rsidR="00527B86" w:rsidRPr="008564EC" w:rsidRDefault="009968B4" w:rsidP="00637941">
      <w:pPr>
        <w:pStyle w:val="ListParagraph"/>
        <w:numPr>
          <w:ilvl w:val="0"/>
          <w:numId w:val="3"/>
        </w:num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b/>
          <w:sz w:val="20"/>
          <w:lang w:eastAsia="en-GB"/>
        </w:rPr>
      </w:pPr>
      <w:r w:rsidRPr="008564EC">
        <w:rPr>
          <w:rFonts w:eastAsia="Calibri" w:cs="Arial"/>
          <w:sz w:val="20"/>
        </w:rPr>
        <w:t>Number of molecules = 0.5</w:t>
      </w:r>
      <w:r w:rsidRPr="008564EC">
        <w:rPr>
          <w:rFonts w:eastAsia="Calibri" w:cs="Arial"/>
          <w:color w:val="FF0000"/>
          <w:sz w:val="20"/>
        </w:rPr>
        <w:t> </w:t>
      </w:r>
      <w:r w:rsidRPr="008564EC">
        <w:rPr>
          <w:rFonts w:eastAsia="Calibri" w:cs="Arial"/>
          <w:sz w:val="20"/>
        </w:rPr>
        <w:t>moles × 6.022 × 10</w:t>
      </w:r>
      <w:r w:rsidRPr="008564EC">
        <w:rPr>
          <w:rFonts w:eastAsia="Calibri" w:cs="Arial"/>
          <w:sz w:val="20"/>
          <w:vertAlign w:val="superscript"/>
        </w:rPr>
        <w:t>23</w:t>
      </w:r>
      <w:r w:rsidRPr="008564EC">
        <w:rPr>
          <w:rFonts w:eastAsia="Calibri" w:cs="Arial"/>
          <w:sz w:val="20"/>
        </w:rPr>
        <w:t xml:space="preserve"> = 3.011 × 10</w:t>
      </w:r>
      <w:r w:rsidRPr="008564EC">
        <w:rPr>
          <w:rFonts w:eastAsia="Calibri" w:cs="Arial"/>
          <w:sz w:val="20"/>
          <w:vertAlign w:val="superscript"/>
        </w:rPr>
        <w:t>23</w:t>
      </w:r>
      <w:r w:rsidRPr="008564EC">
        <w:rPr>
          <w:rFonts w:eastAsia="Calibri" w:cs="Arial"/>
          <w:sz w:val="20"/>
        </w:rPr>
        <w:t xml:space="preserve"> = 3.01 × 10</w:t>
      </w:r>
      <w:r w:rsidRPr="008564EC">
        <w:rPr>
          <w:rFonts w:eastAsia="Calibri" w:cs="Arial"/>
          <w:sz w:val="20"/>
          <w:vertAlign w:val="superscript"/>
        </w:rPr>
        <w:t>23</w:t>
      </w:r>
    </w:p>
    <w:p w:rsidR="00527B86" w:rsidRPr="008564EC" w:rsidRDefault="00527B86" w:rsidP="00637941">
      <w:pPr>
        <w:pStyle w:val="ListParagraph"/>
        <w:numPr>
          <w:ilvl w:val="0"/>
          <w:numId w:val="3"/>
        </w:num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lang w:eastAsia="en-GB"/>
        </w:rPr>
      </w:pPr>
      <w:r w:rsidRPr="008564EC">
        <w:rPr>
          <w:rFonts w:eastAsia="SimSun" w:cs="Arial"/>
          <w:b/>
          <w:sz w:val="20"/>
          <w:lang w:eastAsia="en-GB"/>
        </w:rPr>
        <w:t xml:space="preserve">a </w:t>
      </w:r>
      <w:r w:rsidR="00474217" w:rsidRPr="008564EC">
        <w:rPr>
          <w:sz w:val="20"/>
        </w:rPr>
        <w:t>4.8</w:t>
      </w:r>
      <w:r w:rsidRPr="008564EC">
        <w:rPr>
          <w:rFonts w:eastAsia="SimSun" w:cs="Arial"/>
          <w:sz w:val="20"/>
          <w:lang w:eastAsia="en-GB"/>
        </w:rPr>
        <w:tab/>
      </w:r>
      <w:r w:rsidRPr="008564EC">
        <w:rPr>
          <w:rFonts w:eastAsia="SimSun" w:cs="Arial"/>
          <w:sz w:val="20"/>
          <w:lang w:eastAsia="en-GB"/>
        </w:rPr>
        <w:tab/>
      </w:r>
      <w:r w:rsidRPr="008564EC">
        <w:rPr>
          <w:rFonts w:eastAsia="SimSun" w:cs="Arial"/>
          <w:b/>
          <w:sz w:val="20"/>
          <w:lang w:eastAsia="en-GB"/>
        </w:rPr>
        <w:t>b</w:t>
      </w:r>
      <w:r w:rsidRPr="008564EC">
        <w:rPr>
          <w:rFonts w:eastAsia="SimSun" w:cs="Arial"/>
          <w:sz w:val="20"/>
          <w:lang w:eastAsia="en-GB"/>
        </w:rPr>
        <w:t xml:space="preserve"> </w:t>
      </w:r>
      <w:r w:rsidR="00474217" w:rsidRPr="008564EC">
        <w:rPr>
          <w:sz w:val="20"/>
        </w:rPr>
        <w:t>0.54</w:t>
      </w:r>
    </w:p>
    <w:p w:rsidR="00527B86" w:rsidRPr="008564EC" w:rsidRDefault="00527B86" w:rsidP="00862455">
      <w:pPr>
        <w:tabs>
          <w:tab w:val="left" w:pos="720"/>
          <w:tab w:val="left" w:pos="1080"/>
          <w:tab w:val="left" w:pos="2268"/>
          <w:tab w:val="left" w:pos="4536"/>
          <w:tab w:val="left" w:pos="5245"/>
          <w:tab w:val="left" w:pos="6663"/>
          <w:tab w:val="left" w:pos="7371"/>
          <w:tab w:val="right" w:pos="10152"/>
        </w:tabs>
        <w:spacing w:after="60"/>
        <w:ind w:left="360" w:right="1584"/>
        <w:rPr>
          <w:rFonts w:eastAsia="SimSun" w:cs="Arial"/>
          <w:sz w:val="20"/>
          <w:lang w:eastAsia="en-GB"/>
        </w:rPr>
      </w:pPr>
      <w:proofErr w:type="gramStart"/>
      <w:r w:rsidRPr="008564EC">
        <w:rPr>
          <w:rFonts w:eastAsia="SimSun" w:cs="Arial"/>
          <w:b/>
          <w:sz w:val="20"/>
          <w:lang w:eastAsia="en-GB"/>
        </w:rPr>
        <w:t>c</w:t>
      </w:r>
      <w:proofErr w:type="gramEnd"/>
      <w:r w:rsidRPr="008564EC">
        <w:rPr>
          <w:rFonts w:eastAsia="SimSun" w:cs="Arial"/>
          <w:sz w:val="20"/>
          <w:lang w:eastAsia="en-GB"/>
        </w:rPr>
        <w:t xml:space="preserve"> </w:t>
      </w:r>
      <w:r w:rsidR="00474217" w:rsidRPr="008564EC">
        <w:rPr>
          <w:sz w:val="20"/>
        </w:rPr>
        <w:t>1.01</w:t>
      </w:r>
      <w:r w:rsidR="00862455" w:rsidRPr="008564EC">
        <w:rPr>
          <w:rFonts w:eastAsia="SimSun" w:cs="Arial"/>
          <w:sz w:val="20"/>
          <w:lang w:eastAsia="en-GB"/>
        </w:rPr>
        <w:tab/>
      </w:r>
      <w:r w:rsidR="00474217" w:rsidRPr="008564EC">
        <w:rPr>
          <w:rFonts w:eastAsia="SimSun" w:cs="Arial"/>
          <w:sz w:val="20"/>
          <w:lang w:eastAsia="en-GB"/>
        </w:rPr>
        <w:tab/>
      </w:r>
      <w:r w:rsidRPr="008564EC">
        <w:rPr>
          <w:rFonts w:eastAsia="SimSun" w:cs="Arial"/>
          <w:b/>
          <w:sz w:val="20"/>
          <w:lang w:eastAsia="en-GB"/>
        </w:rPr>
        <w:t>d</w:t>
      </w:r>
      <w:r w:rsidRPr="008564EC">
        <w:rPr>
          <w:rFonts w:eastAsia="SimSun" w:cs="Arial"/>
          <w:sz w:val="20"/>
          <w:lang w:eastAsia="en-GB"/>
        </w:rPr>
        <w:t xml:space="preserve"> </w:t>
      </w:r>
      <w:r w:rsidR="00547A8D" w:rsidRPr="008564EC">
        <w:rPr>
          <w:sz w:val="20"/>
        </w:rPr>
        <w:t>2.000</w:t>
      </w:r>
      <w:r w:rsidRPr="008564EC">
        <w:rPr>
          <w:rFonts w:eastAsia="SimSun" w:cs="Arial"/>
          <w:sz w:val="20"/>
          <w:lang w:eastAsia="en-GB"/>
        </w:rPr>
        <w:tab/>
      </w:r>
    </w:p>
    <w:p w:rsidR="0037710F" w:rsidRPr="008564EC" w:rsidRDefault="0037710F" w:rsidP="00637941">
      <w:pPr>
        <w:pStyle w:val="ListParagraph"/>
        <w:numPr>
          <w:ilvl w:val="0"/>
          <w:numId w:val="3"/>
        </w:num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vertAlign w:val="superscript"/>
          <w:lang w:eastAsia="en-GB"/>
        </w:rPr>
      </w:pPr>
      <w:r w:rsidRPr="008564EC">
        <w:rPr>
          <w:rFonts w:eastAsia="SimSun" w:cs="Arial"/>
          <w:b/>
          <w:sz w:val="20"/>
          <w:lang w:eastAsia="en-GB"/>
        </w:rPr>
        <w:t xml:space="preserve">a </w:t>
      </w:r>
      <w:r w:rsidR="00237661" w:rsidRPr="008564EC">
        <w:rPr>
          <w:sz w:val="20"/>
        </w:rPr>
        <w:t>0.0003</w:t>
      </w:r>
      <w:r w:rsidR="000E1AAE" w:rsidRPr="008564EC">
        <w:rPr>
          <w:sz w:val="20"/>
        </w:rPr>
        <w:t xml:space="preserve"> m</w:t>
      </w:r>
      <w:r w:rsidRPr="008564EC">
        <w:rPr>
          <w:rFonts w:eastAsia="SimSun" w:cs="Arial"/>
          <w:b/>
          <w:sz w:val="20"/>
          <w:lang w:eastAsia="en-GB"/>
        </w:rPr>
        <w:tab/>
        <w:t xml:space="preserve">b </w:t>
      </w:r>
      <w:r w:rsidR="000E1AAE" w:rsidRPr="008564EC">
        <w:rPr>
          <w:sz w:val="20"/>
        </w:rPr>
        <w:t>5 × 10</w:t>
      </w:r>
      <w:r w:rsidR="000E1AAE" w:rsidRPr="008564EC">
        <w:rPr>
          <w:sz w:val="20"/>
          <w:vertAlign w:val="superscript"/>
        </w:rPr>
        <w:t>9</w:t>
      </w:r>
      <w:r w:rsidR="000E1AAE" w:rsidRPr="008564EC">
        <w:rPr>
          <w:sz w:val="20"/>
          <w:vertAlign w:val="superscript"/>
        </w:rPr>
        <w:softHyphen/>
      </w:r>
      <w:r w:rsidR="000E1AAE" w:rsidRPr="008564EC">
        <w:rPr>
          <w:sz w:val="20"/>
          <w:vertAlign w:val="superscript"/>
        </w:rPr>
        <w:softHyphen/>
        <w:t xml:space="preserve"> </w:t>
      </w:r>
      <w:proofErr w:type="spellStart"/>
      <w:r w:rsidR="000E1AAE" w:rsidRPr="008564EC">
        <w:rPr>
          <w:sz w:val="20"/>
        </w:rPr>
        <w:t>mJ</w:t>
      </w:r>
      <w:proofErr w:type="spellEnd"/>
    </w:p>
    <w:p w:rsidR="0037710F" w:rsidRPr="008564EC" w:rsidRDefault="0037710F" w:rsidP="0037710F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  <w:rPr>
          <w:rFonts w:eastAsia="SimSun" w:cs="Arial"/>
          <w:sz w:val="20"/>
          <w:lang w:eastAsia="en-GB"/>
        </w:rPr>
      </w:pPr>
      <w:r w:rsidRPr="008564EC">
        <w:rPr>
          <w:rFonts w:eastAsia="SimSun" w:cs="Arial"/>
          <w:b/>
          <w:sz w:val="20"/>
          <w:lang w:eastAsia="en-GB"/>
        </w:rPr>
        <w:tab/>
      </w:r>
      <w:proofErr w:type="gramStart"/>
      <w:r w:rsidRPr="008564EC">
        <w:rPr>
          <w:rFonts w:eastAsia="SimSun" w:cs="Arial"/>
          <w:b/>
          <w:sz w:val="20"/>
          <w:lang w:eastAsia="en-GB"/>
        </w:rPr>
        <w:t>c</w:t>
      </w:r>
      <w:proofErr w:type="gramEnd"/>
      <w:r w:rsidRPr="008564EC">
        <w:rPr>
          <w:rFonts w:eastAsia="SimSun" w:cs="Arial"/>
          <w:b/>
          <w:sz w:val="20"/>
          <w:lang w:eastAsia="en-GB"/>
        </w:rPr>
        <w:t xml:space="preserve"> </w:t>
      </w:r>
      <w:r w:rsidR="000E1AAE" w:rsidRPr="008564EC">
        <w:rPr>
          <w:sz w:val="20"/>
        </w:rPr>
        <w:t>1 × 10</w:t>
      </w:r>
      <w:r w:rsidR="000E1AAE" w:rsidRPr="008564EC">
        <w:rPr>
          <w:sz w:val="20"/>
          <w:vertAlign w:val="superscript"/>
        </w:rPr>
        <w:t>7</w:t>
      </w:r>
      <w:r w:rsidR="000E1AAE" w:rsidRPr="008564EC">
        <w:rPr>
          <w:sz w:val="20"/>
        </w:rPr>
        <w:t xml:space="preserve"> kW</w:t>
      </w:r>
    </w:p>
    <w:p w:rsidR="00527B86" w:rsidRDefault="00527B86" w:rsidP="0037710F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</w:pPr>
    </w:p>
    <w:p w:rsidR="00527B86" w:rsidRPr="00527B86" w:rsidRDefault="00527B86" w:rsidP="00527B86">
      <w:pPr>
        <w:pStyle w:val="Heading4"/>
      </w:pPr>
      <w:r w:rsidRPr="00527B86">
        <w:t xml:space="preserve">2 </w:t>
      </w:r>
      <w:r w:rsidR="00CA1109">
        <w:t>Balancing chemical equations</w:t>
      </w:r>
    </w:p>
    <w:p w:rsidR="00527B86" w:rsidRPr="001E59F9" w:rsidRDefault="00527B86" w:rsidP="00527B86">
      <w:pPr>
        <w:pStyle w:val="Heading6"/>
      </w:pPr>
      <w:r w:rsidRPr="001E59F9">
        <w:t>Practice questions</w:t>
      </w:r>
    </w:p>
    <w:p w:rsidR="00541D46" w:rsidRPr="001571E5" w:rsidRDefault="00541D46" w:rsidP="00637941">
      <w:pPr>
        <w:pStyle w:val="09NumberList"/>
        <w:numPr>
          <w:ilvl w:val="0"/>
          <w:numId w:val="5"/>
        </w:numPr>
      </w:pPr>
      <w:r w:rsidRPr="001571E5">
        <w:rPr>
          <w:b/>
        </w:rPr>
        <w:t>a</w:t>
      </w:r>
      <w:r w:rsidRPr="001571E5">
        <w:t xml:space="preserve"> </w:t>
      </w:r>
      <w:r w:rsidR="00EB1EB8" w:rsidRPr="001571E5">
        <w:t>2</w:t>
      </w:r>
      <w:r w:rsidRPr="001571E5">
        <w:t>C + O</w:t>
      </w:r>
      <w:r w:rsidRPr="001571E5">
        <w:rPr>
          <w:vertAlign w:val="subscript"/>
        </w:rPr>
        <w:t>2</w:t>
      </w:r>
      <w:r w:rsidRPr="001571E5">
        <w:t xml:space="preserve"> → </w:t>
      </w:r>
      <w:r w:rsidR="00EB1EB8" w:rsidRPr="001571E5">
        <w:t>2</w:t>
      </w:r>
      <w:r w:rsidRPr="001571E5">
        <w:t xml:space="preserve">CO     </w:t>
      </w:r>
      <w:r w:rsidRPr="001571E5">
        <w:tab/>
      </w:r>
      <w:r w:rsidRPr="001571E5">
        <w:rPr>
          <w:b/>
        </w:rPr>
        <w:t>b</w:t>
      </w:r>
      <w:r w:rsidRPr="001571E5">
        <w:t xml:space="preserve"> N</w:t>
      </w:r>
      <w:r w:rsidRPr="001571E5">
        <w:rPr>
          <w:vertAlign w:val="subscript"/>
        </w:rPr>
        <w:t>2</w:t>
      </w:r>
      <w:r w:rsidRPr="001571E5">
        <w:t xml:space="preserve"> + </w:t>
      </w:r>
      <w:r w:rsidR="00A178A6" w:rsidRPr="001571E5">
        <w:t>3</w:t>
      </w:r>
      <w:r w:rsidRPr="001571E5">
        <w:t>H</w:t>
      </w:r>
      <w:r w:rsidRPr="001571E5">
        <w:rPr>
          <w:vertAlign w:val="subscript"/>
        </w:rPr>
        <w:t>2</w:t>
      </w:r>
      <w:r w:rsidRPr="001571E5">
        <w:t xml:space="preserve"> → </w:t>
      </w:r>
      <w:r w:rsidR="00A178A6" w:rsidRPr="001571E5">
        <w:t>2</w:t>
      </w:r>
      <w:r w:rsidRPr="001571E5">
        <w:t>NH</w:t>
      </w:r>
      <w:r w:rsidRPr="001571E5">
        <w:rPr>
          <w:vertAlign w:val="subscript"/>
        </w:rPr>
        <w:t>3</w:t>
      </w:r>
      <w:r w:rsidRPr="001571E5">
        <w:t xml:space="preserve">    </w:t>
      </w:r>
    </w:p>
    <w:p w:rsidR="00541D46" w:rsidRPr="001571E5" w:rsidRDefault="00541D46" w:rsidP="00541D46">
      <w:pPr>
        <w:pStyle w:val="09NumberList"/>
        <w:numPr>
          <w:ilvl w:val="0"/>
          <w:numId w:val="0"/>
        </w:numPr>
        <w:ind w:left="360"/>
      </w:pPr>
      <w:proofErr w:type="gramStart"/>
      <w:r w:rsidRPr="001571E5">
        <w:rPr>
          <w:b/>
        </w:rPr>
        <w:t>c</w:t>
      </w:r>
      <w:proofErr w:type="gramEnd"/>
      <w:r w:rsidRPr="001571E5">
        <w:t xml:space="preserve"> C</w:t>
      </w:r>
      <w:r w:rsidRPr="001571E5">
        <w:rPr>
          <w:vertAlign w:val="subscript"/>
        </w:rPr>
        <w:t>2</w:t>
      </w:r>
      <w:r w:rsidRPr="001571E5">
        <w:t>H</w:t>
      </w:r>
      <w:r w:rsidRPr="001571E5">
        <w:rPr>
          <w:vertAlign w:val="subscript"/>
        </w:rPr>
        <w:t>4</w:t>
      </w:r>
      <w:r w:rsidRPr="001571E5">
        <w:t xml:space="preserve"> + </w:t>
      </w:r>
      <w:r w:rsidR="007F7FA2" w:rsidRPr="001571E5">
        <w:t>3</w:t>
      </w:r>
      <w:r w:rsidRPr="001571E5">
        <w:t>O</w:t>
      </w:r>
      <w:r w:rsidRPr="001571E5">
        <w:rPr>
          <w:vertAlign w:val="subscript"/>
        </w:rPr>
        <w:t>2</w:t>
      </w:r>
      <w:r w:rsidRPr="001571E5">
        <w:t xml:space="preserve"> → </w:t>
      </w:r>
      <w:r w:rsidR="007F7FA2" w:rsidRPr="001571E5">
        <w:t>2</w:t>
      </w:r>
      <w:r w:rsidRPr="001571E5">
        <w:t>H</w:t>
      </w:r>
      <w:r w:rsidRPr="001571E5">
        <w:rPr>
          <w:vertAlign w:val="subscript"/>
        </w:rPr>
        <w:t>2</w:t>
      </w:r>
      <w:r w:rsidRPr="001571E5">
        <w:t xml:space="preserve">O + </w:t>
      </w:r>
      <w:r w:rsidR="007F7FA2" w:rsidRPr="001571E5">
        <w:t>2</w:t>
      </w:r>
      <w:r w:rsidRPr="001571E5">
        <w:t>CO</w:t>
      </w:r>
      <w:r w:rsidRPr="001571E5">
        <w:rPr>
          <w:vertAlign w:val="subscript"/>
        </w:rPr>
        <w:t>2</w:t>
      </w:r>
    </w:p>
    <w:p w:rsidR="003E44C6" w:rsidRPr="001571E5" w:rsidRDefault="007F3F70" w:rsidP="00637941">
      <w:pPr>
        <w:pStyle w:val="09NumberList"/>
        <w:numPr>
          <w:ilvl w:val="0"/>
          <w:numId w:val="5"/>
        </w:numPr>
      </w:pPr>
      <w:r w:rsidRPr="001571E5">
        <w:rPr>
          <w:b/>
        </w:rPr>
        <w:t>a</w:t>
      </w:r>
      <w:r w:rsidRPr="001571E5">
        <w:t xml:space="preserve"> </w:t>
      </w:r>
      <w:r w:rsidR="003E44C6" w:rsidRPr="001571E5">
        <w:t>C</w:t>
      </w:r>
      <w:r w:rsidR="003E44C6" w:rsidRPr="001571E5">
        <w:rPr>
          <w:vertAlign w:val="subscript"/>
        </w:rPr>
        <w:t>6</w:t>
      </w:r>
      <w:r w:rsidR="003E44C6" w:rsidRPr="001571E5">
        <w:t>H</w:t>
      </w:r>
      <w:r w:rsidR="003E44C6" w:rsidRPr="001571E5">
        <w:rPr>
          <w:vertAlign w:val="subscript"/>
        </w:rPr>
        <w:t>14</w:t>
      </w:r>
      <w:r w:rsidR="003E44C6" w:rsidRPr="001571E5">
        <w:t xml:space="preserve"> + 9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E44C6" w:rsidRPr="001571E5">
        <w:t>O</w:t>
      </w:r>
      <w:r w:rsidR="003E44C6" w:rsidRPr="001571E5">
        <w:rPr>
          <w:vertAlign w:val="subscript"/>
        </w:rPr>
        <w:t>2</w:t>
      </w:r>
      <w:r w:rsidR="003E44C6" w:rsidRPr="001571E5">
        <w:t xml:space="preserve"> </w:t>
      </w:r>
      <w:r w:rsidR="008F64FF" w:rsidRPr="001571E5">
        <w:t>→</w:t>
      </w:r>
      <w:r w:rsidR="003E44C6" w:rsidRPr="001571E5">
        <w:t xml:space="preserve"> 6CO</w:t>
      </w:r>
      <w:r w:rsidR="003E44C6" w:rsidRPr="001571E5">
        <w:rPr>
          <w:vertAlign w:val="subscript"/>
        </w:rPr>
        <w:t>2</w:t>
      </w:r>
      <w:r w:rsidR="003E44C6" w:rsidRPr="001571E5">
        <w:t xml:space="preserve"> + 7H</w:t>
      </w:r>
      <w:r w:rsidR="003E44C6" w:rsidRPr="001571E5">
        <w:rPr>
          <w:vertAlign w:val="subscript"/>
        </w:rPr>
        <w:t>2</w:t>
      </w:r>
      <w:r w:rsidR="003E44C6" w:rsidRPr="001571E5">
        <w:t xml:space="preserve">O </w:t>
      </w:r>
      <w:r w:rsidR="003E44C6" w:rsidRPr="001571E5">
        <w:rPr>
          <w:b/>
        </w:rPr>
        <w:t>or</w:t>
      </w:r>
      <w:r w:rsidR="003E44C6" w:rsidRPr="001571E5">
        <w:t xml:space="preserve"> 2C</w:t>
      </w:r>
      <w:r w:rsidR="003E44C6" w:rsidRPr="001571E5">
        <w:rPr>
          <w:vertAlign w:val="subscript"/>
        </w:rPr>
        <w:t>6</w:t>
      </w:r>
      <w:r w:rsidR="003E44C6" w:rsidRPr="001571E5">
        <w:t>H</w:t>
      </w:r>
      <w:r w:rsidR="003E44C6" w:rsidRPr="001571E5">
        <w:rPr>
          <w:vertAlign w:val="subscript"/>
        </w:rPr>
        <w:t>14</w:t>
      </w:r>
      <w:r w:rsidR="003E44C6" w:rsidRPr="001571E5">
        <w:t xml:space="preserve"> + 19O</w:t>
      </w:r>
      <w:r w:rsidR="003E44C6" w:rsidRPr="001571E5">
        <w:rPr>
          <w:vertAlign w:val="subscript"/>
        </w:rPr>
        <w:t>2</w:t>
      </w:r>
      <w:r w:rsidR="003E44C6" w:rsidRPr="001571E5">
        <w:t xml:space="preserve"> </w:t>
      </w:r>
      <w:r w:rsidR="008F64FF" w:rsidRPr="001571E5">
        <w:t>→</w:t>
      </w:r>
      <w:r w:rsidR="003E44C6" w:rsidRPr="001571E5">
        <w:t xml:space="preserve"> 12CO</w:t>
      </w:r>
      <w:r w:rsidR="003E44C6" w:rsidRPr="001571E5">
        <w:rPr>
          <w:vertAlign w:val="subscript"/>
        </w:rPr>
        <w:t>2</w:t>
      </w:r>
      <w:r w:rsidR="003E44C6" w:rsidRPr="001571E5">
        <w:t xml:space="preserve"> + 14H</w:t>
      </w:r>
      <w:r w:rsidR="003E44C6" w:rsidRPr="001571E5">
        <w:rPr>
          <w:vertAlign w:val="subscript"/>
        </w:rPr>
        <w:t>2</w:t>
      </w:r>
      <w:r w:rsidR="003E44C6" w:rsidRPr="001571E5">
        <w:t>O</w:t>
      </w:r>
    </w:p>
    <w:p w:rsidR="000F512C" w:rsidRPr="001571E5" w:rsidRDefault="007F3F70" w:rsidP="003E44C6">
      <w:pPr>
        <w:pStyle w:val="09NumberList"/>
        <w:numPr>
          <w:ilvl w:val="0"/>
          <w:numId w:val="0"/>
        </w:numPr>
        <w:ind w:left="360"/>
      </w:pPr>
      <w:proofErr w:type="gramStart"/>
      <w:r w:rsidRPr="001571E5">
        <w:rPr>
          <w:b/>
        </w:rPr>
        <w:t>b</w:t>
      </w:r>
      <w:proofErr w:type="gramEnd"/>
      <w:r w:rsidRPr="001571E5">
        <w:t xml:space="preserve"> </w:t>
      </w:r>
      <w:r w:rsidR="003E44C6" w:rsidRPr="001571E5">
        <w:t>2NH</w:t>
      </w:r>
      <w:r w:rsidR="003E44C6" w:rsidRPr="001571E5">
        <w:rPr>
          <w:vertAlign w:val="subscript"/>
        </w:rPr>
        <w:t>2</w:t>
      </w:r>
      <w:r w:rsidR="003E44C6" w:rsidRPr="001571E5">
        <w:t>CH</w:t>
      </w:r>
      <w:r w:rsidR="003E44C6" w:rsidRPr="001571E5">
        <w:rPr>
          <w:vertAlign w:val="subscript"/>
        </w:rPr>
        <w:t>2</w:t>
      </w:r>
      <w:r w:rsidR="003E44C6" w:rsidRPr="001571E5">
        <w:t>COOH +4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E44C6" w:rsidRPr="001571E5">
        <w:t>O</w:t>
      </w:r>
      <w:r w:rsidR="003E44C6" w:rsidRPr="001571E5">
        <w:rPr>
          <w:vertAlign w:val="subscript"/>
        </w:rPr>
        <w:t>2</w:t>
      </w:r>
      <w:r w:rsidR="003E44C6" w:rsidRPr="001571E5">
        <w:t xml:space="preserve"> </w:t>
      </w:r>
      <w:r w:rsidR="008F64FF" w:rsidRPr="001571E5">
        <w:t>→</w:t>
      </w:r>
      <w:r w:rsidR="003E44C6" w:rsidRPr="001571E5">
        <w:t xml:space="preserve"> 4CO</w:t>
      </w:r>
      <w:r w:rsidR="003E44C6" w:rsidRPr="001571E5">
        <w:rPr>
          <w:vertAlign w:val="subscript"/>
        </w:rPr>
        <w:t>2</w:t>
      </w:r>
      <w:r w:rsidR="003E44C6" w:rsidRPr="001571E5">
        <w:t xml:space="preserve"> + 5H</w:t>
      </w:r>
      <w:r w:rsidR="003E44C6" w:rsidRPr="001571E5">
        <w:rPr>
          <w:vertAlign w:val="subscript"/>
        </w:rPr>
        <w:t>2</w:t>
      </w:r>
      <w:r w:rsidR="003E44C6" w:rsidRPr="001571E5">
        <w:t>O + N</w:t>
      </w:r>
      <w:r w:rsidR="003E44C6" w:rsidRPr="001571E5">
        <w:rPr>
          <w:vertAlign w:val="subscript"/>
        </w:rPr>
        <w:t>2</w:t>
      </w:r>
    </w:p>
    <w:p w:rsidR="007F3F70" w:rsidRPr="001571E5" w:rsidRDefault="003E44C6" w:rsidP="003E44C6">
      <w:pPr>
        <w:pStyle w:val="09NumberList"/>
        <w:numPr>
          <w:ilvl w:val="0"/>
          <w:numId w:val="0"/>
        </w:numPr>
        <w:ind w:left="360"/>
      </w:pPr>
      <w:proofErr w:type="gramStart"/>
      <w:r w:rsidRPr="001571E5">
        <w:rPr>
          <w:b/>
        </w:rPr>
        <w:t>or</w:t>
      </w:r>
      <w:proofErr w:type="gramEnd"/>
      <w:r w:rsidRPr="001571E5">
        <w:t xml:space="preserve"> 4NH</w:t>
      </w:r>
      <w:r w:rsidRPr="001571E5">
        <w:rPr>
          <w:vertAlign w:val="subscript"/>
        </w:rPr>
        <w:t>2</w:t>
      </w:r>
      <w:r w:rsidRPr="001571E5">
        <w:t>CH</w:t>
      </w:r>
      <w:r w:rsidRPr="001571E5">
        <w:rPr>
          <w:vertAlign w:val="subscript"/>
        </w:rPr>
        <w:t>2</w:t>
      </w:r>
      <w:r w:rsidRPr="001571E5">
        <w:t>COOH +9O</w:t>
      </w:r>
      <w:r w:rsidRPr="001571E5">
        <w:rPr>
          <w:vertAlign w:val="subscript"/>
        </w:rPr>
        <w:t>2</w:t>
      </w:r>
      <w:r w:rsidRPr="001571E5">
        <w:t xml:space="preserve"> </w:t>
      </w:r>
      <w:r w:rsidR="008F64FF" w:rsidRPr="001571E5">
        <w:t>→</w:t>
      </w:r>
      <w:r w:rsidRPr="001571E5">
        <w:t xml:space="preserve"> 8CO</w:t>
      </w:r>
      <w:r w:rsidRPr="001571E5">
        <w:rPr>
          <w:vertAlign w:val="subscript"/>
        </w:rPr>
        <w:t>2</w:t>
      </w:r>
      <w:r w:rsidRPr="001571E5">
        <w:t xml:space="preserve"> + 10H</w:t>
      </w:r>
      <w:r w:rsidRPr="001571E5">
        <w:rPr>
          <w:vertAlign w:val="subscript"/>
        </w:rPr>
        <w:t>2</w:t>
      </w:r>
      <w:r w:rsidRPr="001571E5">
        <w:t>O + 2N</w:t>
      </w:r>
      <w:r w:rsidRPr="001571E5">
        <w:rPr>
          <w:vertAlign w:val="subscript"/>
        </w:rPr>
        <w:t>2</w:t>
      </w:r>
    </w:p>
    <w:p w:rsidR="00176701" w:rsidRPr="001571E5" w:rsidRDefault="00176701" w:rsidP="00637941">
      <w:pPr>
        <w:pStyle w:val="09NumberList"/>
        <w:numPr>
          <w:ilvl w:val="0"/>
          <w:numId w:val="5"/>
        </w:numPr>
      </w:pPr>
      <w:r w:rsidRPr="001571E5">
        <w:rPr>
          <w:b/>
        </w:rPr>
        <w:t>a</w:t>
      </w:r>
      <w:r w:rsidRPr="001571E5">
        <w:t xml:space="preserve"> </w:t>
      </w:r>
      <w:r w:rsidR="00233E86" w:rsidRPr="001571E5">
        <w:t>Mg(OH)</w:t>
      </w:r>
      <w:r w:rsidR="00233E86" w:rsidRPr="001571E5">
        <w:rPr>
          <w:vertAlign w:val="subscript"/>
        </w:rPr>
        <w:t>2</w:t>
      </w:r>
      <w:r w:rsidR="00233E86" w:rsidRPr="001571E5">
        <w:t xml:space="preserve"> + 2HNO</w:t>
      </w:r>
      <w:r w:rsidR="00233E86" w:rsidRPr="001571E5">
        <w:rPr>
          <w:vertAlign w:val="subscript"/>
        </w:rPr>
        <w:t>3</w:t>
      </w:r>
      <w:r w:rsidR="00233E86" w:rsidRPr="001571E5">
        <w:t xml:space="preserve"> </w:t>
      </w:r>
      <w:r w:rsidR="00233E86" w:rsidRPr="001571E5">
        <w:sym w:font="Wingdings" w:char="F0E0"/>
      </w:r>
      <w:r w:rsidR="00233E86" w:rsidRPr="001571E5">
        <w:t xml:space="preserve"> Mg(NO</w:t>
      </w:r>
      <w:r w:rsidR="00233E86" w:rsidRPr="001571E5">
        <w:rPr>
          <w:vertAlign w:val="subscript"/>
        </w:rPr>
        <w:t>3</w:t>
      </w:r>
      <w:r w:rsidR="00233E86" w:rsidRPr="001571E5">
        <w:t>)</w:t>
      </w:r>
      <w:r w:rsidR="00233E86" w:rsidRPr="001571E5">
        <w:rPr>
          <w:vertAlign w:val="subscript"/>
        </w:rPr>
        <w:t>2</w:t>
      </w:r>
      <w:r w:rsidR="00233E86" w:rsidRPr="001571E5">
        <w:t xml:space="preserve"> + 2H</w:t>
      </w:r>
      <w:r w:rsidR="00233E86" w:rsidRPr="001571E5">
        <w:rPr>
          <w:vertAlign w:val="subscript"/>
        </w:rPr>
        <w:t>2</w:t>
      </w:r>
      <w:r w:rsidR="00233E86" w:rsidRPr="001571E5">
        <w:t>O</w:t>
      </w:r>
    </w:p>
    <w:p w:rsidR="00176701" w:rsidRPr="001571E5" w:rsidRDefault="00176701" w:rsidP="00176701">
      <w:pPr>
        <w:pStyle w:val="09NumberList"/>
        <w:numPr>
          <w:ilvl w:val="0"/>
          <w:numId w:val="0"/>
        </w:numPr>
        <w:ind w:left="360"/>
      </w:pPr>
      <w:proofErr w:type="gramStart"/>
      <w:r w:rsidRPr="001571E5">
        <w:rPr>
          <w:b/>
        </w:rPr>
        <w:t>b</w:t>
      </w:r>
      <w:proofErr w:type="gramEnd"/>
      <w:r w:rsidRPr="001571E5">
        <w:t xml:space="preserve"> </w:t>
      </w:r>
      <w:r w:rsidR="00233E86" w:rsidRPr="001571E5">
        <w:t>3Fe(NO</w:t>
      </w:r>
      <w:r w:rsidR="00233E86" w:rsidRPr="001571E5">
        <w:rPr>
          <w:vertAlign w:val="subscript"/>
        </w:rPr>
        <w:t>3</w:t>
      </w:r>
      <w:r w:rsidR="00233E86" w:rsidRPr="001571E5">
        <w:t>)</w:t>
      </w:r>
      <w:r w:rsidR="00233E86" w:rsidRPr="001571E5">
        <w:rPr>
          <w:vertAlign w:val="subscript"/>
        </w:rPr>
        <w:t>2</w:t>
      </w:r>
      <w:r w:rsidR="00233E86" w:rsidRPr="001571E5">
        <w:t xml:space="preserve"> + 2Na</w:t>
      </w:r>
      <w:r w:rsidR="00233E86" w:rsidRPr="001571E5">
        <w:rPr>
          <w:vertAlign w:val="subscript"/>
        </w:rPr>
        <w:t>3</w:t>
      </w:r>
      <w:r w:rsidR="00233E86" w:rsidRPr="001571E5">
        <w:t>PO</w:t>
      </w:r>
      <w:r w:rsidR="00233E86" w:rsidRPr="001571E5">
        <w:rPr>
          <w:vertAlign w:val="subscript"/>
        </w:rPr>
        <w:t>4</w:t>
      </w:r>
      <w:r w:rsidR="00233E86" w:rsidRPr="001571E5">
        <w:t xml:space="preserve"> </w:t>
      </w:r>
      <w:r w:rsidR="00233E86" w:rsidRPr="001571E5">
        <w:sym w:font="Wingdings" w:char="F0E0"/>
      </w:r>
      <w:r w:rsidR="00233E86" w:rsidRPr="001571E5">
        <w:t xml:space="preserve"> Fe</w:t>
      </w:r>
      <w:r w:rsidR="00233E86" w:rsidRPr="001571E5">
        <w:rPr>
          <w:vertAlign w:val="subscript"/>
        </w:rPr>
        <w:t>3</w:t>
      </w:r>
      <w:r w:rsidR="00233E86" w:rsidRPr="001571E5">
        <w:t>(PO</w:t>
      </w:r>
      <w:r w:rsidR="00233E86" w:rsidRPr="001571E5">
        <w:rPr>
          <w:vertAlign w:val="subscript"/>
        </w:rPr>
        <w:t>4</w:t>
      </w:r>
      <w:r w:rsidR="00233E86" w:rsidRPr="001571E5">
        <w:t>)</w:t>
      </w:r>
      <w:r w:rsidR="00233E86" w:rsidRPr="001571E5">
        <w:rPr>
          <w:vertAlign w:val="subscript"/>
        </w:rPr>
        <w:t>2</w:t>
      </w:r>
      <w:r w:rsidR="00233E86" w:rsidRPr="001571E5">
        <w:t xml:space="preserve"> + 6NaNO</w:t>
      </w:r>
      <w:r w:rsidR="00233E86" w:rsidRPr="001571E5">
        <w:rPr>
          <w:vertAlign w:val="subscript"/>
        </w:rPr>
        <w:t>3</w:t>
      </w:r>
    </w:p>
    <w:p w:rsidR="00527B86" w:rsidRDefault="00527B86" w:rsidP="00527B86">
      <w:pPr>
        <w:pStyle w:val="Heading4"/>
      </w:pPr>
    </w:p>
    <w:p w:rsidR="00527B86" w:rsidRPr="001E59F9" w:rsidRDefault="00527B86" w:rsidP="00527B86">
      <w:pPr>
        <w:pStyle w:val="Heading4"/>
      </w:pPr>
      <w:r w:rsidRPr="001E59F9">
        <w:t xml:space="preserve">3 </w:t>
      </w:r>
      <w:r w:rsidR="00CA1109">
        <w:t>Rearranging equations and calculating concentrations</w:t>
      </w:r>
    </w:p>
    <w:p w:rsidR="00527B86" w:rsidRPr="001E59F9" w:rsidRDefault="00527B86" w:rsidP="00527B86">
      <w:pPr>
        <w:pStyle w:val="Heading6"/>
      </w:pPr>
      <w:r w:rsidRPr="001E59F9">
        <w:t>Practice questions</w:t>
      </w:r>
    </w:p>
    <w:p w:rsidR="000F3F5E" w:rsidRPr="001571E5" w:rsidRDefault="000F3F5E" w:rsidP="00637941">
      <w:pPr>
        <w:pStyle w:val="09NumberList"/>
        <w:numPr>
          <w:ilvl w:val="0"/>
          <w:numId w:val="9"/>
        </w:numPr>
        <w:rPr>
          <w:szCs w:val="20"/>
        </w:rPr>
      </w:pPr>
      <w:r w:rsidRPr="001571E5">
        <w:rPr>
          <w:b/>
          <w:szCs w:val="20"/>
        </w:rPr>
        <w:t>a</w:t>
      </w:r>
      <w:r w:rsidR="000A1281" w:rsidRPr="001571E5">
        <w:rPr>
          <w:b/>
          <w:szCs w:val="20"/>
        </w:rPr>
        <w:t xml:space="preserve"> </w:t>
      </w:r>
      <w:r w:rsidR="000A1281" w:rsidRPr="001571E5">
        <w:rPr>
          <w:i/>
          <w:szCs w:val="20"/>
        </w:rPr>
        <w:t>n</w:t>
      </w:r>
      <w:r w:rsidR="000A1281" w:rsidRPr="001571E5">
        <w:rPr>
          <w:szCs w:val="20"/>
        </w:rPr>
        <w:t xml:space="preserve"> = </w:t>
      </w:r>
      <w:r w:rsidR="000A1281" w:rsidRPr="001571E5">
        <w:rPr>
          <w:i/>
          <w:szCs w:val="20"/>
        </w:rPr>
        <w:t>cv</w:t>
      </w:r>
      <w:r w:rsidRPr="001571E5">
        <w:rPr>
          <w:b/>
          <w:szCs w:val="20"/>
        </w:rPr>
        <w:tab/>
      </w:r>
      <w:r w:rsidRPr="001571E5">
        <w:rPr>
          <w:szCs w:val="20"/>
        </w:rPr>
        <w:tab/>
      </w:r>
      <w:r w:rsidRPr="001571E5">
        <w:rPr>
          <w:b/>
          <w:szCs w:val="20"/>
        </w:rPr>
        <w:t>b</w:t>
      </w:r>
      <w:r w:rsidRPr="001571E5">
        <w:rPr>
          <w:szCs w:val="20"/>
        </w:rPr>
        <w:t xml:space="preserve"> </w:t>
      </w:r>
      <w:r w:rsidR="00C1304A" w:rsidRPr="00DD2C08">
        <w:rPr>
          <w:b/>
          <w:position w:val="-22"/>
          <w:szCs w:val="20"/>
        </w:rPr>
        <w:object w:dxaOrig="5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27.65pt" o:ole="">
            <v:imagedata r:id="rId8" o:title=""/>
          </v:shape>
          <o:OLEObject Type="Embed" ProgID="Equation.3" ShapeID="_x0000_i1025" DrawAspect="Content" ObjectID="_1647347906" r:id="rId9"/>
        </w:object>
      </w:r>
    </w:p>
    <w:p w:rsidR="000F3F5E" w:rsidRPr="001571E5" w:rsidRDefault="000F3F5E" w:rsidP="00637941">
      <w:pPr>
        <w:pStyle w:val="09NumberList"/>
        <w:numPr>
          <w:ilvl w:val="0"/>
          <w:numId w:val="9"/>
        </w:numPr>
        <w:rPr>
          <w:szCs w:val="20"/>
        </w:rPr>
      </w:pPr>
      <w:r w:rsidRPr="001571E5">
        <w:rPr>
          <w:b/>
          <w:szCs w:val="20"/>
        </w:rPr>
        <w:t>a</w:t>
      </w:r>
      <w:r w:rsidRPr="001571E5">
        <w:rPr>
          <w:szCs w:val="20"/>
        </w:rPr>
        <w:t xml:space="preserve"> </w:t>
      </w:r>
      <w:r w:rsidR="00C1304A" w:rsidRPr="001571E5">
        <w:rPr>
          <w:b/>
          <w:position w:val="-20"/>
          <w:szCs w:val="20"/>
        </w:rPr>
        <w:object w:dxaOrig="740" w:dyaOrig="540">
          <v:shape id="_x0000_i1026" type="#_x0000_t75" style="width:36.85pt;height:26.5pt" o:ole="">
            <v:imagedata r:id="rId10" o:title=""/>
          </v:shape>
          <o:OLEObject Type="Embed" ProgID="Equation.3" ShapeID="_x0000_i1026" DrawAspect="Content" ObjectID="_1647347907" r:id="rId11"/>
        </w:object>
      </w:r>
      <w:r w:rsidRPr="001571E5">
        <w:rPr>
          <w:szCs w:val="20"/>
        </w:rPr>
        <w:tab/>
      </w:r>
      <w:r w:rsidRPr="001571E5">
        <w:rPr>
          <w:b/>
          <w:szCs w:val="20"/>
        </w:rPr>
        <w:t>b</w:t>
      </w:r>
      <w:r w:rsidRPr="001571E5">
        <w:rPr>
          <w:szCs w:val="20"/>
        </w:rPr>
        <w:t xml:space="preserve"> </w:t>
      </w:r>
      <w:r w:rsidR="00C1304A" w:rsidRPr="001571E5">
        <w:rPr>
          <w:b/>
          <w:position w:val="-20"/>
          <w:szCs w:val="20"/>
        </w:rPr>
        <w:object w:dxaOrig="760" w:dyaOrig="540">
          <v:shape id="_x0000_i1027" type="#_x0000_t75" style="width:38pt;height:26.5pt" o:ole="">
            <v:imagedata r:id="rId12" o:title=""/>
          </v:shape>
          <o:OLEObject Type="Embed" ProgID="Equation.3" ShapeID="_x0000_i1027" DrawAspect="Content" ObjectID="_1647347908" r:id="rId13"/>
        </w:object>
      </w:r>
    </w:p>
    <w:p w:rsidR="00527B86" w:rsidRPr="001571E5" w:rsidRDefault="00527B86" w:rsidP="00527B86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  <w:rPr>
          <w:rFonts w:eastAsia="SimSun" w:cs="Arial"/>
          <w:sz w:val="20"/>
          <w:lang w:eastAsia="en-GB"/>
        </w:rPr>
      </w:pPr>
      <w:r w:rsidRPr="001571E5">
        <w:rPr>
          <w:rFonts w:eastAsia="SimSun" w:cs="Arial"/>
          <w:b/>
          <w:sz w:val="20"/>
          <w:lang w:eastAsia="en-GB"/>
        </w:rPr>
        <w:t>3</w:t>
      </w:r>
      <w:r w:rsidRPr="001571E5">
        <w:rPr>
          <w:rFonts w:eastAsia="SimSun" w:cs="Arial"/>
          <w:sz w:val="20"/>
          <w:lang w:eastAsia="en-GB"/>
        </w:rPr>
        <w:tab/>
      </w:r>
      <w:r w:rsidR="00C1304A" w:rsidRPr="00DD2C08">
        <w:rPr>
          <w:position w:val="-22"/>
          <w:sz w:val="20"/>
        </w:rPr>
        <w:object w:dxaOrig="800" w:dyaOrig="560">
          <v:shape id="_x0000_i1028" type="#_x0000_t75" style="width:40.3pt;height:27.65pt" o:ole="">
            <v:imagedata r:id="rId14" o:title=""/>
          </v:shape>
          <o:OLEObject Type="Embed" ProgID="Equation.3" ShapeID="_x0000_i1028" DrawAspect="Content" ObjectID="_1647347909" r:id="rId15"/>
        </w:object>
      </w:r>
      <w:r w:rsidR="00C76E5B" w:rsidRPr="001571E5">
        <w:rPr>
          <w:sz w:val="20"/>
        </w:rPr>
        <w:t>4.0 </w:t>
      </w:r>
      <w:proofErr w:type="spellStart"/>
      <w:r w:rsidR="00C76E5B" w:rsidRPr="001571E5">
        <w:rPr>
          <w:sz w:val="20"/>
        </w:rPr>
        <w:t>mol</w:t>
      </w:r>
      <w:proofErr w:type="spellEnd"/>
      <w:r w:rsidR="00C76E5B" w:rsidRPr="001571E5">
        <w:rPr>
          <w:sz w:val="20"/>
        </w:rPr>
        <w:t> dm</w:t>
      </w:r>
      <w:r w:rsidR="00C76E5B" w:rsidRPr="001571E5">
        <w:rPr>
          <w:sz w:val="20"/>
          <w:vertAlign w:val="superscript"/>
        </w:rPr>
        <w:t>−3</w:t>
      </w:r>
    </w:p>
    <w:p w:rsidR="00527B86" w:rsidRPr="001571E5" w:rsidRDefault="00527B86" w:rsidP="00527B86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  <w:rPr>
          <w:rFonts w:eastAsia="SimSun" w:cs="Arial"/>
          <w:sz w:val="20"/>
          <w:lang w:eastAsia="en-GB"/>
        </w:rPr>
      </w:pPr>
      <w:r w:rsidRPr="001571E5">
        <w:rPr>
          <w:rFonts w:eastAsia="SimSun" w:cs="Arial"/>
          <w:b/>
          <w:sz w:val="20"/>
          <w:lang w:eastAsia="en-GB"/>
        </w:rPr>
        <w:t>4</w:t>
      </w:r>
      <w:r w:rsidRPr="001571E5">
        <w:rPr>
          <w:rFonts w:eastAsia="SimSun" w:cs="Arial"/>
          <w:b/>
          <w:sz w:val="20"/>
          <w:lang w:eastAsia="en-GB"/>
        </w:rPr>
        <w:tab/>
      </w:r>
      <w:r w:rsidR="00C1304A" w:rsidRPr="001571E5">
        <w:rPr>
          <w:position w:val="-20"/>
          <w:sz w:val="20"/>
        </w:rPr>
        <w:object w:dxaOrig="660" w:dyaOrig="540">
          <v:shape id="_x0000_i1029" type="#_x0000_t75" style="width:32.25pt;height:26.5pt" o:ole="">
            <v:imagedata r:id="rId16" o:title=""/>
          </v:shape>
          <o:OLEObject Type="Embed" ProgID="Equation.3" ShapeID="_x0000_i1029" DrawAspect="Content" ObjectID="_1647347910" r:id="rId17"/>
        </w:object>
      </w:r>
      <w:r w:rsidR="00924960" w:rsidRPr="001571E5">
        <w:rPr>
          <w:sz w:val="20"/>
        </w:rPr>
        <w:t>0.025 </w:t>
      </w:r>
      <w:proofErr w:type="spellStart"/>
      <w:r w:rsidR="00924960" w:rsidRPr="001571E5">
        <w:rPr>
          <w:sz w:val="20"/>
        </w:rPr>
        <w:t>mol</w:t>
      </w:r>
      <w:proofErr w:type="spellEnd"/>
      <w:r w:rsidR="00924960" w:rsidRPr="001571E5">
        <w:rPr>
          <w:sz w:val="20"/>
        </w:rPr>
        <w:t> dm</w:t>
      </w:r>
      <w:r w:rsidR="00924960" w:rsidRPr="001571E5">
        <w:rPr>
          <w:sz w:val="20"/>
          <w:vertAlign w:val="superscript"/>
        </w:rPr>
        <w:t>−3</w:t>
      </w:r>
    </w:p>
    <w:p w:rsidR="00527B86" w:rsidRPr="001571E5" w:rsidRDefault="00527B86" w:rsidP="00527B86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  <w:rPr>
          <w:rFonts w:eastAsia="SimSun" w:cs="Arial"/>
          <w:sz w:val="20"/>
          <w:lang w:eastAsia="en-GB"/>
        </w:rPr>
      </w:pPr>
      <w:r w:rsidRPr="001571E5">
        <w:rPr>
          <w:rFonts w:eastAsia="SimSun" w:cs="Arial"/>
          <w:b/>
          <w:sz w:val="20"/>
          <w:lang w:eastAsia="en-GB"/>
        </w:rPr>
        <w:t>5</w:t>
      </w:r>
      <w:r w:rsidRPr="001571E5">
        <w:rPr>
          <w:rFonts w:eastAsia="SimSun" w:cs="Arial"/>
          <w:sz w:val="20"/>
          <w:lang w:eastAsia="en-GB"/>
        </w:rPr>
        <w:tab/>
      </w:r>
      <w:r w:rsidR="00C1304A" w:rsidRPr="00DD2C08">
        <w:rPr>
          <w:position w:val="-22"/>
          <w:sz w:val="20"/>
        </w:rPr>
        <w:object w:dxaOrig="1160" w:dyaOrig="560">
          <v:shape id="_x0000_i1030" type="#_x0000_t75" style="width:57.6pt;height:27.65pt" o:ole="">
            <v:imagedata r:id="rId18" o:title=""/>
          </v:shape>
          <o:OLEObject Type="Embed" ProgID="Equation.3" ShapeID="_x0000_i1030" DrawAspect="Content" ObjectID="_1647347911" r:id="rId19"/>
        </w:object>
      </w:r>
      <w:r w:rsidR="00B72507" w:rsidRPr="001571E5">
        <w:rPr>
          <w:sz w:val="20"/>
        </w:rPr>
        <w:t>3.6 × 10</w:t>
      </w:r>
      <w:r w:rsidR="00B72507" w:rsidRPr="001571E5">
        <w:rPr>
          <w:sz w:val="20"/>
          <w:vertAlign w:val="superscript"/>
        </w:rPr>
        <w:t>−3 </w:t>
      </w:r>
      <w:proofErr w:type="spellStart"/>
      <w:r w:rsidR="00B72507" w:rsidRPr="001571E5">
        <w:rPr>
          <w:sz w:val="20"/>
        </w:rPr>
        <w:t>mol</w:t>
      </w:r>
      <w:proofErr w:type="spellEnd"/>
      <w:r w:rsidR="00AF60CD" w:rsidRPr="001571E5">
        <w:rPr>
          <w:rFonts w:eastAsia="SimSun" w:cs="Arial"/>
          <w:sz w:val="20"/>
          <w:lang w:eastAsia="en-GB"/>
        </w:rPr>
        <w:t xml:space="preserve"> </w:t>
      </w:r>
      <w:r w:rsidRPr="001571E5">
        <w:rPr>
          <w:rFonts w:eastAsia="SimSun" w:cs="Arial"/>
          <w:sz w:val="20"/>
          <w:lang w:eastAsia="en-GB"/>
        </w:rPr>
        <w:t xml:space="preserve"> </w:t>
      </w:r>
    </w:p>
    <w:p w:rsidR="007A21CE" w:rsidRPr="001E59F9" w:rsidRDefault="007A21CE" w:rsidP="007A21CE">
      <w:pPr>
        <w:pStyle w:val="Heading4"/>
      </w:pPr>
      <w:r w:rsidRPr="001E59F9">
        <w:lastRenderedPageBreak/>
        <w:t xml:space="preserve">4 </w:t>
      </w:r>
      <w:r w:rsidR="00CA1109">
        <w:t>Molar calculations</w:t>
      </w:r>
    </w:p>
    <w:p w:rsidR="007A21CE" w:rsidRPr="001E59F9" w:rsidRDefault="007A21CE" w:rsidP="007A21CE">
      <w:pPr>
        <w:pStyle w:val="Heading6"/>
        <w:rPr>
          <w:rFonts w:eastAsia="HelveticaNeueLTStd-Lt"/>
        </w:rPr>
      </w:pPr>
      <w:r w:rsidRPr="001E59F9">
        <w:rPr>
          <w:rFonts w:eastAsia="HelveticaNeueLTStd-Lt"/>
        </w:rPr>
        <w:t>Practice questions</w:t>
      </w:r>
    </w:p>
    <w:p w:rsidR="007A21CE" w:rsidRPr="001571E5" w:rsidRDefault="007A21CE" w:rsidP="00637941">
      <w:pPr>
        <w:numPr>
          <w:ilvl w:val="0"/>
          <w:numId w:val="7"/>
        </w:num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lang w:eastAsia="en-GB"/>
        </w:rPr>
      </w:pPr>
      <w:r w:rsidRPr="001571E5">
        <w:rPr>
          <w:rFonts w:eastAsia="SimSun" w:cs="Arial"/>
          <w:b/>
          <w:sz w:val="20"/>
          <w:lang w:eastAsia="en-GB"/>
        </w:rPr>
        <w:t>a</w:t>
      </w:r>
      <w:r w:rsidR="009315BF" w:rsidRPr="001571E5">
        <w:rPr>
          <w:rFonts w:eastAsia="SimSun" w:cs="Arial"/>
          <w:b/>
          <w:sz w:val="20"/>
          <w:lang w:eastAsia="en-GB"/>
        </w:rPr>
        <w:t xml:space="preserve"> </w:t>
      </w:r>
      <w:r w:rsidR="00C1304A" w:rsidRPr="00DD2C08">
        <w:rPr>
          <w:position w:val="-22"/>
          <w:sz w:val="20"/>
        </w:rPr>
        <w:object w:dxaOrig="620" w:dyaOrig="560">
          <v:shape id="_x0000_i1031" type="#_x0000_t75" style="width:30.55pt;height:27.65pt" o:ole="">
            <v:imagedata r:id="rId20" o:title=""/>
          </v:shape>
          <o:OLEObject Type="Embed" ProgID="Equation.3" ShapeID="_x0000_i1031" DrawAspect="Content" ObjectID="_1647347912" r:id="rId21"/>
        </w:object>
      </w:r>
      <w:r w:rsidR="009315BF" w:rsidRPr="001571E5">
        <w:rPr>
          <w:sz w:val="20"/>
        </w:rPr>
        <w:t xml:space="preserve">= 0.02 </w:t>
      </w:r>
      <w:proofErr w:type="spellStart"/>
      <w:r w:rsidR="009315BF" w:rsidRPr="001571E5">
        <w:rPr>
          <w:sz w:val="20"/>
        </w:rPr>
        <w:t>mol</w:t>
      </w:r>
      <w:proofErr w:type="spellEnd"/>
      <w:r w:rsidR="005053F4" w:rsidRPr="001571E5">
        <w:rPr>
          <w:rFonts w:eastAsia="SimSun" w:cs="Arial"/>
          <w:sz w:val="20"/>
          <w:lang w:eastAsia="en-GB"/>
        </w:rPr>
        <w:tab/>
      </w:r>
      <w:r w:rsidRPr="001571E5">
        <w:rPr>
          <w:rFonts w:eastAsia="SimSun" w:cs="Arial"/>
          <w:b/>
          <w:sz w:val="20"/>
          <w:lang w:eastAsia="en-GB"/>
        </w:rPr>
        <w:t>b</w:t>
      </w:r>
      <w:r w:rsidRPr="001571E5">
        <w:rPr>
          <w:rFonts w:eastAsia="SimSun" w:cs="Arial"/>
          <w:sz w:val="20"/>
          <w:lang w:eastAsia="en-GB"/>
        </w:rPr>
        <w:t xml:space="preserve"> </w:t>
      </w:r>
      <w:r w:rsidR="009315BF" w:rsidRPr="001571E5">
        <w:rPr>
          <w:sz w:val="20"/>
        </w:rPr>
        <w:t>0.02 mol</w:t>
      </w:r>
    </w:p>
    <w:p w:rsidR="003D63A7" w:rsidRPr="001571E5" w:rsidRDefault="003D63A7" w:rsidP="003D63A7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eastAsia="SimSun" w:cs="Arial"/>
          <w:sz w:val="20"/>
          <w:lang w:eastAsia="en-GB"/>
        </w:rPr>
      </w:pPr>
      <w:proofErr w:type="gramStart"/>
      <w:r w:rsidRPr="001571E5">
        <w:rPr>
          <w:rFonts w:eastAsia="SimSun" w:cs="Arial"/>
          <w:b/>
          <w:sz w:val="20"/>
          <w:lang w:eastAsia="en-GB"/>
        </w:rPr>
        <w:t>c</w:t>
      </w:r>
      <w:proofErr w:type="gramEnd"/>
      <w:r w:rsidR="009315BF" w:rsidRPr="001571E5">
        <w:rPr>
          <w:rFonts w:eastAsia="SimSun" w:cs="Arial"/>
          <w:b/>
          <w:sz w:val="20"/>
          <w:lang w:eastAsia="en-GB"/>
        </w:rPr>
        <w:t xml:space="preserve"> </w:t>
      </w:r>
      <w:r w:rsidR="009315BF" w:rsidRPr="001571E5">
        <w:rPr>
          <w:sz w:val="20"/>
        </w:rPr>
        <w:t>0.02 × 40.3 = 0.806 g</w:t>
      </w:r>
    </w:p>
    <w:p w:rsidR="007A21CE" w:rsidRPr="001571E5" w:rsidRDefault="007A21CE" w:rsidP="007A21CE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  <w:rPr>
          <w:rFonts w:eastAsia="SimSun" w:cs="Arial"/>
          <w:sz w:val="20"/>
          <w:lang w:eastAsia="en-GB"/>
        </w:rPr>
      </w:pPr>
      <w:r w:rsidRPr="001571E5">
        <w:rPr>
          <w:rFonts w:eastAsia="SimSun" w:cs="Arial"/>
          <w:b/>
          <w:sz w:val="20"/>
          <w:lang w:eastAsia="en-GB"/>
        </w:rPr>
        <w:t>2</w:t>
      </w:r>
      <w:r w:rsidRPr="001571E5">
        <w:rPr>
          <w:rFonts w:eastAsia="SimSun" w:cs="Arial"/>
          <w:sz w:val="20"/>
          <w:lang w:eastAsia="en-GB"/>
        </w:rPr>
        <w:tab/>
      </w:r>
      <w:r w:rsidR="0013771E" w:rsidRPr="001571E5">
        <w:rPr>
          <w:rFonts w:eastAsia="SimSun" w:cs="Arial"/>
          <w:b/>
          <w:sz w:val="20"/>
          <w:lang w:eastAsia="en-GB"/>
        </w:rPr>
        <w:t>a</w:t>
      </w:r>
      <w:r w:rsidR="0013771E" w:rsidRPr="001571E5">
        <w:rPr>
          <w:rFonts w:eastAsia="SimSun" w:cs="Arial"/>
          <w:sz w:val="20"/>
          <w:lang w:eastAsia="en-GB"/>
        </w:rPr>
        <w:t xml:space="preserve"> </w:t>
      </w:r>
      <w:r w:rsidR="00C1304A" w:rsidRPr="00E45732">
        <w:rPr>
          <w:position w:val="-22"/>
          <w:sz w:val="20"/>
        </w:rPr>
        <w:object w:dxaOrig="520" w:dyaOrig="560">
          <v:shape id="_x0000_i1032" type="#_x0000_t75" style="width:25.35pt;height:27.65pt" o:ole="">
            <v:imagedata r:id="rId22" o:title=""/>
          </v:shape>
          <o:OLEObject Type="Embed" ProgID="Equation.3" ShapeID="_x0000_i1032" DrawAspect="Content" ObjectID="_1647347913" r:id="rId23"/>
        </w:object>
      </w:r>
      <w:r w:rsidR="00646060" w:rsidRPr="001571E5">
        <w:rPr>
          <w:sz w:val="20"/>
        </w:rPr>
        <w:t>= 0.05 </w:t>
      </w:r>
      <w:proofErr w:type="spellStart"/>
      <w:r w:rsidR="00646060" w:rsidRPr="001571E5">
        <w:rPr>
          <w:sz w:val="20"/>
        </w:rPr>
        <w:t>mol</w:t>
      </w:r>
      <w:proofErr w:type="spellEnd"/>
      <w:r w:rsidR="0013771E" w:rsidRPr="001571E5">
        <w:rPr>
          <w:rFonts w:eastAsia="SimSun" w:cs="Arial"/>
          <w:sz w:val="20"/>
          <w:lang w:eastAsia="en-GB"/>
        </w:rPr>
        <w:tab/>
      </w:r>
      <w:r w:rsidR="0013771E" w:rsidRPr="001571E5">
        <w:rPr>
          <w:rFonts w:eastAsia="SimSun" w:cs="Arial"/>
          <w:b/>
          <w:sz w:val="20"/>
          <w:lang w:eastAsia="en-GB"/>
        </w:rPr>
        <w:t>b</w:t>
      </w:r>
      <w:r w:rsidR="0013771E" w:rsidRPr="001571E5">
        <w:rPr>
          <w:rFonts w:eastAsia="SimSun" w:cs="Arial"/>
          <w:sz w:val="20"/>
          <w:lang w:eastAsia="en-GB"/>
        </w:rPr>
        <w:t xml:space="preserve"> </w:t>
      </w:r>
      <w:r w:rsidR="00C1304A" w:rsidRPr="001571E5">
        <w:rPr>
          <w:position w:val="-20"/>
          <w:sz w:val="20"/>
        </w:rPr>
        <w:object w:dxaOrig="499" w:dyaOrig="540">
          <v:shape id="_x0000_i1033" type="#_x0000_t75" style="width:24.75pt;height:27.05pt" o:ole="">
            <v:imagedata r:id="rId24" o:title=""/>
          </v:shape>
          <o:OLEObject Type="Embed" ProgID="Equation.3" ShapeID="_x0000_i1033" DrawAspect="Content" ObjectID="_1647347914" r:id="rId25"/>
        </w:object>
      </w:r>
      <w:r w:rsidR="00646060" w:rsidRPr="001571E5">
        <w:rPr>
          <w:sz w:val="20"/>
        </w:rPr>
        <w:t>= 0.025 mol</w:t>
      </w:r>
    </w:p>
    <w:p w:rsidR="007A21CE" w:rsidRPr="001571E5" w:rsidRDefault="007A21CE" w:rsidP="00226A69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  <w:rPr>
          <w:rFonts w:eastAsia="SimSun" w:cs="Arial"/>
          <w:b/>
          <w:sz w:val="20"/>
          <w:lang w:eastAsia="en-GB"/>
        </w:rPr>
      </w:pPr>
      <w:r w:rsidRPr="001571E5">
        <w:rPr>
          <w:rFonts w:eastAsia="SimSun" w:cs="Arial"/>
          <w:b/>
          <w:sz w:val="20"/>
          <w:lang w:eastAsia="en-GB"/>
        </w:rPr>
        <w:t>3</w:t>
      </w:r>
      <w:r w:rsidRPr="001571E5">
        <w:rPr>
          <w:rFonts w:eastAsia="SimSun" w:cs="Arial"/>
          <w:sz w:val="20"/>
          <w:lang w:eastAsia="en-GB"/>
        </w:rPr>
        <w:tab/>
      </w:r>
      <w:r w:rsidR="00226A69" w:rsidRPr="001571E5">
        <w:rPr>
          <w:rFonts w:eastAsia="SimSun" w:cs="Arial"/>
          <w:b/>
          <w:sz w:val="20"/>
          <w:lang w:eastAsia="en-GB"/>
        </w:rPr>
        <w:t>a</w:t>
      </w:r>
      <w:r w:rsidR="00226A69" w:rsidRPr="001571E5">
        <w:rPr>
          <w:rFonts w:eastAsia="SimSun" w:cs="Arial"/>
          <w:sz w:val="20"/>
          <w:lang w:eastAsia="en-GB"/>
        </w:rPr>
        <w:t xml:space="preserve"> </w:t>
      </w:r>
      <w:r w:rsidR="00C1304A" w:rsidRPr="00E45732">
        <w:rPr>
          <w:position w:val="-22"/>
          <w:sz w:val="20"/>
        </w:rPr>
        <w:object w:dxaOrig="499" w:dyaOrig="560">
          <v:shape id="_x0000_i1034" type="#_x0000_t75" style="width:24.75pt;height:27.65pt" o:ole="">
            <v:imagedata r:id="rId26" o:title=""/>
          </v:shape>
          <o:OLEObject Type="Embed" ProgID="Equation.3" ShapeID="_x0000_i1034" DrawAspect="Content" ObjectID="_1647347915" r:id="rId27"/>
        </w:object>
      </w:r>
      <w:r w:rsidR="00782489" w:rsidRPr="001571E5">
        <w:rPr>
          <w:sz w:val="20"/>
        </w:rPr>
        <w:t>= 5.93 </w:t>
      </w:r>
      <w:proofErr w:type="spellStart"/>
      <w:r w:rsidR="00782489" w:rsidRPr="001571E5">
        <w:rPr>
          <w:sz w:val="20"/>
        </w:rPr>
        <w:t>mol</w:t>
      </w:r>
      <w:proofErr w:type="spellEnd"/>
      <w:r w:rsidR="00226A69" w:rsidRPr="001571E5">
        <w:rPr>
          <w:rFonts w:eastAsia="SimSun" w:cs="Arial"/>
          <w:sz w:val="20"/>
          <w:lang w:eastAsia="en-GB"/>
        </w:rPr>
        <w:tab/>
      </w:r>
      <w:r w:rsidR="00226A69" w:rsidRPr="001571E5">
        <w:rPr>
          <w:rFonts w:eastAsia="SimSun" w:cs="Arial"/>
          <w:b/>
          <w:sz w:val="20"/>
          <w:lang w:eastAsia="en-GB"/>
        </w:rPr>
        <w:t>b</w:t>
      </w:r>
      <w:r w:rsidR="00782489" w:rsidRPr="001571E5">
        <w:rPr>
          <w:rFonts w:eastAsia="SimSun" w:cs="Arial"/>
          <w:b/>
          <w:sz w:val="20"/>
          <w:lang w:eastAsia="en-GB"/>
        </w:rPr>
        <w:t xml:space="preserve"> </w:t>
      </w:r>
      <w:r w:rsidR="00782489" w:rsidRPr="001571E5">
        <w:rPr>
          <w:sz w:val="20"/>
        </w:rPr>
        <w:t>5.93 </w:t>
      </w:r>
      <w:proofErr w:type="spellStart"/>
      <w:r w:rsidR="00782489" w:rsidRPr="001571E5">
        <w:rPr>
          <w:sz w:val="20"/>
        </w:rPr>
        <w:t>mol</w:t>
      </w:r>
      <w:proofErr w:type="spellEnd"/>
    </w:p>
    <w:p w:rsidR="00226A69" w:rsidRDefault="00226A69" w:rsidP="00226A69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</w:pPr>
    </w:p>
    <w:p w:rsidR="007A21CE" w:rsidRPr="001E59F9" w:rsidRDefault="007A21CE" w:rsidP="007A21CE">
      <w:pPr>
        <w:pStyle w:val="Heading4"/>
      </w:pPr>
      <w:r w:rsidRPr="001E59F9">
        <w:t xml:space="preserve">5 </w:t>
      </w:r>
      <w:r w:rsidR="00CA1109">
        <w:t>Percentage yields and percentage errors</w:t>
      </w:r>
    </w:p>
    <w:p w:rsidR="007A21CE" w:rsidRPr="001E59F9" w:rsidRDefault="007A21CE" w:rsidP="007A21CE">
      <w:pPr>
        <w:pStyle w:val="Heading6"/>
      </w:pPr>
      <w:r w:rsidRPr="001E59F9">
        <w:t>Practice questions</w:t>
      </w:r>
    </w:p>
    <w:p w:rsidR="007A21CE" w:rsidRPr="001571E5" w:rsidRDefault="00B10193" w:rsidP="00637941">
      <w:pPr>
        <w:pStyle w:val="09NumberList"/>
        <w:numPr>
          <w:ilvl w:val="0"/>
          <w:numId w:val="8"/>
        </w:numPr>
        <w:rPr>
          <w:szCs w:val="20"/>
        </w:rPr>
      </w:pPr>
      <w:r w:rsidRPr="001571E5">
        <w:rPr>
          <w:szCs w:val="20"/>
        </w:rPr>
        <w:t>3.19/4.75 × 100 = 67.2%</w:t>
      </w:r>
    </w:p>
    <w:p w:rsidR="00E97389" w:rsidRPr="001571E5" w:rsidRDefault="007A21CE" w:rsidP="00E97389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  <w:rPr>
          <w:sz w:val="20"/>
        </w:rPr>
      </w:pPr>
      <w:r w:rsidRPr="001571E5">
        <w:rPr>
          <w:rFonts w:eastAsia="SimSun" w:cs="Arial"/>
          <w:b/>
          <w:sz w:val="20"/>
          <w:lang w:eastAsia="en-GB"/>
        </w:rPr>
        <w:t>2</w:t>
      </w:r>
      <w:r w:rsidRPr="001571E5">
        <w:rPr>
          <w:rFonts w:eastAsia="SimSun" w:cs="Arial"/>
          <w:sz w:val="20"/>
          <w:lang w:eastAsia="en-GB"/>
        </w:rPr>
        <w:tab/>
      </w:r>
      <w:r w:rsidR="00E97389" w:rsidRPr="001571E5">
        <w:rPr>
          <w:sz w:val="20"/>
        </w:rPr>
        <w:t>6.25/</w:t>
      </w:r>
      <w:r w:rsidR="002D3D66" w:rsidRPr="001571E5">
        <w:rPr>
          <w:sz w:val="20"/>
        </w:rPr>
        <w:t>1</w:t>
      </w:r>
      <w:r w:rsidR="00E97389" w:rsidRPr="001571E5">
        <w:rPr>
          <w:sz w:val="20"/>
        </w:rPr>
        <w:t>2</w:t>
      </w:r>
      <w:r w:rsidR="002D3D66" w:rsidRPr="001571E5">
        <w:rPr>
          <w:sz w:val="20"/>
        </w:rPr>
        <w:t>.00</w:t>
      </w:r>
      <w:r w:rsidR="00E97389" w:rsidRPr="001571E5">
        <w:rPr>
          <w:sz w:val="20"/>
        </w:rPr>
        <w:t xml:space="preserve"> × 100 = 52.1%</w:t>
      </w:r>
    </w:p>
    <w:p w:rsidR="007A21CE" w:rsidRPr="001571E5" w:rsidRDefault="007A21CE" w:rsidP="00E97389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  <w:rPr>
          <w:rFonts w:eastAsia="SimSun" w:cs="Arial"/>
          <w:b/>
          <w:sz w:val="20"/>
          <w:lang w:eastAsia="en-GB"/>
        </w:rPr>
      </w:pPr>
      <w:r w:rsidRPr="001571E5">
        <w:rPr>
          <w:rFonts w:eastAsia="SimSun" w:cs="Arial"/>
          <w:b/>
          <w:sz w:val="20"/>
          <w:lang w:eastAsia="en-GB"/>
        </w:rPr>
        <w:t>3</w:t>
      </w:r>
      <w:r w:rsidRPr="001571E5">
        <w:rPr>
          <w:rFonts w:eastAsia="SimSun" w:cs="Arial"/>
          <w:sz w:val="20"/>
          <w:lang w:eastAsia="en-GB"/>
        </w:rPr>
        <w:tab/>
      </w:r>
      <w:r w:rsidR="00A50733" w:rsidRPr="001571E5">
        <w:rPr>
          <w:rFonts w:eastAsia="SimSun" w:cs="Arial"/>
          <w:b/>
          <w:sz w:val="20"/>
          <w:lang w:eastAsia="en-GB"/>
        </w:rPr>
        <w:t xml:space="preserve">a </w:t>
      </w:r>
      <w:r w:rsidR="00A50733" w:rsidRPr="001571E5">
        <w:rPr>
          <w:sz w:val="20"/>
        </w:rPr>
        <w:t>0.5/21 × 100 = 2.38%</w:t>
      </w:r>
      <w:r w:rsidR="00A50733" w:rsidRPr="001571E5">
        <w:rPr>
          <w:sz w:val="20"/>
        </w:rPr>
        <w:tab/>
      </w:r>
      <w:r w:rsidR="00A50733" w:rsidRPr="001571E5">
        <w:rPr>
          <w:b/>
          <w:sz w:val="20"/>
        </w:rPr>
        <w:t xml:space="preserve">b </w:t>
      </w:r>
      <w:r w:rsidR="00A50733" w:rsidRPr="001571E5">
        <w:rPr>
          <w:sz w:val="20"/>
        </w:rPr>
        <w:t>0.5/43 × 100 = 1.16%</w:t>
      </w:r>
    </w:p>
    <w:p w:rsidR="007A21CE" w:rsidRPr="001571E5" w:rsidRDefault="007A21CE" w:rsidP="004E7309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  <w:rPr>
          <w:rFonts w:eastAsia="SimSun" w:cs="Arial"/>
          <w:sz w:val="20"/>
          <w:lang w:eastAsia="en-GB"/>
        </w:rPr>
      </w:pPr>
      <w:r w:rsidRPr="001571E5">
        <w:rPr>
          <w:rFonts w:eastAsia="SimSun" w:cs="Arial"/>
          <w:b/>
          <w:sz w:val="20"/>
          <w:lang w:eastAsia="en-GB"/>
        </w:rPr>
        <w:t>4</w:t>
      </w:r>
      <w:r w:rsidRPr="001571E5">
        <w:rPr>
          <w:rFonts w:eastAsia="SimSun" w:cs="Arial"/>
          <w:sz w:val="20"/>
          <w:lang w:eastAsia="en-GB"/>
        </w:rPr>
        <w:tab/>
      </w:r>
      <w:r w:rsidRPr="001571E5">
        <w:rPr>
          <w:rFonts w:eastAsia="SimSun" w:cs="Arial"/>
          <w:b/>
          <w:sz w:val="20"/>
          <w:lang w:eastAsia="en-GB"/>
        </w:rPr>
        <w:t>a</w:t>
      </w:r>
      <w:r w:rsidRPr="001571E5">
        <w:rPr>
          <w:rFonts w:eastAsia="SimSun" w:cs="Arial"/>
          <w:color w:val="00C356"/>
          <w:sz w:val="20"/>
          <w:lang w:eastAsia="en-GB"/>
        </w:rPr>
        <w:t xml:space="preserve"> </w:t>
      </w:r>
      <w:r w:rsidR="00604A21" w:rsidRPr="001571E5">
        <w:rPr>
          <w:sz w:val="20"/>
        </w:rPr>
        <w:t>0.5 × (2/12) × 100 = 8.33%</w:t>
      </w:r>
      <w:r w:rsidR="004E7309" w:rsidRPr="001571E5">
        <w:rPr>
          <w:rFonts w:eastAsia="SimSun" w:cs="Arial"/>
          <w:sz w:val="20"/>
          <w:lang w:eastAsia="en-GB"/>
        </w:rPr>
        <w:tab/>
      </w:r>
      <w:r w:rsidRPr="001571E5">
        <w:rPr>
          <w:rFonts w:eastAsia="SimSun" w:cs="Arial"/>
          <w:b/>
          <w:sz w:val="20"/>
          <w:lang w:eastAsia="en-GB"/>
        </w:rPr>
        <w:t>b</w:t>
      </w:r>
      <w:r w:rsidRPr="001571E5">
        <w:rPr>
          <w:rFonts w:eastAsia="SimSun" w:cs="Arial"/>
          <w:color w:val="00C356"/>
          <w:sz w:val="20"/>
          <w:lang w:eastAsia="en-GB"/>
        </w:rPr>
        <w:t xml:space="preserve"> </w:t>
      </w:r>
      <w:r w:rsidR="00604A21" w:rsidRPr="001571E5">
        <w:rPr>
          <w:sz w:val="20"/>
        </w:rPr>
        <w:t>0.5 × (2/37.6) × 100 = 2.66%</w:t>
      </w:r>
    </w:p>
    <w:p w:rsidR="007A21CE" w:rsidRPr="001E59F9" w:rsidRDefault="007A21CE" w:rsidP="007A21CE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 w:hanging="360"/>
        <w:rPr>
          <w:rFonts w:eastAsia="SimSun" w:cs="Arial"/>
          <w:sz w:val="20"/>
          <w:szCs w:val="23"/>
          <w:lang w:eastAsia="en-GB"/>
        </w:rPr>
      </w:pPr>
    </w:p>
    <w:p w:rsidR="007A21CE" w:rsidRPr="001E59F9" w:rsidRDefault="007A21CE" w:rsidP="007A21CE">
      <w:pPr>
        <w:pStyle w:val="Heading4"/>
      </w:pPr>
      <w:r w:rsidRPr="001E59F9">
        <w:t xml:space="preserve">6 </w:t>
      </w:r>
      <w:r w:rsidR="00CA1109">
        <w:t>Graphs and tangents</w:t>
      </w:r>
    </w:p>
    <w:p w:rsidR="00DE1485" w:rsidRPr="001E59F9" w:rsidRDefault="00DE1485" w:rsidP="00DE1485">
      <w:pPr>
        <w:keepNext/>
        <w:spacing w:before="240" w:line="360" w:lineRule="exact"/>
        <w:outlineLvl w:val="2"/>
        <w:rPr>
          <w:rFonts w:cs="Arial"/>
          <w:b/>
          <w:i/>
          <w:sz w:val="24"/>
        </w:rPr>
      </w:pPr>
      <w:r w:rsidRPr="001E59F9">
        <w:rPr>
          <w:rFonts w:cs="Arial"/>
          <w:b/>
          <w:i/>
          <w:sz w:val="24"/>
        </w:rPr>
        <w:t>Practice questions</w:t>
      </w:r>
    </w:p>
    <w:p w:rsidR="00637941" w:rsidRDefault="00C1304A" w:rsidP="00637941">
      <w:pPr>
        <w:pStyle w:val="09NumberList"/>
        <w:numPr>
          <w:ilvl w:val="0"/>
          <w:numId w:val="10"/>
        </w:numPr>
      </w:pPr>
      <w:r w:rsidRPr="00E45732">
        <w:rPr>
          <w:position w:val="-22"/>
        </w:rPr>
        <w:object w:dxaOrig="1579" w:dyaOrig="560">
          <v:shape id="_x0000_i1035" type="#_x0000_t75" style="width:79.5pt;height:27.65pt" o:ole="">
            <v:imagedata r:id="rId28" o:title=""/>
          </v:shape>
          <o:OLEObject Type="Embed" ProgID="Equation.3" ShapeID="_x0000_i1035" DrawAspect="Content" ObjectID="_1647347916" r:id="rId29"/>
        </w:object>
      </w:r>
    </w:p>
    <w:p w:rsidR="00066EC5" w:rsidRPr="003A496A" w:rsidRDefault="00066EC5" w:rsidP="00066EC5">
      <w:pPr>
        <w:pStyle w:val="09NumberList"/>
        <w:numPr>
          <w:ilvl w:val="0"/>
          <w:numId w:val="7"/>
        </w:numPr>
        <w:rPr>
          <w:szCs w:val="20"/>
        </w:rPr>
      </w:pPr>
      <w:r w:rsidRPr="003A496A">
        <w:rPr>
          <w:b/>
          <w:szCs w:val="20"/>
        </w:rPr>
        <w:t>a</w:t>
      </w:r>
    </w:p>
    <w:p w:rsidR="00DE1485" w:rsidRPr="003A496A" w:rsidRDefault="00DE1485" w:rsidP="00066EC5">
      <w:pPr>
        <w:pStyle w:val="09NumberList"/>
        <w:numPr>
          <w:ilvl w:val="0"/>
          <w:numId w:val="0"/>
        </w:numPr>
        <w:ind w:left="360"/>
        <w:rPr>
          <w:szCs w:val="20"/>
        </w:rPr>
      </w:pPr>
      <w:r w:rsidRPr="003A496A">
        <w:rPr>
          <w:szCs w:val="20"/>
        </w:rPr>
        <w:t xml:space="preserve"> </w:t>
      </w:r>
      <w:r w:rsidR="00066EC5" w:rsidRPr="003A496A">
        <w:rPr>
          <w:b/>
          <w:noProof/>
          <w:szCs w:val="20"/>
        </w:rPr>
        <w:drawing>
          <wp:inline distT="0" distB="0" distL="0" distR="0" wp14:anchorId="4E933D38" wp14:editId="01A0750D">
            <wp:extent cx="2790825" cy="2508148"/>
            <wp:effectExtent l="0" t="0" r="0" b="6985"/>
            <wp:docPr id="3" name="Picture 3" descr="C:\Users\williamg\Downloads\graph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C:\Users\williamg\Downloads\graph 3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85" w:rsidRPr="003A496A" w:rsidRDefault="00DE1485" w:rsidP="00066EC5">
      <w:pPr>
        <w:tabs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left="360" w:right="1584"/>
        <w:rPr>
          <w:rFonts w:eastAsia="SimSun" w:cs="Arial"/>
          <w:sz w:val="20"/>
          <w:lang w:eastAsia="en-GB"/>
        </w:rPr>
      </w:pPr>
      <w:proofErr w:type="gramStart"/>
      <w:r w:rsidRPr="003A496A">
        <w:rPr>
          <w:rFonts w:eastAsia="SimSun" w:cs="Arial"/>
          <w:b/>
          <w:sz w:val="20"/>
          <w:lang w:eastAsia="en-GB"/>
        </w:rPr>
        <w:t>b</w:t>
      </w:r>
      <w:proofErr w:type="gramEnd"/>
      <w:r w:rsidRPr="003A496A">
        <w:rPr>
          <w:rFonts w:eastAsia="SimSun" w:cs="Arial"/>
          <w:b/>
          <w:sz w:val="20"/>
          <w:lang w:eastAsia="en-GB"/>
        </w:rPr>
        <w:t xml:space="preserve"> </w:t>
      </w:r>
      <w:r w:rsidR="00066EC5" w:rsidRPr="003A496A">
        <w:rPr>
          <w:sz w:val="20"/>
        </w:rPr>
        <w:t>Half-life is approximately 180 seconds</w:t>
      </w:r>
      <w:r w:rsidR="00066EC5" w:rsidRPr="003A496A">
        <w:rPr>
          <w:rFonts w:eastAsia="SimSun" w:cs="Arial"/>
          <w:b/>
          <w:sz w:val="20"/>
          <w:lang w:eastAsia="en-GB"/>
        </w:rPr>
        <w:tab/>
      </w:r>
      <w:r w:rsidRPr="003A496A">
        <w:rPr>
          <w:rFonts w:eastAsia="SimSun" w:cs="Arial"/>
          <w:b/>
          <w:sz w:val="20"/>
          <w:lang w:eastAsia="en-GB"/>
        </w:rPr>
        <w:t xml:space="preserve">c </w:t>
      </w:r>
      <w:r w:rsidR="00066EC5" w:rsidRPr="003A496A">
        <w:rPr>
          <w:sz w:val="20"/>
        </w:rPr>
        <w:t>The reaction is first order</w:t>
      </w:r>
    </w:p>
    <w:p w:rsidR="00DE1485" w:rsidRPr="003A496A" w:rsidRDefault="00DE1485" w:rsidP="00DE1485">
      <w:pPr>
        <w:tabs>
          <w:tab w:val="num" w:pos="360"/>
          <w:tab w:val="left" w:pos="720"/>
          <w:tab w:val="left" w:pos="1080"/>
          <w:tab w:val="left" w:pos="2268"/>
          <w:tab w:val="left" w:pos="3402"/>
          <w:tab w:val="left" w:pos="4536"/>
          <w:tab w:val="left" w:pos="5812"/>
          <w:tab w:val="left" w:pos="7371"/>
          <w:tab w:val="right" w:pos="10152"/>
        </w:tabs>
        <w:spacing w:after="60"/>
        <w:ind w:right="1584"/>
        <w:rPr>
          <w:rFonts w:eastAsia="SimSun" w:cs="Arial"/>
          <w:sz w:val="20"/>
          <w:lang w:eastAsia="en-GB"/>
        </w:rPr>
      </w:pPr>
    </w:p>
    <w:p w:rsidR="00DE1485" w:rsidRPr="003A496A" w:rsidRDefault="00DE1485" w:rsidP="00DE1485">
      <w:pPr>
        <w:spacing w:after="0"/>
        <w:rPr>
          <w:vanish/>
          <w:sz w:val="20"/>
        </w:rPr>
      </w:pPr>
    </w:p>
    <w:p w:rsidR="008C5859" w:rsidRPr="003A496A" w:rsidRDefault="008C5859" w:rsidP="00537842">
      <w:pPr>
        <w:rPr>
          <w:sz w:val="20"/>
        </w:rPr>
      </w:pPr>
    </w:p>
    <w:sectPr w:rsidR="008C5859" w:rsidRPr="003A496A" w:rsidSect="00BE3408">
      <w:headerReference w:type="default" r:id="rId31"/>
      <w:footerReference w:type="default" r:id="rId32"/>
      <w:type w:val="continuous"/>
      <w:pgSz w:w="11906" w:h="16838"/>
      <w:pgMar w:top="1440" w:right="1440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EF" w:rsidRDefault="009726EF" w:rsidP="003811CD">
      <w:r>
        <w:separator/>
      </w:r>
    </w:p>
  </w:endnote>
  <w:endnote w:type="continuationSeparator" w:id="0">
    <w:p w:rsidR="009726EF" w:rsidRDefault="009726EF" w:rsidP="0038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Std-L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6EF" w:rsidRPr="003811CD" w:rsidRDefault="009726EF" w:rsidP="003811CD">
    <w:pPr>
      <w:tabs>
        <w:tab w:val="center" w:pos="4320"/>
        <w:tab w:val="right" w:pos="8640"/>
      </w:tabs>
      <w:ind w:left="-851" w:right="-619"/>
      <w:jc w:val="center"/>
      <w:rPr>
        <w:rFonts w:ascii="Verdana" w:hAnsi="Verdana" w:cs="Calibri"/>
        <w:sz w:val="16"/>
        <w:szCs w:val="16"/>
        <w:lang w:val="en-US"/>
      </w:rPr>
    </w:pPr>
    <w:r w:rsidRPr="003811CD">
      <w:rPr>
        <w:rFonts w:ascii="Verdana" w:hAnsi="Verdana"/>
        <w:sz w:val="16"/>
        <w:szCs w:val="16"/>
      </w:rPr>
      <w:t>© Oxford University Press 201</w:t>
    </w:r>
    <w:r>
      <w:rPr>
        <w:rFonts w:ascii="Verdana" w:hAnsi="Verdana"/>
        <w:sz w:val="16"/>
        <w:szCs w:val="16"/>
      </w:rPr>
      <w:t>9</w:t>
    </w:r>
    <w:r w:rsidRPr="003811CD">
      <w:rPr>
        <w:rFonts w:ascii="Verdana" w:hAnsi="Verdana"/>
        <w:sz w:val="16"/>
        <w:szCs w:val="16"/>
      </w:rPr>
      <w:t xml:space="preserve">     </w:t>
    </w:r>
    <w:r w:rsidRPr="003811CD">
      <w:rPr>
        <w:rFonts w:ascii="Verdana" w:hAnsi="Verdana"/>
        <w:sz w:val="16"/>
        <w:szCs w:val="16"/>
      </w:rPr>
      <w:tab/>
    </w:r>
    <w:r w:rsidRPr="003811CD">
      <w:rPr>
        <w:rFonts w:ascii="Verdana" w:hAnsi="Verdana" w:cs="Calibri"/>
        <w:sz w:val="16"/>
        <w:szCs w:val="16"/>
        <w:lang w:val="en-US"/>
      </w:rPr>
      <w:t>This resource sheet may have been changed from the original.</w:t>
    </w:r>
  </w:p>
  <w:p w:rsidR="009726EF" w:rsidRDefault="00972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EF" w:rsidRDefault="009726EF" w:rsidP="003811CD">
      <w:r>
        <w:separator/>
      </w:r>
    </w:p>
  </w:footnote>
  <w:footnote w:type="continuationSeparator" w:id="0">
    <w:p w:rsidR="009726EF" w:rsidRDefault="009726EF" w:rsidP="0038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408" w:rsidRPr="00BE3408" w:rsidRDefault="00BE3408" w:rsidP="00BE3408">
    <w:pPr>
      <w:rPr>
        <w:rFonts w:eastAsia="Times New Roman"/>
      </w:rPr>
    </w:pPr>
    <w:r>
      <w:rPr>
        <w:rFonts w:eastAsia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3179069" wp14:editId="7A0BDF76">
              <wp:simplePos x="0" y="0"/>
              <wp:positionH relativeFrom="column">
                <wp:posOffset>2419350</wp:posOffset>
              </wp:positionH>
              <wp:positionV relativeFrom="page">
                <wp:posOffset>381635</wp:posOffset>
              </wp:positionV>
              <wp:extent cx="4133215" cy="890270"/>
              <wp:effectExtent l="0" t="635" r="4445" b="444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215" cy="890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408" w:rsidRPr="00BE3408" w:rsidRDefault="00BE3408" w:rsidP="00BE3408">
                          <w:pPr>
                            <w:tabs>
                              <w:tab w:val="left" w:pos="936"/>
                            </w:tabs>
                            <w:spacing w:after="0"/>
                            <w:jc w:val="right"/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</w:pPr>
                          <w:r w:rsidRPr="00BE3408"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</w:rPr>
                            <w:t xml:space="preserve">GCSE </w:t>
                          </w:r>
                          <w:r w:rsidRPr="00BE3408"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  <w:t xml:space="preserve">→ A Level transition </w:t>
                          </w:r>
                        </w:p>
                        <w:p w:rsidR="00BE3408" w:rsidRPr="00BE3408" w:rsidRDefault="00BE3408" w:rsidP="00BE3408">
                          <w:pPr>
                            <w:tabs>
                              <w:tab w:val="left" w:pos="936"/>
                            </w:tabs>
                            <w:spacing w:after="0"/>
                            <w:jc w:val="right"/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</w:pPr>
                          <w:r w:rsidRPr="00BE3408"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  <w:t>Student sheet</w:t>
                          </w:r>
                          <w:r w:rsidR="00606D8E">
                            <w:rPr>
                              <w:rFonts w:cs="Arial"/>
                              <w:b/>
                              <w:color w:val="595959"/>
                              <w:sz w:val="36"/>
                              <w:szCs w:val="36"/>
                              <w:lang w:eastAsia="ja-JP"/>
                            </w:rPr>
                            <w:t xml:space="preserve"> answers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7906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90.5pt;margin-top:30.05pt;width:325.45pt;height:70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" filled="f" stroked="f">
              <v:textbox inset=",7.2pt,,7.2pt">
                <w:txbxContent>
                  <w:p w:rsidR="00BE3408" w:rsidRPr="00BE3408" w:rsidRDefault="00BE3408" w:rsidP="00BE3408">
                    <w:pPr>
                      <w:tabs>
                        <w:tab w:val="left" w:pos="936"/>
                      </w:tabs>
                      <w:spacing w:after="0"/>
                      <w:jc w:val="right"/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</w:pPr>
                    <w:r w:rsidRPr="00BE3408">
                      <w:rPr>
                        <w:rFonts w:cs="Arial"/>
                        <w:b/>
                        <w:color w:val="595959"/>
                        <w:sz w:val="36"/>
                        <w:szCs w:val="36"/>
                      </w:rPr>
                      <w:t xml:space="preserve">GCSE </w:t>
                    </w:r>
                    <w:r w:rsidRPr="00BE3408"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  <w:t xml:space="preserve">→ A Level transition </w:t>
                    </w:r>
                  </w:p>
                  <w:p w:rsidR="00BE3408" w:rsidRPr="00BE3408" w:rsidRDefault="00BE3408" w:rsidP="00BE3408">
                    <w:pPr>
                      <w:tabs>
                        <w:tab w:val="left" w:pos="936"/>
                      </w:tabs>
                      <w:spacing w:after="0"/>
                      <w:jc w:val="right"/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</w:pPr>
                    <w:r w:rsidRPr="00BE3408"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  <w:t>Student sheet</w:t>
                    </w:r>
                    <w:r w:rsidR="00606D8E">
                      <w:rPr>
                        <w:rFonts w:cs="Arial"/>
                        <w:b/>
                        <w:color w:val="595959"/>
                        <w:sz w:val="36"/>
                        <w:szCs w:val="36"/>
                        <w:lang w:eastAsia="ja-JP"/>
                      </w:rPr>
                      <w:t xml:space="preserve"> answers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eastAsia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3488B179" wp14:editId="7B0D2F51">
          <wp:simplePos x="0" y="0"/>
          <wp:positionH relativeFrom="column">
            <wp:posOffset>0</wp:posOffset>
          </wp:positionH>
          <wp:positionV relativeFrom="paragraph">
            <wp:posOffset>-137160</wp:posOffset>
          </wp:positionV>
          <wp:extent cx="2390140" cy="3302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3408" w:rsidRPr="00BE3408" w:rsidRDefault="000839B0" w:rsidP="00BE3408">
    <w:pPr>
      <w:rPr>
        <w:rFonts w:eastAsia="Times New Roman"/>
        <w:b/>
        <w:i/>
        <w:color w:val="595959"/>
        <w:sz w:val="36"/>
        <w:szCs w:val="36"/>
      </w:rPr>
    </w:pPr>
    <w:r>
      <w:rPr>
        <w:rFonts w:eastAsia="Times New Roman"/>
        <w:b/>
        <w:i/>
        <w:color w:val="595959"/>
        <w:sz w:val="36"/>
        <w:szCs w:val="36"/>
      </w:rPr>
      <w:t xml:space="preserve">OCR </w:t>
    </w:r>
    <w:r w:rsidR="00606D8E">
      <w:rPr>
        <w:rFonts w:eastAsia="Times New Roman"/>
        <w:b/>
        <w:i/>
        <w:color w:val="595959"/>
        <w:sz w:val="36"/>
        <w:szCs w:val="36"/>
      </w:rPr>
      <w:t>Chemistry</w:t>
    </w:r>
  </w:p>
  <w:p w:rsidR="00BE3408" w:rsidRPr="00BE3408" w:rsidRDefault="00BE3408" w:rsidP="00BE3408">
    <w:pPr>
      <w:rPr>
        <w:rFonts w:eastAsia="Times New Roman"/>
      </w:rPr>
    </w:pPr>
    <w:r>
      <w:rPr>
        <w:rFonts w:eastAsia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DD37C1" wp14:editId="18B0AE39">
              <wp:simplePos x="0" y="0"/>
              <wp:positionH relativeFrom="column">
                <wp:posOffset>0</wp:posOffset>
              </wp:positionH>
              <wp:positionV relativeFrom="paragraph">
                <wp:posOffset>182880</wp:posOffset>
              </wp:positionV>
              <wp:extent cx="6492240" cy="0"/>
              <wp:effectExtent l="5715" t="13970" r="7620" b="508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DE5E83" id="Straight Connector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511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mGHg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"/>
          </w:pict>
        </mc:Fallback>
      </mc:AlternateContent>
    </w:r>
  </w:p>
  <w:p w:rsidR="009726EF" w:rsidRPr="00BE3408" w:rsidRDefault="009726EF" w:rsidP="00BE3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3C293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31F8B"/>
    <w:multiLevelType w:val="multilevel"/>
    <w:tmpl w:val="9FEA5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0F05267"/>
    <w:multiLevelType w:val="multilevel"/>
    <w:tmpl w:val="AB568D5A"/>
    <w:name w:val="QuestionsList"/>
    <w:lvl w:ilvl="0">
      <w:start w:val="1"/>
      <w:numFmt w:val="none"/>
      <w:lvlRestart w:val="0"/>
      <w:pStyle w:val="exam-question-head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lowerLetter"/>
      <w:suff w:val="nothing"/>
      <w:lvlText w:val=""/>
      <w:lvlJc w:val="left"/>
      <w:pPr>
        <w:tabs>
          <w:tab w:val="num" w:pos="680"/>
        </w:tabs>
        <w:ind w:left="680" w:hanging="34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1020"/>
        </w:tabs>
        <w:ind w:left="1020" w:hanging="340"/>
      </w:pPr>
    </w:lvl>
    <w:lvl w:ilvl="4">
      <w:start w:val="1"/>
      <w:numFmt w:val="bullet"/>
      <w:lvlRestart w:val="0"/>
      <w:lvlText w:val=""/>
      <w:lvlJc w:val="left"/>
      <w:pPr>
        <w:tabs>
          <w:tab w:val="num" w:pos="0"/>
        </w:tabs>
        <w:ind w:left="680" w:hanging="226"/>
      </w:pPr>
      <w:rPr>
        <w:rFonts w:ascii="Wingdings" w:hAnsi="Wingdings"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40C7070"/>
    <w:multiLevelType w:val="multilevel"/>
    <w:tmpl w:val="9FEA5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EE47B3A"/>
    <w:multiLevelType w:val="hybridMultilevel"/>
    <w:tmpl w:val="5F1ABB40"/>
    <w:lvl w:ilvl="0" w:tplc="9182A0DA">
      <w:start w:val="1"/>
      <w:numFmt w:val="decimal"/>
      <w:lvlText w:val="%1"/>
      <w:lvlJc w:val="left"/>
      <w:pPr>
        <w:ind w:left="360" w:hanging="360"/>
      </w:pPr>
      <w:rPr>
        <w:rFonts w:hint="default"/>
        <w:b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366A2"/>
    <w:multiLevelType w:val="multilevel"/>
    <w:tmpl w:val="5AC248C0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90A2295"/>
    <w:multiLevelType w:val="hybridMultilevel"/>
    <w:tmpl w:val="D0920F70"/>
    <w:lvl w:ilvl="0" w:tplc="670E0DC6">
      <w:start w:val="1"/>
      <w:numFmt w:val="decimal"/>
      <w:pStyle w:val="newquestions"/>
      <w:lvlText w:val="%1"/>
      <w:lvlJc w:val="left"/>
      <w:pPr>
        <w:ind w:left="360" w:hanging="360"/>
      </w:pPr>
      <w:rPr>
        <w:rFonts w:hint="default"/>
        <w:b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AB"/>
    <w:rsid w:val="000004F5"/>
    <w:rsid w:val="00000A3D"/>
    <w:rsid w:val="00002A71"/>
    <w:rsid w:val="000038E2"/>
    <w:rsid w:val="000043A8"/>
    <w:rsid w:val="0000774E"/>
    <w:rsid w:val="0001211C"/>
    <w:rsid w:val="00016932"/>
    <w:rsid w:val="00017B59"/>
    <w:rsid w:val="000205FF"/>
    <w:rsid w:val="0003032E"/>
    <w:rsid w:val="00030BE0"/>
    <w:rsid w:val="00032914"/>
    <w:rsid w:val="00033159"/>
    <w:rsid w:val="00042761"/>
    <w:rsid w:val="00046686"/>
    <w:rsid w:val="000467C6"/>
    <w:rsid w:val="00052160"/>
    <w:rsid w:val="00061E95"/>
    <w:rsid w:val="000630EB"/>
    <w:rsid w:val="00066EC5"/>
    <w:rsid w:val="00071CF8"/>
    <w:rsid w:val="000728FA"/>
    <w:rsid w:val="00075B74"/>
    <w:rsid w:val="000814C7"/>
    <w:rsid w:val="000839B0"/>
    <w:rsid w:val="00093250"/>
    <w:rsid w:val="00093799"/>
    <w:rsid w:val="0009651D"/>
    <w:rsid w:val="000A1281"/>
    <w:rsid w:val="000B1D9B"/>
    <w:rsid w:val="000B7267"/>
    <w:rsid w:val="000C2184"/>
    <w:rsid w:val="000C2F3B"/>
    <w:rsid w:val="000C688A"/>
    <w:rsid w:val="000C7865"/>
    <w:rsid w:val="000D191B"/>
    <w:rsid w:val="000D2007"/>
    <w:rsid w:val="000D6658"/>
    <w:rsid w:val="000E0BE9"/>
    <w:rsid w:val="000E1899"/>
    <w:rsid w:val="000E1AAE"/>
    <w:rsid w:val="000E31E5"/>
    <w:rsid w:val="000E3AFA"/>
    <w:rsid w:val="000E77AA"/>
    <w:rsid w:val="000E7EAE"/>
    <w:rsid w:val="000F0B5E"/>
    <w:rsid w:val="000F3F5E"/>
    <w:rsid w:val="000F512C"/>
    <w:rsid w:val="000F56B2"/>
    <w:rsid w:val="0010142C"/>
    <w:rsid w:val="00104067"/>
    <w:rsid w:val="001064C0"/>
    <w:rsid w:val="0010697C"/>
    <w:rsid w:val="0010742B"/>
    <w:rsid w:val="00110101"/>
    <w:rsid w:val="0011133F"/>
    <w:rsid w:val="00111787"/>
    <w:rsid w:val="0011386D"/>
    <w:rsid w:val="00116A40"/>
    <w:rsid w:val="00120B8B"/>
    <w:rsid w:val="001232B2"/>
    <w:rsid w:val="00130EBA"/>
    <w:rsid w:val="00132756"/>
    <w:rsid w:val="00136403"/>
    <w:rsid w:val="0013771E"/>
    <w:rsid w:val="00141962"/>
    <w:rsid w:val="00143888"/>
    <w:rsid w:val="001550FC"/>
    <w:rsid w:val="00155E59"/>
    <w:rsid w:val="001571E5"/>
    <w:rsid w:val="00160F6F"/>
    <w:rsid w:val="001627E2"/>
    <w:rsid w:val="0016776B"/>
    <w:rsid w:val="00174C30"/>
    <w:rsid w:val="00176272"/>
    <w:rsid w:val="00176701"/>
    <w:rsid w:val="0018020E"/>
    <w:rsid w:val="0018538E"/>
    <w:rsid w:val="00187929"/>
    <w:rsid w:val="00190DB1"/>
    <w:rsid w:val="00190EE3"/>
    <w:rsid w:val="00195254"/>
    <w:rsid w:val="001960EF"/>
    <w:rsid w:val="00197E82"/>
    <w:rsid w:val="001A0E15"/>
    <w:rsid w:val="001A0F59"/>
    <w:rsid w:val="001A14D3"/>
    <w:rsid w:val="001A1923"/>
    <w:rsid w:val="001A3E80"/>
    <w:rsid w:val="001B113B"/>
    <w:rsid w:val="001B43B5"/>
    <w:rsid w:val="001C2D98"/>
    <w:rsid w:val="001C5AB4"/>
    <w:rsid w:val="001C62B1"/>
    <w:rsid w:val="001E78AA"/>
    <w:rsid w:val="001E7F2A"/>
    <w:rsid w:val="001F23B5"/>
    <w:rsid w:val="00204AE3"/>
    <w:rsid w:val="002072FB"/>
    <w:rsid w:val="00211FFF"/>
    <w:rsid w:val="002130DD"/>
    <w:rsid w:val="00214097"/>
    <w:rsid w:val="00215120"/>
    <w:rsid w:val="00226A69"/>
    <w:rsid w:val="0022706B"/>
    <w:rsid w:val="00233E86"/>
    <w:rsid w:val="002343BB"/>
    <w:rsid w:val="002351CF"/>
    <w:rsid w:val="00236803"/>
    <w:rsid w:val="00237661"/>
    <w:rsid w:val="002419D7"/>
    <w:rsid w:val="00242166"/>
    <w:rsid w:val="00243426"/>
    <w:rsid w:val="00245880"/>
    <w:rsid w:val="00246015"/>
    <w:rsid w:val="002461CC"/>
    <w:rsid w:val="00250A6C"/>
    <w:rsid w:val="00256F5B"/>
    <w:rsid w:val="002656B7"/>
    <w:rsid w:val="0026637E"/>
    <w:rsid w:val="002706AA"/>
    <w:rsid w:val="00283059"/>
    <w:rsid w:val="00290912"/>
    <w:rsid w:val="00293B70"/>
    <w:rsid w:val="00295A4E"/>
    <w:rsid w:val="002A307E"/>
    <w:rsid w:val="002A35A8"/>
    <w:rsid w:val="002A3F66"/>
    <w:rsid w:val="002A784D"/>
    <w:rsid w:val="002B05D2"/>
    <w:rsid w:val="002B2706"/>
    <w:rsid w:val="002B4D22"/>
    <w:rsid w:val="002B5E96"/>
    <w:rsid w:val="002C010C"/>
    <w:rsid w:val="002C19F6"/>
    <w:rsid w:val="002C50E6"/>
    <w:rsid w:val="002D041D"/>
    <w:rsid w:val="002D2081"/>
    <w:rsid w:val="002D266A"/>
    <w:rsid w:val="002D3D66"/>
    <w:rsid w:val="002E2A9D"/>
    <w:rsid w:val="002F185B"/>
    <w:rsid w:val="002F675F"/>
    <w:rsid w:val="00303434"/>
    <w:rsid w:val="003159E9"/>
    <w:rsid w:val="0032180A"/>
    <w:rsid w:val="00323E6C"/>
    <w:rsid w:val="003253DA"/>
    <w:rsid w:val="003305E8"/>
    <w:rsid w:val="00334AC0"/>
    <w:rsid w:val="00337A88"/>
    <w:rsid w:val="00337AF8"/>
    <w:rsid w:val="0034107F"/>
    <w:rsid w:val="00346210"/>
    <w:rsid w:val="00356F81"/>
    <w:rsid w:val="00360F7E"/>
    <w:rsid w:val="00362726"/>
    <w:rsid w:val="0036333F"/>
    <w:rsid w:val="00373242"/>
    <w:rsid w:val="003759A4"/>
    <w:rsid w:val="0037710F"/>
    <w:rsid w:val="003811CD"/>
    <w:rsid w:val="00384FE6"/>
    <w:rsid w:val="00386AFE"/>
    <w:rsid w:val="003878BD"/>
    <w:rsid w:val="00390A65"/>
    <w:rsid w:val="00393278"/>
    <w:rsid w:val="00393A3E"/>
    <w:rsid w:val="0039603B"/>
    <w:rsid w:val="003969DD"/>
    <w:rsid w:val="003A3F3E"/>
    <w:rsid w:val="003A496A"/>
    <w:rsid w:val="003B06B6"/>
    <w:rsid w:val="003B4578"/>
    <w:rsid w:val="003B564D"/>
    <w:rsid w:val="003B7A0C"/>
    <w:rsid w:val="003C2E02"/>
    <w:rsid w:val="003C4D42"/>
    <w:rsid w:val="003C7FF2"/>
    <w:rsid w:val="003D078A"/>
    <w:rsid w:val="003D63A7"/>
    <w:rsid w:val="003D673E"/>
    <w:rsid w:val="003D7465"/>
    <w:rsid w:val="003E1670"/>
    <w:rsid w:val="003E333B"/>
    <w:rsid w:val="003E44C6"/>
    <w:rsid w:val="003F028A"/>
    <w:rsid w:val="003F19C1"/>
    <w:rsid w:val="003F1AFA"/>
    <w:rsid w:val="003F5BB4"/>
    <w:rsid w:val="00400826"/>
    <w:rsid w:val="00403023"/>
    <w:rsid w:val="00405AD2"/>
    <w:rsid w:val="0041043F"/>
    <w:rsid w:val="004117DE"/>
    <w:rsid w:val="00411C21"/>
    <w:rsid w:val="00415316"/>
    <w:rsid w:val="004205C0"/>
    <w:rsid w:val="00423297"/>
    <w:rsid w:val="004352B2"/>
    <w:rsid w:val="00435BC1"/>
    <w:rsid w:val="004369D1"/>
    <w:rsid w:val="00442027"/>
    <w:rsid w:val="00442DEF"/>
    <w:rsid w:val="00442EF7"/>
    <w:rsid w:val="004513C5"/>
    <w:rsid w:val="00452BD1"/>
    <w:rsid w:val="00465C22"/>
    <w:rsid w:val="00467681"/>
    <w:rsid w:val="00474217"/>
    <w:rsid w:val="00480AFA"/>
    <w:rsid w:val="00481C21"/>
    <w:rsid w:val="004828D0"/>
    <w:rsid w:val="00485083"/>
    <w:rsid w:val="00491105"/>
    <w:rsid w:val="00492211"/>
    <w:rsid w:val="00494972"/>
    <w:rsid w:val="00494ECB"/>
    <w:rsid w:val="004961DB"/>
    <w:rsid w:val="00496D59"/>
    <w:rsid w:val="004A6254"/>
    <w:rsid w:val="004B13DC"/>
    <w:rsid w:val="004B2B56"/>
    <w:rsid w:val="004B52AF"/>
    <w:rsid w:val="004B728A"/>
    <w:rsid w:val="004C3947"/>
    <w:rsid w:val="004C40AD"/>
    <w:rsid w:val="004C5527"/>
    <w:rsid w:val="004C7707"/>
    <w:rsid w:val="004D1CAA"/>
    <w:rsid w:val="004D1DF8"/>
    <w:rsid w:val="004D2C1D"/>
    <w:rsid w:val="004D50BB"/>
    <w:rsid w:val="004D51B3"/>
    <w:rsid w:val="004D58CF"/>
    <w:rsid w:val="004D5C92"/>
    <w:rsid w:val="004E1B54"/>
    <w:rsid w:val="004E44A5"/>
    <w:rsid w:val="004E7309"/>
    <w:rsid w:val="004F40EB"/>
    <w:rsid w:val="004F58F3"/>
    <w:rsid w:val="00501E39"/>
    <w:rsid w:val="0050300D"/>
    <w:rsid w:val="005036B3"/>
    <w:rsid w:val="005040A9"/>
    <w:rsid w:val="00504E66"/>
    <w:rsid w:val="005053F4"/>
    <w:rsid w:val="00506CC5"/>
    <w:rsid w:val="00507118"/>
    <w:rsid w:val="0051023A"/>
    <w:rsid w:val="00511BBB"/>
    <w:rsid w:val="0051238B"/>
    <w:rsid w:val="005140B5"/>
    <w:rsid w:val="005149A3"/>
    <w:rsid w:val="00516C5A"/>
    <w:rsid w:val="00521409"/>
    <w:rsid w:val="0052198E"/>
    <w:rsid w:val="0052389A"/>
    <w:rsid w:val="005242E8"/>
    <w:rsid w:val="005249C9"/>
    <w:rsid w:val="00525850"/>
    <w:rsid w:val="00527B86"/>
    <w:rsid w:val="00527BEA"/>
    <w:rsid w:val="0053069F"/>
    <w:rsid w:val="00534BD5"/>
    <w:rsid w:val="005351D4"/>
    <w:rsid w:val="00535B3F"/>
    <w:rsid w:val="005363BE"/>
    <w:rsid w:val="00537842"/>
    <w:rsid w:val="00541D46"/>
    <w:rsid w:val="00543451"/>
    <w:rsid w:val="00547A8D"/>
    <w:rsid w:val="005544C7"/>
    <w:rsid w:val="00564E8D"/>
    <w:rsid w:val="00566AF7"/>
    <w:rsid w:val="0056750A"/>
    <w:rsid w:val="00570D45"/>
    <w:rsid w:val="005726B1"/>
    <w:rsid w:val="00572B15"/>
    <w:rsid w:val="0058122F"/>
    <w:rsid w:val="00584C80"/>
    <w:rsid w:val="00584D02"/>
    <w:rsid w:val="0059164A"/>
    <w:rsid w:val="005938CA"/>
    <w:rsid w:val="005A11A7"/>
    <w:rsid w:val="005A3FAD"/>
    <w:rsid w:val="005B000A"/>
    <w:rsid w:val="005B5951"/>
    <w:rsid w:val="005B6B50"/>
    <w:rsid w:val="005B6FAF"/>
    <w:rsid w:val="005D0810"/>
    <w:rsid w:val="005D46A2"/>
    <w:rsid w:val="005D4E13"/>
    <w:rsid w:val="005D60C8"/>
    <w:rsid w:val="005D611C"/>
    <w:rsid w:val="005D6A37"/>
    <w:rsid w:val="005D71B8"/>
    <w:rsid w:val="005E046B"/>
    <w:rsid w:val="005E2576"/>
    <w:rsid w:val="005E47B5"/>
    <w:rsid w:val="005E5455"/>
    <w:rsid w:val="005F2423"/>
    <w:rsid w:val="005F2604"/>
    <w:rsid w:val="005F48CC"/>
    <w:rsid w:val="005F60C2"/>
    <w:rsid w:val="005F6A24"/>
    <w:rsid w:val="005F6AA7"/>
    <w:rsid w:val="005F7EDF"/>
    <w:rsid w:val="00600DF4"/>
    <w:rsid w:val="00602173"/>
    <w:rsid w:val="00604A21"/>
    <w:rsid w:val="00606AD7"/>
    <w:rsid w:val="00606D8E"/>
    <w:rsid w:val="00611971"/>
    <w:rsid w:val="00616297"/>
    <w:rsid w:val="00621B50"/>
    <w:rsid w:val="00622704"/>
    <w:rsid w:val="00622B51"/>
    <w:rsid w:val="00632896"/>
    <w:rsid w:val="006362BA"/>
    <w:rsid w:val="00637941"/>
    <w:rsid w:val="0064100A"/>
    <w:rsid w:val="006415C3"/>
    <w:rsid w:val="0064387C"/>
    <w:rsid w:val="00644582"/>
    <w:rsid w:val="00646060"/>
    <w:rsid w:val="006504BC"/>
    <w:rsid w:val="00655B13"/>
    <w:rsid w:val="006572F1"/>
    <w:rsid w:val="00661A7E"/>
    <w:rsid w:val="00664C27"/>
    <w:rsid w:val="00666151"/>
    <w:rsid w:val="0067034F"/>
    <w:rsid w:val="006735C8"/>
    <w:rsid w:val="006742E0"/>
    <w:rsid w:val="006872DB"/>
    <w:rsid w:val="00691EFD"/>
    <w:rsid w:val="00693B19"/>
    <w:rsid w:val="00695617"/>
    <w:rsid w:val="006A37AD"/>
    <w:rsid w:val="006A3F17"/>
    <w:rsid w:val="006B1184"/>
    <w:rsid w:val="006B591D"/>
    <w:rsid w:val="006D32DE"/>
    <w:rsid w:val="006D3832"/>
    <w:rsid w:val="006D5FC1"/>
    <w:rsid w:val="006D6191"/>
    <w:rsid w:val="006D6658"/>
    <w:rsid w:val="006E2EF6"/>
    <w:rsid w:val="006E3067"/>
    <w:rsid w:val="006E3F39"/>
    <w:rsid w:val="006E5155"/>
    <w:rsid w:val="006F6ABF"/>
    <w:rsid w:val="00704AD5"/>
    <w:rsid w:val="00704C11"/>
    <w:rsid w:val="007159A2"/>
    <w:rsid w:val="007162DD"/>
    <w:rsid w:val="00721F3F"/>
    <w:rsid w:val="007251FC"/>
    <w:rsid w:val="0072544D"/>
    <w:rsid w:val="007410DF"/>
    <w:rsid w:val="00741340"/>
    <w:rsid w:val="00745A48"/>
    <w:rsid w:val="00745C08"/>
    <w:rsid w:val="00751864"/>
    <w:rsid w:val="007541C1"/>
    <w:rsid w:val="007560EF"/>
    <w:rsid w:val="0075723B"/>
    <w:rsid w:val="007625C2"/>
    <w:rsid w:val="00762A15"/>
    <w:rsid w:val="007645E1"/>
    <w:rsid w:val="00764A00"/>
    <w:rsid w:val="007726AB"/>
    <w:rsid w:val="00775439"/>
    <w:rsid w:val="007758F2"/>
    <w:rsid w:val="00776BB0"/>
    <w:rsid w:val="00782489"/>
    <w:rsid w:val="00783D5A"/>
    <w:rsid w:val="00793DAB"/>
    <w:rsid w:val="00795C67"/>
    <w:rsid w:val="00795F79"/>
    <w:rsid w:val="007A21CE"/>
    <w:rsid w:val="007B458E"/>
    <w:rsid w:val="007B4853"/>
    <w:rsid w:val="007B7026"/>
    <w:rsid w:val="007C0BAD"/>
    <w:rsid w:val="007D2801"/>
    <w:rsid w:val="007D407E"/>
    <w:rsid w:val="007D56D2"/>
    <w:rsid w:val="007D5D4B"/>
    <w:rsid w:val="007D78DE"/>
    <w:rsid w:val="007E0B97"/>
    <w:rsid w:val="007E37D5"/>
    <w:rsid w:val="007E4721"/>
    <w:rsid w:val="007E5970"/>
    <w:rsid w:val="007E681F"/>
    <w:rsid w:val="007E6A02"/>
    <w:rsid w:val="007F3C27"/>
    <w:rsid w:val="007F3F70"/>
    <w:rsid w:val="007F77B2"/>
    <w:rsid w:val="007F7FA2"/>
    <w:rsid w:val="00804A6B"/>
    <w:rsid w:val="0081098F"/>
    <w:rsid w:val="00810A9A"/>
    <w:rsid w:val="0081156D"/>
    <w:rsid w:val="00822F5D"/>
    <w:rsid w:val="0082675E"/>
    <w:rsid w:val="0083482A"/>
    <w:rsid w:val="00835D56"/>
    <w:rsid w:val="00835EA1"/>
    <w:rsid w:val="00846125"/>
    <w:rsid w:val="00855F72"/>
    <w:rsid w:val="008564EC"/>
    <w:rsid w:val="00857E60"/>
    <w:rsid w:val="00862455"/>
    <w:rsid w:val="008639C9"/>
    <w:rsid w:val="008645EA"/>
    <w:rsid w:val="00864918"/>
    <w:rsid w:val="008721DC"/>
    <w:rsid w:val="00874D63"/>
    <w:rsid w:val="00874E5C"/>
    <w:rsid w:val="008762FE"/>
    <w:rsid w:val="00880F8C"/>
    <w:rsid w:val="00884E4B"/>
    <w:rsid w:val="008860A3"/>
    <w:rsid w:val="008918D3"/>
    <w:rsid w:val="00893620"/>
    <w:rsid w:val="0089462A"/>
    <w:rsid w:val="008A22FF"/>
    <w:rsid w:val="008A66BD"/>
    <w:rsid w:val="008B4276"/>
    <w:rsid w:val="008C1156"/>
    <w:rsid w:val="008C3471"/>
    <w:rsid w:val="008C564E"/>
    <w:rsid w:val="008C5859"/>
    <w:rsid w:val="008C62CC"/>
    <w:rsid w:val="008D1C71"/>
    <w:rsid w:val="008D263B"/>
    <w:rsid w:val="008E31DC"/>
    <w:rsid w:val="008E589C"/>
    <w:rsid w:val="008F58C3"/>
    <w:rsid w:val="008F64FF"/>
    <w:rsid w:val="008F6D37"/>
    <w:rsid w:val="009043E2"/>
    <w:rsid w:val="00904C83"/>
    <w:rsid w:val="009067A0"/>
    <w:rsid w:val="00910A44"/>
    <w:rsid w:val="0091157B"/>
    <w:rsid w:val="009164F2"/>
    <w:rsid w:val="00924960"/>
    <w:rsid w:val="00930C6D"/>
    <w:rsid w:val="009315BF"/>
    <w:rsid w:val="00935D4D"/>
    <w:rsid w:val="00942BE3"/>
    <w:rsid w:val="00954178"/>
    <w:rsid w:val="00957A5D"/>
    <w:rsid w:val="00957C55"/>
    <w:rsid w:val="0097076C"/>
    <w:rsid w:val="009725E9"/>
    <w:rsid w:val="009726EF"/>
    <w:rsid w:val="00973173"/>
    <w:rsid w:val="00976BC2"/>
    <w:rsid w:val="00984DE5"/>
    <w:rsid w:val="0098756E"/>
    <w:rsid w:val="00993E96"/>
    <w:rsid w:val="00994EBD"/>
    <w:rsid w:val="00994FC7"/>
    <w:rsid w:val="00994FE9"/>
    <w:rsid w:val="009968B4"/>
    <w:rsid w:val="009A3C01"/>
    <w:rsid w:val="009A7AC9"/>
    <w:rsid w:val="009B28F6"/>
    <w:rsid w:val="009B4E8D"/>
    <w:rsid w:val="009C1DA6"/>
    <w:rsid w:val="009C450B"/>
    <w:rsid w:val="009C4FDD"/>
    <w:rsid w:val="009C6814"/>
    <w:rsid w:val="009C7A2A"/>
    <w:rsid w:val="009D218B"/>
    <w:rsid w:val="009E14AF"/>
    <w:rsid w:val="009E365F"/>
    <w:rsid w:val="009E41A2"/>
    <w:rsid w:val="009F04A8"/>
    <w:rsid w:val="009F3AB0"/>
    <w:rsid w:val="00A00F02"/>
    <w:rsid w:val="00A076CD"/>
    <w:rsid w:val="00A12D86"/>
    <w:rsid w:val="00A1458F"/>
    <w:rsid w:val="00A178A6"/>
    <w:rsid w:val="00A27BBF"/>
    <w:rsid w:val="00A30A8D"/>
    <w:rsid w:val="00A31D8D"/>
    <w:rsid w:val="00A32A75"/>
    <w:rsid w:val="00A35C02"/>
    <w:rsid w:val="00A36B4E"/>
    <w:rsid w:val="00A40001"/>
    <w:rsid w:val="00A406D0"/>
    <w:rsid w:val="00A41CE0"/>
    <w:rsid w:val="00A43301"/>
    <w:rsid w:val="00A438E7"/>
    <w:rsid w:val="00A44743"/>
    <w:rsid w:val="00A447C4"/>
    <w:rsid w:val="00A44872"/>
    <w:rsid w:val="00A47705"/>
    <w:rsid w:val="00A50733"/>
    <w:rsid w:val="00A55C55"/>
    <w:rsid w:val="00A55DAF"/>
    <w:rsid w:val="00A61DDF"/>
    <w:rsid w:val="00A65AF2"/>
    <w:rsid w:val="00A6750B"/>
    <w:rsid w:val="00A71BC1"/>
    <w:rsid w:val="00A815BB"/>
    <w:rsid w:val="00A82B0A"/>
    <w:rsid w:val="00A83749"/>
    <w:rsid w:val="00A86952"/>
    <w:rsid w:val="00A87B0B"/>
    <w:rsid w:val="00A97927"/>
    <w:rsid w:val="00AA1828"/>
    <w:rsid w:val="00AA476C"/>
    <w:rsid w:val="00AA4AB4"/>
    <w:rsid w:val="00AA4C83"/>
    <w:rsid w:val="00AA61F9"/>
    <w:rsid w:val="00AB0031"/>
    <w:rsid w:val="00AB1F09"/>
    <w:rsid w:val="00AB4D74"/>
    <w:rsid w:val="00AB5EAB"/>
    <w:rsid w:val="00AB7707"/>
    <w:rsid w:val="00AC0E43"/>
    <w:rsid w:val="00AC4394"/>
    <w:rsid w:val="00AC5D1E"/>
    <w:rsid w:val="00AC72B8"/>
    <w:rsid w:val="00AE0F10"/>
    <w:rsid w:val="00AE2402"/>
    <w:rsid w:val="00AE64E1"/>
    <w:rsid w:val="00AE6D6F"/>
    <w:rsid w:val="00AE7EC7"/>
    <w:rsid w:val="00AF1DF1"/>
    <w:rsid w:val="00AF29E2"/>
    <w:rsid w:val="00AF2FB1"/>
    <w:rsid w:val="00AF60CD"/>
    <w:rsid w:val="00AF7238"/>
    <w:rsid w:val="00B014B0"/>
    <w:rsid w:val="00B0177D"/>
    <w:rsid w:val="00B02512"/>
    <w:rsid w:val="00B05F1A"/>
    <w:rsid w:val="00B0754F"/>
    <w:rsid w:val="00B10193"/>
    <w:rsid w:val="00B121BB"/>
    <w:rsid w:val="00B20906"/>
    <w:rsid w:val="00B25ADC"/>
    <w:rsid w:val="00B31C72"/>
    <w:rsid w:val="00B330AA"/>
    <w:rsid w:val="00B333C8"/>
    <w:rsid w:val="00B405B4"/>
    <w:rsid w:val="00B456A5"/>
    <w:rsid w:val="00B509B5"/>
    <w:rsid w:val="00B52D06"/>
    <w:rsid w:val="00B570F5"/>
    <w:rsid w:val="00B576EC"/>
    <w:rsid w:val="00B616B0"/>
    <w:rsid w:val="00B63A24"/>
    <w:rsid w:val="00B70C3A"/>
    <w:rsid w:val="00B72507"/>
    <w:rsid w:val="00B76E9A"/>
    <w:rsid w:val="00B81991"/>
    <w:rsid w:val="00B85A3F"/>
    <w:rsid w:val="00B90DB7"/>
    <w:rsid w:val="00B92B2C"/>
    <w:rsid w:val="00B94C4D"/>
    <w:rsid w:val="00B96B8D"/>
    <w:rsid w:val="00B97502"/>
    <w:rsid w:val="00BA1D59"/>
    <w:rsid w:val="00BA40D0"/>
    <w:rsid w:val="00BA4850"/>
    <w:rsid w:val="00BB35CE"/>
    <w:rsid w:val="00BB54B4"/>
    <w:rsid w:val="00BC2903"/>
    <w:rsid w:val="00BC5050"/>
    <w:rsid w:val="00BC523A"/>
    <w:rsid w:val="00BC547D"/>
    <w:rsid w:val="00BC6EA3"/>
    <w:rsid w:val="00BC7A1C"/>
    <w:rsid w:val="00BD28DF"/>
    <w:rsid w:val="00BD30BB"/>
    <w:rsid w:val="00BD31FE"/>
    <w:rsid w:val="00BD3AF7"/>
    <w:rsid w:val="00BD4211"/>
    <w:rsid w:val="00BE13A5"/>
    <w:rsid w:val="00BE1A0F"/>
    <w:rsid w:val="00BE3408"/>
    <w:rsid w:val="00BF3352"/>
    <w:rsid w:val="00BF7DC9"/>
    <w:rsid w:val="00BF7E6C"/>
    <w:rsid w:val="00C1304A"/>
    <w:rsid w:val="00C17D1D"/>
    <w:rsid w:val="00C30B59"/>
    <w:rsid w:val="00C3674D"/>
    <w:rsid w:val="00C423B2"/>
    <w:rsid w:val="00C435DC"/>
    <w:rsid w:val="00C44022"/>
    <w:rsid w:val="00C4598C"/>
    <w:rsid w:val="00C46EFD"/>
    <w:rsid w:val="00C50892"/>
    <w:rsid w:val="00C53D14"/>
    <w:rsid w:val="00C54BF8"/>
    <w:rsid w:val="00C557B7"/>
    <w:rsid w:val="00C571D0"/>
    <w:rsid w:val="00C57B5E"/>
    <w:rsid w:val="00C61CD7"/>
    <w:rsid w:val="00C63068"/>
    <w:rsid w:val="00C652ED"/>
    <w:rsid w:val="00C6541C"/>
    <w:rsid w:val="00C67A87"/>
    <w:rsid w:val="00C71D04"/>
    <w:rsid w:val="00C7221B"/>
    <w:rsid w:val="00C76E5B"/>
    <w:rsid w:val="00C77565"/>
    <w:rsid w:val="00C80090"/>
    <w:rsid w:val="00C83D81"/>
    <w:rsid w:val="00C9081E"/>
    <w:rsid w:val="00C96200"/>
    <w:rsid w:val="00CA1109"/>
    <w:rsid w:val="00CA7E97"/>
    <w:rsid w:val="00CB3C41"/>
    <w:rsid w:val="00CB4D5B"/>
    <w:rsid w:val="00CB5947"/>
    <w:rsid w:val="00CC20FB"/>
    <w:rsid w:val="00CC5A40"/>
    <w:rsid w:val="00CC7CB7"/>
    <w:rsid w:val="00CD0CB4"/>
    <w:rsid w:val="00CD2325"/>
    <w:rsid w:val="00CD3369"/>
    <w:rsid w:val="00CE06EC"/>
    <w:rsid w:val="00CE309A"/>
    <w:rsid w:val="00CE4884"/>
    <w:rsid w:val="00CF47AB"/>
    <w:rsid w:val="00D00C0A"/>
    <w:rsid w:val="00D02709"/>
    <w:rsid w:val="00D03149"/>
    <w:rsid w:val="00D16E10"/>
    <w:rsid w:val="00D20456"/>
    <w:rsid w:val="00D26EF7"/>
    <w:rsid w:val="00D27008"/>
    <w:rsid w:val="00D30EB4"/>
    <w:rsid w:val="00D31666"/>
    <w:rsid w:val="00D31701"/>
    <w:rsid w:val="00D32D88"/>
    <w:rsid w:val="00D33EF5"/>
    <w:rsid w:val="00D37D3C"/>
    <w:rsid w:val="00D37E5E"/>
    <w:rsid w:val="00D41290"/>
    <w:rsid w:val="00D43C2A"/>
    <w:rsid w:val="00D442C3"/>
    <w:rsid w:val="00D44CB3"/>
    <w:rsid w:val="00D46F92"/>
    <w:rsid w:val="00D5157E"/>
    <w:rsid w:val="00D53AB3"/>
    <w:rsid w:val="00D60ACC"/>
    <w:rsid w:val="00D61655"/>
    <w:rsid w:val="00D66C67"/>
    <w:rsid w:val="00D671DA"/>
    <w:rsid w:val="00D73D62"/>
    <w:rsid w:val="00D74D40"/>
    <w:rsid w:val="00D7735A"/>
    <w:rsid w:val="00D80F8B"/>
    <w:rsid w:val="00D844D3"/>
    <w:rsid w:val="00D84819"/>
    <w:rsid w:val="00D8622E"/>
    <w:rsid w:val="00D93D6C"/>
    <w:rsid w:val="00D96A93"/>
    <w:rsid w:val="00DA19DD"/>
    <w:rsid w:val="00DA249C"/>
    <w:rsid w:val="00DA536A"/>
    <w:rsid w:val="00DA7B1D"/>
    <w:rsid w:val="00DB3012"/>
    <w:rsid w:val="00DB3625"/>
    <w:rsid w:val="00DB58D7"/>
    <w:rsid w:val="00DB786D"/>
    <w:rsid w:val="00DB7959"/>
    <w:rsid w:val="00DC030B"/>
    <w:rsid w:val="00DC2C8E"/>
    <w:rsid w:val="00DC7AB5"/>
    <w:rsid w:val="00DD2C08"/>
    <w:rsid w:val="00DD4940"/>
    <w:rsid w:val="00DD5BD7"/>
    <w:rsid w:val="00DE1485"/>
    <w:rsid w:val="00DE66BD"/>
    <w:rsid w:val="00DE6F48"/>
    <w:rsid w:val="00DE781C"/>
    <w:rsid w:val="00DF4646"/>
    <w:rsid w:val="00DF4C72"/>
    <w:rsid w:val="00DF5238"/>
    <w:rsid w:val="00DF5799"/>
    <w:rsid w:val="00E01535"/>
    <w:rsid w:val="00E069F0"/>
    <w:rsid w:val="00E0778B"/>
    <w:rsid w:val="00E111C3"/>
    <w:rsid w:val="00E13F70"/>
    <w:rsid w:val="00E17D43"/>
    <w:rsid w:val="00E201E7"/>
    <w:rsid w:val="00E214F5"/>
    <w:rsid w:val="00E26795"/>
    <w:rsid w:val="00E33D5B"/>
    <w:rsid w:val="00E3640E"/>
    <w:rsid w:val="00E45732"/>
    <w:rsid w:val="00E47691"/>
    <w:rsid w:val="00E57820"/>
    <w:rsid w:val="00E60FDD"/>
    <w:rsid w:val="00E63975"/>
    <w:rsid w:val="00E65721"/>
    <w:rsid w:val="00E6630A"/>
    <w:rsid w:val="00E66710"/>
    <w:rsid w:val="00E67DBB"/>
    <w:rsid w:val="00E80E5F"/>
    <w:rsid w:val="00E81663"/>
    <w:rsid w:val="00E83A35"/>
    <w:rsid w:val="00E8582E"/>
    <w:rsid w:val="00E925ED"/>
    <w:rsid w:val="00E93D54"/>
    <w:rsid w:val="00E93F3F"/>
    <w:rsid w:val="00E95BC1"/>
    <w:rsid w:val="00E97389"/>
    <w:rsid w:val="00EA0C5B"/>
    <w:rsid w:val="00EA1C7E"/>
    <w:rsid w:val="00EB1227"/>
    <w:rsid w:val="00EB1EB8"/>
    <w:rsid w:val="00EB2437"/>
    <w:rsid w:val="00EB63FF"/>
    <w:rsid w:val="00EB72D3"/>
    <w:rsid w:val="00EB7D01"/>
    <w:rsid w:val="00EC00FF"/>
    <w:rsid w:val="00EC1183"/>
    <w:rsid w:val="00ED1096"/>
    <w:rsid w:val="00ED2106"/>
    <w:rsid w:val="00ED4DE6"/>
    <w:rsid w:val="00EE1734"/>
    <w:rsid w:val="00EE306E"/>
    <w:rsid w:val="00EE4D2B"/>
    <w:rsid w:val="00EE6213"/>
    <w:rsid w:val="00EF2A84"/>
    <w:rsid w:val="00EF31C1"/>
    <w:rsid w:val="00EF57B4"/>
    <w:rsid w:val="00F03312"/>
    <w:rsid w:val="00F05767"/>
    <w:rsid w:val="00F06978"/>
    <w:rsid w:val="00F072D7"/>
    <w:rsid w:val="00F10475"/>
    <w:rsid w:val="00F11B09"/>
    <w:rsid w:val="00F20842"/>
    <w:rsid w:val="00F20C2E"/>
    <w:rsid w:val="00F21911"/>
    <w:rsid w:val="00F22192"/>
    <w:rsid w:val="00F24754"/>
    <w:rsid w:val="00F264F5"/>
    <w:rsid w:val="00F3502D"/>
    <w:rsid w:val="00F42246"/>
    <w:rsid w:val="00F44478"/>
    <w:rsid w:val="00F4675B"/>
    <w:rsid w:val="00F530ED"/>
    <w:rsid w:val="00F57B20"/>
    <w:rsid w:val="00F6422A"/>
    <w:rsid w:val="00F65DE7"/>
    <w:rsid w:val="00F661CF"/>
    <w:rsid w:val="00F67C8D"/>
    <w:rsid w:val="00F70237"/>
    <w:rsid w:val="00F771D9"/>
    <w:rsid w:val="00F831BA"/>
    <w:rsid w:val="00F86BFB"/>
    <w:rsid w:val="00F92CAC"/>
    <w:rsid w:val="00F97C31"/>
    <w:rsid w:val="00FA2BD9"/>
    <w:rsid w:val="00FA5D82"/>
    <w:rsid w:val="00FB695A"/>
    <w:rsid w:val="00FB6A2E"/>
    <w:rsid w:val="00FC23A9"/>
    <w:rsid w:val="00FC5091"/>
    <w:rsid w:val="00FD1A3F"/>
    <w:rsid w:val="00FD3652"/>
    <w:rsid w:val="00FD3BD6"/>
    <w:rsid w:val="00FD6E3E"/>
    <w:rsid w:val="00FE1EE7"/>
    <w:rsid w:val="00FF142D"/>
    <w:rsid w:val="00FF1D62"/>
    <w:rsid w:val="00FF4CF5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C98DA1E-4C71-4334-98EF-CE03D5FA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842"/>
    <w:pPr>
      <w:spacing w:after="120"/>
    </w:pPr>
    <w:rPr>
      <w:rFonts w:ascii="Arial" w:eastAsia="MS Mincho" w:hAnsi="Arial"/>
      <w:sz w:val="22"/>
    </w:rPr>
  </w:style>
  <w:style w:type="paragraph" w:styleId="Heading1">
    <w:name w:val="heading 1"/>
    <w:aliases w:val="Chapter heading"/>
    <w:basedOn w:val="Normal"/>
    <w:next w:val="Normal"/>
    <w:link w:val="Heading1Char"/>
    <w:qFormat/>
    <w:rsid w:val="00537842"/>
    <w:pPr>
      <w:keepNext/>
      <w:suppressAutoHyphens/>
      <w:spacing w:after="240" w:line="440" w:lineRule="exact"/>
      <w:outlineLvl w:val="0"/>
    </w:pPr>
    <w:rPr>
      <w:rFonts w:eastAsiaTheme="minorHAnsi" w:cs="Arial"/>
      <w:b/>
      <w:kern w:val="28"/>
      <w:sz w:val="36"/>
    </w:rPr>
  </w:style>
  <w:style w:type="paragraph" w:styleId="Heading2">
    <w:name w:val="heading 2"/>
    <w:aliases w:val="STRETCH YOURSELF! heading"/>
    <w:basedOn w:val="Normal"/>
    <w:next w:val="Normal"/>
    <w:link w:val="Heading2Char"/>
    <w:qFormat/>
    <w:rsid w:val="00537842"/>
    <w:pPr>
      <w:keepNext/>
      <w:spacing w:before="240" w:line="400" w:lineRule="exact"/>
      <w:outlineLvl w:val="1"/>
    </w:pPr>
    <w:rPr>
      <w:rFonts w:ascii="Verdana" w:eastAsiaTheme="minorHAnsi" w:hAnsi="Verdana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537842"/>
    <w:pPr>
      <w:keepNext/>
      <w:spacing w:before="240" w:line="400" w:lineRule="exact"/>
      <w:outlineLvl w:val="2"/>
    </w:pPr>
    <w:rPr>
      <w:rFonts w:eastAsiaTheme="majorEastAsia" w:cs="Arial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537842"/>
    <w:pPr>
      <w:keepNext/>
      <w:spacing w:before="120" w:after="0" w:line="320" w:lineRule="exact"/>
      <w:outlineLvl w:val="3"/>
    </w:pPr>
    <w:rPr>
      <w:rFonts w:eastAsiaTheme="majorEastAsia" w:cs="Arial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537842"/>
    <w:pPr>
      <w:spacing w:before="240" w:line="400" w:lineRule="exact"/>
      <w:ind w:right="1584"/>
      <w:outlineLvl w:val="4"/>
    </w:pPr>
    <w:rPr>
      <w:rFonts w:eastAsia="SimSun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37842"/>
    <w:pPr>
      <w:keepNext/>
      <w:spacing w:before="240" w:line="360" w:lineRule="exact"/>
      <w:outlineLvl w:val="5"/>
    </w:pPr>
    <w:rPr>
      <w:rFonts w:eastAsia="Times New Roman" w:cs="Arial"/>
      <w:b/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537842"/>
    <w:pPr>
      <w:spacing w:before="60" w:after="0" w:line="260" w:lineRule="exact"/>
      <w:outlineLvl w:val="6"/>
    </w:pPr>
    <w:rPr>
      <w:rFonts w:ascii="Times New Roman" w:eastAsia="Times New Roman" w:hAnsi="Times New Roman"/>
      <w:b/>
    </w:rPr>
  </w:style>
  <w:style w:type="paragraph" w:styleId="Heading8">
    <w:name w:val="heading 8"/>
    <w:basedOn w:val="Normal"/>
    <w:next w:val="Normal"/>
    <w:link w:val="Heading8Char"/>
    <w:qFormat/>
    <w:rsid w:val="00537842"/>
    <w:pPr>
      <w:spacing w:before="60" w:after="60"/>
      <w:outlineLvl w:val="7"/>
    </w:pPr>
    <w:rPr>
      <w:rFonts w:ascii="Times New Roman" w:eastAsia="Times New Roman" w:hAnsi="Times New Roman"/>
      <w:b/>
    </w:rPr>
  </w:style>
  <w:style w:type="paragraph" w:styleId="Heading9">
    <w:name w:val="heading 9"/>
    <w:basedOn w:val="Normal"/>
    <w:next w:val="Normal"/>
    <w:link w:val="Heading9Char"/>
    <w:qFormat/>
    <w:rsid w:val="00537842"/>
    <w:pPr>
      <w:spacing w:before="60" w:after="60"/>
      <w:outlineLvl w:val="8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-question-head">
    <w:name w:val="exam-question-head"/>
    <w:basedOn w:val="Normal"/>
    <w:next w:val="Normal"/>
    <w:autoRedefine/>
    <w:semiHidden/>
    <w:rsid w:val="00CF47AB"/>
    <w:pPr>
      <w:numPr>
        <w:numId w:val="1"/>
      </w:numPr>
      <w:spacing w:after="40"/>
      <w:outlineLvl w:val="5"/>
    </w:pPr>
    <w:rPr>
      <w:rFonts w:eastAsia="Times New Roman"/>
      <w:b/>
      <w:bCs/>
      <w:color w:val="008080"/>
      <w:sz w:val="28"/>
      <w:lang w:val="x-none" w:eastAsia="x-none"/>
    </w:rPr>
  </w:style>
  <w:style w:type="paragraph" w:customStyle="1" w:styleId="Summary-quest-EASY">
    <w:name w:val="Summary-quest-EASY"/>
    <w:basedOn w:val="Normal"/>
    <w:link w:val="Summary-quest-EASY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D99594"/>
      <w:lang w:val="x-none" w:eastAsia="x-none"/>
    </w:rPr>
  </w:style>
  <w:style w:type="character" w:customStyle="1" w:styleId="Summary-quest-EASYChar">
    <w:name w:val="Summary-quest-EASY Char"/>
    <w:link w:val="Summary-quest-EASY"/>
    <w:rsid w:val="00CF47AB"/>
    <w:rPr>
      <w:rFonts w:ascii="Times New Roman" w:eastAsia="Times New Roman" w:hAnsi="Times New Roman" w:cs="Times New Roman"/>
      <w:color w:val="D99594"/>
      <w:lang w:val="x-none" w:eastAsia="x-none"/>
    </w:rPr>
  </w:style>
  <w:style w:type="paragraph" w:customStyle="1" w:styleId="Summary-quest-medium">
    <w:name w:val="Summary-quest-medium"/>
    <w:basedOn w:val="Normal"/>
    <w:link w:val="Summary-quest-medium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00B050"/>
      <w:lang w:val="x-none" w:eastAsia="x-none"/>
    </w:rPr>
  </w:style>
  <w:style w:type="character" w:customStyle="1" w:styleId="Summary-quest-mediumChar">
    <w:name w:val="Summary-quest-medium Char"/>
    <w:link w:val="Summary-quest-medium"/>
    <w:rsid w:val="00CF47AB"/>
    <w:rPr>
      <w:rFonts w:ascii="Times New Roman" w:eastAsia="Times New Roman" w:hAnsi="Times New Roman" w:cs="Times New Roman"/>
      <w:color w:val="00B050"/>
      <w:lang w:val="x-none" w:eastAsia="x-none"/>
    </w:rPr>
  </w:style>
  <w:style w:type="paragraph" w:customStyle="1" w:styleId="Summary-quest-hard">
    <w:name w:val="Summary-quest-hard"/>
    <w:basedOn w:val="Normal"/>
    <w:link w:val="Summary-quest-hardChar"/>
    <w:rsid w:val="00CF47AB"/>
    <w:pPr>
      <w:widowControl w:val="0"/>
      <w:pBdr>
        <w:top w:val="single" w:sz="24" w:space="1" w:color="333399"/>
        <w:bottom w:val="single" w:sz="24" w:space="1" w:color="333399"/>
      </w:pBdr>
      <w:tabs>
        <w:tab w:val="left" w:pos="340"/>
        <w:tab w:val="left" w:pos="680"/>
        <w:tab w:val="left" w:pos="1021"/>
      </w:tabs>
      <w:spacing w:after="40"/>
    </w:pPr>
    <w:rPr>
      <w:rFonts w:ascii="Times New Roman" w:eastAsia="Times New Roman" w:hAnsi="Times New Roman"/>
      <w:color w:val="0000FF"/>
      <w:lang w:val="x-none" w:eastAsia="x-none"/>
    </w:rPr>
  </w:style>
  <w:style w:type="character" w:customStyle="1" w:styleId="Summary-quest-hardChar">
    <w:name w:val="Summary-quest-hard Char"/>
    <w:link w:val="Summary-quest-hard"/>
    <w:rsid w:val="00CF47AB"/>
    <w:rPr>
      <w:rFonts w:ascii="Times New Roman" w:eastAsia="Times New Roman" w:hAnsi="Times New Roman" w:cs="Times New Roman"/>
      <w:color w:val="0000FF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E21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4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142C"/>
    <w:pPr>
      <w:ind w:left="720"/>
    </w:pPr>
  </w:style>
  <w:style w:type="paragraph" w:customStyle="1" w:styleId="WebsiteApplicationBoxTitle">
    <w:name w:val="Website Application Box Title"/>
    <w:basedOn w:val="Normal"/>
    <w:link w:val="WebsiteApplicationBoxTitleChar"/>
    <w:rsid w:val="00B333C8"/>
    <w:pPr>
      <w:autoSpaceDE w:val="0"/>
      <w:autoSpaceDN w:val="0"/>
      <w:adjustRightInd w:val="0"/>
    </w:pPr>
    <w:rPr>
      <w:rFonts w:cs="Arial"/>
      <w:color w:val="6E963B"/>
      <w:sz w:val="20"/>
    </w:rPr>
  </w:style>
  <w:style w:type="character" w:customStyle="1" w:styleId="WebsiteApplicationBoxTitleChar">
    <w:name w:val="Website Application Box Title Char"/>
    <w:basedOn w:val="DefaultParagraphFont"/>
    <w:link w:val="WebsiteApplicationBoxTitle"/>
    <w:rsid w:val="00B333C8"/>
    <w:rPr>
      <w:rFonts w:ascii="Arial" w:hAnsi="Arial" w:cs="Arial"/>
      <w:color w:val="6E963B"/>
      <w:sz w:val="20"/>
      <w:szCs w:val="20"/>
    </w:rPr>
  </w:style>
  <w:style w:type="paragraph" w:customStyle="1" w:styleId="WebsiteChapterHeading">
    <w:name w:val="Website Chapter Heading"/>
    <w:basedOn w:val="Normal"/>
    <w:link w:val="WebsiteChapterHeadingChar"/>
    <w:rsid w:val="00B333C8"/>
    <w:rPr>
      <w:rFonts w:cs="Arial"/>
      <w:b/>
      <w:color w:val="000000"/>
      <w:sz w:val="24"/>
      <w:szCs w:val="24"/>
    </w:rPr>
  </w:style>
  <w:style w:type="character" w:customStyle="1" w:styleId="WebsiteChapterHeadingChar">
    <w:name w:val="Website Chapter Heading Char"/>
    <w:basedOn w:val="DefaultParagraphFont"/>
    <w:link w:val="WebsiteChapterHeading"/>
    <w:rsid w:val="00B333C8"/>
    <w:rPr>
      <w:rFonts w:ascii="Arial" w:hAnsi="Arial" w:cs="Arial"/>
      <w:b/>
      <w:color w:val="000000"/>
      <w:sz w:val="24"/>
      <w:szCs w:val="24"/>
    </w:rPr>
  </w:style>
  <w:style w:type="paragraph" w:customStyle="1" w:styleId="Websiteextensiontitle">
    <w:name w:val="Website extension title"/>
    <w:basedOn w:val="Normal"/>
    <w:link w:val="WebsiteextensiontitleChar"/>
    <w:rsid w:val="00B333C8"/>
    <w:pPr>
      <w:autoSpaceDE w:val="0"/>
      <w:autoSpaceDN w:val="0"/>
      <w:adjustRightInd w:val="0"/>
    </w:pPr>
    <w:rPr>
      <w:rFonts w:cs="Arial"/>
      <w:color w:val="6F4184"/>
      <w:sz w:val="20"/>
    </w:rPr>
  </w:style>
  <w:style w:type="character" w:customStyle="1" w:styleId="WebsiteextensiontitleChar">
    <w:name w:val="Website extension title Char"/>
    <w:basedOn w:val="DefaultParagraphFont"/>
    <w:link w:val="Websiteextensiontitle"/>
    <w:rsid w:val="00B333C8"/>
    <w:rPr>
      <w:rFonts w:ascii="Arial" w:hAnsi="Arial" w:cs="Arial"/>
      <w:color w:val="6F4184"/>
      <w:sz w:val="20"/>
      <w:szCs w:val="20"/>
    </w:rPr>
  </w:style>
  <w:style w:type="paragraph" w:customStyle="1" w:styleId="WebsiteSummaryQuestions">
    <w:name w:val="Website Summary Questions"/>
    <w:basedOn w:val="Normal"/>
    <w:link w:val="WebsiteSummaryQuestionsChar"/>
    <w:rsid w:val="00B333C8"/>
    <w:rPr>
      <w:rFonts w:cs="Arial"/>
      <w:b/>
      <w:color w:val="000000"/>
      <w:sz w:val="20"/>
    </w:rPr>
  </w:style>
  <w:style w:type="character" w:customStyle="1" w:styleId="WebsiteSummaryQuestionsChar">
    <w:name w:val="Website Summary Questions Char"/>
    <w:basedOn w:val="DefaultParagraphFont"/>
    <w:link w:val="WebsiteSummaryQuestions"/>
    <w:rsid w:val="00B333C8"/>
    <w:rPr>
      <w:rFonts w:ascii="Arial" w:hAnsi="Arial" w:cs="Arial"/>
      <w:b/>
      <w:color w:val="000000"/>
      <w:sz w:val="20"/>
      <w:szCs w:val="20"/>
    </w:rPr>
  </w:style>
  <w:style w:type="paragraph" w:customStyle="1" w:styleId="WebsiteBody">
    <w:name w:val="Website Body"/>
    <w:basedOn w:val="Normal"/>
    <w:link w:val="WebsiteBodyChar"/>
    <w:rsid w:val="00B333C8"/>
    <w:rPr>
      <w:sz w:val="20"/>
    </w:rPr>
  </w:style>
  <w:style w:type="paragraph" w:customStyle="1" w:styleId="appquestion">
    <w:name w:val="app question"/>
    <w:basedOn w:val="Normal"/>
    <w:link w:val="appquestionChar"/>
    <w:rsid w:val="001E7F2A"/>
    <w:rPr>
      <w:rFonts w:cs="Arial"/>
      <w:b/>
      <w:color w:val="76923C" w:themeColor="accent3" w:themeShade="BF"/>
      <w:sz w:val="20"/>
    </w:rPr>
  </w:style>
  <w:style w:type="paragraph" w:customStyle="1" w:styleId="summquestion">
    <w:name w:val="summ question"/>
    <w:basedOn w:val="WebsiteBody"/>
    <w:link w:val="summquestionChar"/>
    <w:rsid w:val="001E7F2A"/>
    <w:rPr>
      <w:b/>
      <w:color w:val="244061" w:themeColor="accent1" w:themeShade="80"/>
    </w:rPr>
  </w:style>
  <w:style w:type="character" w:customStyle="1" w:styleId="appquestionChar">
    <w:name w:val="app question Char"/>
    <w:basedOn w:val="DefaultParagraphFont"/>
    <w:link w:val="appquestion"/>
    <w:rsid w:val="001E7F2A"/>
    <w:rPr>
      <w:rFonts w:ascii="Arial" w:hAnsi="Arial" w:cs="Arial"/>
      <w:b/>
      <w:color w:val="76923C" w:themeColor="accent3" w:themeShade="BF"/>
      <w:sz w:val="20"/>
      <w:szCs w:val="20"/>
    </w:rPr>
  </w:style>
  <w:style w:type="character" w:customStyle="1" w:styleId="WebsiteBodyChar">
    <w:name w:val="Website Body Char"/>
    <w:basedOn w:val="DefaultParagraphFont"/>
    <w:link w:val="WebsiteBody"/>
    <w:rsid w:val="001E7F2A"/>
    <w:rPr>
      <w:rFonts w:ascii="Arial" w:hAnsi="Arial" w:cs="Times New Roman"/>
      <w:sz w:val="20"/>
    </w:rPr>
  </w:style>
  <w:style w:type="character" w:customStyle="1" w:styleId="summquestionChar">
    <w:name w:val="summ question Char"/>
    <w:basedOn w:val="WebsiteBodyChar"/>
    <w:link w:val="summquestion"/>
    <w:rsid w:val="001E7F2A"/>
    <w:rPr>
      <w:rFonts w:ascii="Arial" w:hAnsi="Arial" w:cs="Times New Roman"/>
      <w:b/>
      <w:color w:val="244061" w:themeColor="accent1" w:themeShade="80"/>
      <w:sz w:val="20"/>
    </w:rPr>
  </w:style>
  <w:style w:type="paragraph" w:customStyle="1" w:styleId="extquestion">
    <w:name w:val="ext question"/>
    <w:basedOn w:val="Normal"/>
    <w:link w:val="extquestionChar"/>
    <w:rsid w:val="00611971"/>
    <w:pPr>
      <w:autoSpaceDE w:val="0"/>
      <w:autoSpaceDN w:val="0"/>
      <w:adjustRightInd w:val="0"/>
    </w:pPr>
    <w:rPr>
      <w:rFonts w:cs="Arial"/>
      <w:b/>
      <w:bCs/>
      <w:color w:val="5F497A" w:themeColor="accent4" w:themeShade="BF"/>
      <w:sz w:val="20"/>
    </w:rPr>
  </w:style>
  <w:style w:type="character" w:customStyle="1" w:styleId="extquestionChar">
    <w:name w:val="ext question Char"/>
    <w:basedOn w:val="DefaultParagraphFont"/>
    <w:link w:val="extquestion"/>
    <w:rsid w:val="00611971"/>
    <w:rPr>
      <w:rFonts w:ascii="Arial" w:hAnsi="Arial" w:cs="Arial"/>
      <w:b/>
      <w:bCs/>
      <w:color w:val="5F497A" w:themeColor="accent4" w:themeShade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1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1CD"/>
  </w:style>
  <w:style w:type="paragraph" w:styleId="Footer">
    <w:name w:val="footer"/>
    <w:basedOn w:val="Normal"/>
    <w:link w:val="FooterChar"/>
    <w:uiPriority w:val="99"/>
    <w:unhideWhenUsed/>
    <w:rsid w:val="003811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1CD"/>
  </w:style>
  <w:style w:type="character" w:customStyle="1" w:styleId="Heading2Char">
    <w:name w:val="Heading 2 Char"/>
    <w:aliases w:val="STRETCH YOURSELF! heading Char"/>
    <w:link w:val="Heading2"/>
    <w:rsid w:val="00537842"/>
    <w:rPr>
      <w:rFonts w:ascii="Verdana" w:eastAsiaTheme="minorHAnsi" w:hAnsi="Verdana" w:cs="Arial"/>
      <w:b/>
      <w:sz w:val="32"/>
    </w:rPr>
  </w:style>
  <w:style w:type="character" w:customStyle="1" w:styleId="Heading1Char">
    <w:name w:val="Heading 1 Char"/>
    <w:aliases w:val="Chapter heading Char"/>
    <w:link w:val="Heading1"/>
    <w:rsid w:val="00537842"/>
    <w:rPr>
      <w:rFonts w:ascii="Arial" w:eastAsiaTheme="minorHAnsi" w:hAnsi="Arial" w:cs="Arial"/>
      <w:b/>
      <w:kern w:val="28"/>
      <w:sz w:val="36"/>
    </w:rPr>
  </w:style>
  <w:style w:type="paragraph" w:customStyle="1" w:styleId="PRACTICEQUESTIONS">
    <w:name w:val="PRACTICE QUESTIONS"/>
    <w:basedOn w:val="Heading2"/>
    <w:rsid w:val="00D66C67"/>
    <w:rPr>
      <w:i/>
      <w:color w:val="31849B" w:themeColor="accent5" w:themeShade="BF"/>
    </w:rPr>
  </w:style>
  <w:style w:type="paragraph" w:customStyle="1" w:styleId="pagenumbers">
    <w:name w:val="page numbers"/>
    <w:basedOn w:val="Normal"/>
    <w:rsid w:val="00704AD5"/>
    <w:rPr>
      <w:rFonts w:cs="Arial"/>
      <w:i/>
      <w:sz w:val="16"/>
    </w:rPr>
  </w:style>
  <w:style w:type="paragraph" w:styleId="NoSpacing">
    <w:name w:val="No Spacing"/>
    <w:uiPriority w:val="1"/>
    <w:qFormat/>
    <w:rsid w:val="00537842"/>
    <w:rPr>
      <w:rFonts w:ascii="Arial" w:eastAsia="MS Mincho" w:hAnsi="Arial"/>
      <w:sz w:val="22"/>
    </w:rPr>
  </w:style>
  <w:style w:type="paragraph" w:customStyle="1" w:styleId="Questions">
    <w:name w:val="Questions"/>
    <w:basedOn w:val="PRACTICEQUESTIONS"/>
    <w:rsid w:val="00D7735A"/>
    <w:pPr>
      <w:tabs>
        <w:tab w:val="left" w:pos="284"/>
      </w:tabs>
      <w:spacing w:before="0" w:after="0" w:line="300" w:lineRule="auto"/>
      <w:ind w:left="567" w:hanging="567"/>
    </w:pPr>
    <w:rPr>
      <w:b w:val="0"/>
      <w:color w:val="auto"/>
      <w:sz w:val="18"/>
    </w:rPr>
  </w:style>
  <w:style w:type="paragraph" w:customStyle="1" w:styleId="Topofpage">
    <w:name w:val="Top of page"/>
    <w:basedOn w:val="Heading1"/>
    <w:rsid w:val="009067A0"/>
  </w:style>
  <w:style w:type="paragraph" w:customStyle="1" w:styleId="blankline">
    <w:name w:val="blank line"/>
    <w:basedOn w:val="Questions"/>
    <w:rsid w:val="009C6814"/>
    <w:rPr>
      <w:sz w:val="6"/>
    </w:rPr>
  </w:style>
  <w:style w:type="table" w:styleId="TableGrid">
    <w:name w:val="Table Grid"/>
    <w:basedOn w:val="TableNormal"/>
    <w:rsid w:val="00D84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answers">
    <w:name w:val="abc answers"/>
    <w:basedOn w:val="Questions"/>
    <w:rsid w:val="00290912"/>
    <w:pPr>
      <w:tabs>
        <w:tab w:val="left" w:pos="2268"/>
        <w:tab w:val="left" w:pos="2552"/>
        <w:tab w:val="left" w:pos="3969"/>
        <w:tab w:val="left" w:pos="4253"/>
        <w:tab w:val="left" w:pos="5670"/>
        <w:tab w:val="left" w:pos="5954"/>
      </w:tabs>
      <w:spacing w:line="360" w:lineRule="auto"/>
    </w:pPr>
    <w:rPr>
      <w:b/>
    </w:rPr>
  </w:style>
  <w:style w:type="paragraph" w:customStyle="1" w:styleId="Tableanswers">
    <w:name w:val="Table answers"/>
    <w:basedOn w:val="Normal"/>
    <w:rsid w:val="00F264F5"/>
    <w:pPr>
      <w:jc w:val="center"/>
    </w:pPr>
    <w:rPr>
      <w:rFonts w:cs="Arial"/>
      <w:sz w:val="18"/>
    </w:rPr>
  </w:style>
  <w:style w:type="table" w:customStyle="1" w:styleId="GridTable1Light1">
    <w:name w:val="Grid Table 1 Light1"/>
    <w:basedOn w:val="TableNormal"/>
    <w:uiPriority w:val="46"/>
    <w:rsid w:val="003B4578"/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4D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D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B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B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4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4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05B4"/>
    <w:rPr>
      <w:color w:val="808080"/>
    </w:rPr>
  </w:style>
  <w:style w:type="table" w:customStyle="1" w:styleId="TableGrid7">
    <w:name w:val="Table Grid7"/>
    <w:basedOn w:val="TableNormal"/>
    <w:next w:val="TableGrid"/>
    <w:uiPriority w:val="39"/>
    <w:rsid w:val="00DA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6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80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1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E2402"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AE2402"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0">
    <w:name w:val="Grid Table 1 Light1"/>
    <w:basedOn w:val="TableNormal"/>
    <w:uiPriority w:val="46"/>
    <w:rsid w:val="00B94C4D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195254"/>
    <w:rPr>
      <w:rFonts w:eastAsia="Times New Roman"/>
      <w:sz w:val="21"/>
      <w:szCs w:val="2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basedOn w:val="TableNormal"/>
    <w:uiPriority w:val="49"/>
    <w:rsid w:val="00A12D8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Summaryquestionsbulletedlist">
    <w:name w:val="Summary questions: bulleted list"/>
    <w:basedOn w:val="Normal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Summaryquestionsbodytext">
    <w:name w:val="Summary questions: body text"/>
    <w:basedOn w:val="Normal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</w:pPr>
    <w:rPr>
      <w:rFonts w:ascii="Calibri" w:hAnsi="Calibri"/>
      <w:color w:val="000000"/>
      <w:sz w:val="21"/>
      <w:szCs w:val="24"/>
    </w:rPr>
  </w:style>
  <w:style w:type="paragraph" w:customStyle="1" w:styleId="Summaryquestionstitle">
    <w:name w:val="Summary questions: title"/>
    <w:basedOn w:val="Normal"/>
    <w:next w:val="Summaryquestionsbodytext"/>
    <w:rsid w:val="003F028A"/>
    <w:pPr>
      <w:widowControl w:val="0"/>
      <w:pBdr>
        <w:top w:val="single" w:sz="24" w:space="3" w:color="F6C900"/>
        <w:left w:val="single" w:sz="24" w:space="6" w:color="FFFFFF"/>
        <w:bottom w:val="single" w:sz="24" w:space="3" w:color="F6C900"/>
        <w:right w:val="single" w:sz="24" w:space="6" w:color="FFFFFF"/>
      </w:pBdr>
    </w:pPr>
    <w:rPr>
      <w:rFonts w:ascii="Arial Black" w:hAnsi="Arial Black"/>
      <w:color w:val="DB7C00"/>
      <w:sz w:val="26"/>
      <w:szCs w:val="26"/>
    </w:rPr>
  </w:style>
  <w:style w:type="paragraph" w:customStyle="1" w:styleId="Stretchyourselfbulletedlist">
    <w:name w:val="Stretch yourself: bulleted list"/>
    <w:basedOn w:val="Normal"/>
    <w:rsid w:val="003F028A"/>
    <w:pPr>
      <w:widowControl w:val="0"/>
      <w:pBdr>
        <w:top w:val="single" w:sz="24" w:space="3" w:color="0000FF"/>
        <w:left w:val="single" w:sz="24" w:space="6" w:color="0000FF"/>
        <w:bottom w:val="single" w:sz="24" w:space="3" w:color="0000FF"/>
        <w:right w:val="single" w:sz="24" w:space="6" w:color="0000FF"/>
      </w:pBdr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Figuredescription">
    <w:name w:val="Figure: description"/>
    <w:basedOn w:val="Normal"/>
    <w:next w:val="Normal"/>
    <w:rsid w:val="003F028A"/>
    <w:pPr>
      <w:spacing w:after="240"/>
    </w:pPr>
    <w:rPr>
      <w:rFonts w:ascii="Times New Roman" w:eastAsia="Times New Roman" w:hAnsi="Times New Roman"/>
      <w:i/>
      <w:color w:val="FF0000"/>
      <w:sz w:val="20"/>
      <w:szCs w:val="24"/>
    </w:rPr>
  </w:style>
  <w:style w:type="paragraph" w:customStyle="1" w:styleId="Figurecaption">
    <w:name w:val="Figure: caption"/>
    <w:basedOn w:val="Normal"/>
    <w:next w:val="Normal"/>
    <w:rsid w:val="003F028A"/>
    <w:pPr>
      <w:spacing w:before="120"/>
    </w:pPr>
    <w:rPr>
      <w:rFonts w:eastAsia="Times New Roman"/>
      <w:b/>
      <w:color w:val="800080"/>
      <w:sz w:val="20"/>
      <w:szCs w:val="24"/>
    </w:rPr>
  </w:style>
  <w:style w:type="paragraph" w:styleId="ListBullet">
    <w:name w:val="List Bullet"/>
    <w:basedOn w:val="Normal"/>
    <w:uiPriority w:val="99"/>
    <w:unhideWhenUsed/>
    <w:rsid w:val="003F028A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</w:rPr>
  </w:style>
  <w:style w:type="paragraph" w:customStyle="1" w:styleId="Introductionbulletedlist">
    <w:name w:val="Introduction: bulleted list"/>
    <w:basedOn w:val="Normal"/>
    <w:rsid w:val="003F028A"/>
    <w:pPr>
      <w:widowControl w:val="0"/>
      <w:pBdr>
        <w:top w:val="single" w:sz="24" w:space="3" w:color="FFCC00"/>
        <w:left w:val="single" w:sz="24" w:space="6" w:color="FFCC00"/>
        <w:bottom w:val="single" w:sz="24" w:space="3" w:color="FFCC00"/>
        <w:right w:val="single" w:sz="24" w:space="6" w:color="FFCC00"/>
      </w:pBdr>
      <w:shd w:val="clear" w:color="auto" w:fill="FFFFEB"/>
      <w:tabs>
        <w:tab w:val="num" w:pos="360"/>
      </w:tabs>
      <w:spacing w:after="40"/>
      <w:ind w:left="357" w:hanging="357"/>
      <w:outlineLvl w:val="0"/>
    </w:pPr>
    <w:rPr>
      <w:rFonts w:ascii="Calibri" w:hAnsi="Calibri"/>
      <w:color w:val="000000"/>
      <w:sz w:val="21"/>
      <w:szCs w:val="24"/>
    </w:rPr>
  </w:style>
  <w:style w:type="paragraph" w:customStyle="1" w:styleId="Introductionbodytext">
    <w:name w:val="Introduction: body text"/>
    <w:basedOn w:val="Normal"/>
    <w:rsid w:val="003F028A"/>
    <w:pPr>
      <w:widowControl w:val="0"/>
      <w:pBdr>
        <w:top w:val="single" w:sz="24" w:space="3" w:color="FFCC00"/>
        <w:left w:val="single" w:sz="24" w:space="6" w:color="FFCC00"/>
        <w:bottom w:val="single" w:sz="24" w:space="3" w:color="FFCC00"/>
        <w:right w:val="single" w:sz="24" w:space="6" w:color="FFCC00"/>
      </w:pBdr>
      <w:shd w:val="clear" w:color="FFFF00" w:fill="FFFFEB"/>
    </w:pPr>
    <w:rPr>
      <w:rFonts w:ascii="Calibri" w:hAnsi="Calibri"/>
      <w:color w:val="000000"/>
      <w:sz w:val="21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1043F"/>
  </w:style>
  <w:style w:type="table" w:customStyle="1" w:styleId="TableGrid13">
    <w:name w:val="Table Grid13"/>
    <w:basedOn w:val="TableNormal"/>
    <w:next w:val="TableGrid"/>
    <w:uiPriority w:val="39"/>
    <w:rsid w:val="0041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questions">
    <w:name w:val="new questions"/>
    <w:basedOn w:val="Questions"/>
    <w:rsid w:val="00C423B2"/>
    <w:pPr>
      <w:numPr>
        <w:numId w:val="4"/>
      </w:numPr>
      <w:tabs>
        <w:tab w:val="clear" w:pos="284"/>
        <w:tab w:val="left" w:pos="357"/>
      </w:tabs>
      <w:spacing w:after="120"/>
    </w:pPr>
  </w:style>
  <w:style w:type="character" w:customStyle="1" w:styleId="Heading3Char">
    <w:name w:val="Heading 3 Char"/>
    <w:link w:val="Heading3"/>
    <w:rsid w:val="00537842"/>
    <w:rPr>
      <w:rFonts w:ascii="Arial" w:eastAsiaTheme="majorEastAsia" w:hAnsi="Arial" w:cs="Arial"/>
      <w:b/>
      <w:sz w:val="32"/>
    </w:rPr>
  </w:style>
  <w:style w:type="character" w:customStyle="1" w:styleId="Heading4Char">
    <w:name w:val="Heading 4 Char"/>
    <w:link w:val="Heading4"/>
    <w:rsid w:val="00537842"/>
    <w:rPr>
      <w:rFonts w:ascii="Arial" w:eastAsiaTheme="majorEastAsia" w:hAnsi="Arial" w:cs="Arial"/>
      <w:b/>
      <w:sz w:val="28"/>
    </w:rPr>
  </w:style>
  <w:style w:type="paragraph" w:customStyle="1" w:styleId="questionparts">
    <w:name w:val="question parts"/>
    <w:basedOn w:val="Normal"/>
    <w:qFormat/>
    <w:rsid w:val="00537842"/>
    <w:pPr>
      <w:tabs>
        <w:tab w:val="left" w:pos="720"/>
        <w:tab w:val="left" w:pos="1080"/>
        <w:tab w:val="left" w:pos="2268"/>
        <w:tab w:val="left" w:pos="3402"/>
        <w:tab w:val="left" w:pos="4536"/>
        <w:tab w:val="left" w:pos="5812"/>
        <w:tab w:val="left" w:pos="7371"/>
        <w:tab w:val="right" w:pos="10152"/>
      </w:tabs>
      <w:spacing w:after="60"/>
      <w:ind w:left="360" w:right="1584"/>
    </w:pPr>
    <w:rPr>
      <w:rFonts w:eastAsia="SimSun" w:cs="Arial"/>
      <w:b/>
      <w:sz w:val="20"/>
      <w:szCs w:val="23"/>
    </w:rPr>
  </w:style>
  <w:style w:type="paragraph" w:customStyle="1" w:styleId="Tablecontents">
    <w:name w:val="Table contents"/>
    <w:basedOn w:val="Normal"/>
    <w:qFormat/>
    <w:rsid w:val="00537842"/>
    <w:pPr>
      <w:spacing w:before="120" w:after="0"/>
      <w:jc w:val="center"/>
    </w:pPr>
    <w:rPr>
      <w:rFonts w:eastAsia="Times New Roman"/>
      <w:sz w:val="20"/>
    </w:rPr>
  </w:style>
  <w:style w:type="character" w:customStyle="1" w:styleId="Heading5Char">
    <w:name w:val="Heading 5 Char"/>
    <w:link w:val="Heading5"/>
    <w:rsid w:val="0053784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rsid w:val="00537842"/>
    <w:rPr>
      <w:rFonts w:ascii="Arial" w:eastAsia="Times New Roman" w:hAnsi="Arial" w:cs="Arial"/>
      <w:b/>
      <w:i/>
      <w:sz w:val="24"/>
    </w:rPr>
  </w:style>
  <w:style w:type="character" w:customStyle="1" w:styleId="Heading7Char">
    <w:name w:val="Heading 7 Char"/>
    <w:link w:val="Heading7"/>
    <w:rsid w:val="00537842"/>
    <w:rPr>
      <w:rFonts w:eastAsia="Times New Roman"/>
      <w:b/>
      <w:sz w:val="22"/>
    </w:rPr>
  </w:style>
  <w:style w:type="character" w:customStyle="1" w:styleId="Heading8Char">
    <w:name w:val="Heading 8 Char"/>
    <w:link w:val="Heading8"/>
    <w:rsid w:val="00537842"/>
    <w:rPr>
      <w:rFonts w:eastAsia="Times New Roman"/>
      <w:b/>
      <w:sz w:val="22"/>
    </w:rPr>
  </w:style>
  <w:style w:type="character" w:customStyle="1" w:styleId="Heading9Char">
    <w:name w:val="Heading 9 Char"/>
    <w:link w:val="Heading9"/>
    <w:rsid w:val="00537842"/>
    <w:rPr>
      <w:rFonts w:eastAsia="Times New Roman"/>
      <w:sz w:val="22"/>
    </w:rPr>
  </w:style>
  <w:style w:type="paragraph" w:customStyle="1" w:styleId="09NumberList">
    <w:name w:val="09 = Number List"/>
    <w:qFormat/>
    <w:rsid w:val="007A21CE"/>
    <w:pPr>
      <w:numPr>
        <w:numId w:val="6"/>
      </w:numPr>
      <w:tabs>
        <w:tab w:val="left" w:pos="720"/>
        <w:tab w:val="left" w:pos="1080"/>
        <w:tab w:val="left" w:pos="2268"/>
        <w:tab w:val="left" w:pos="3402"/>
        <w:tab w:val="left" w:pos="4536"/>
        <w:tab w:val="left" w:pos="5812"/>
        <w:tab w:val="left" w:pos="7371"/>
        <w:tab w:val="right" w:pos="10152"/>
      </w:tabs>
      <w:spacing w:after="60"/>
      <w:ind w:right="1584"/>
    </w:pPr>
    <w:rPr>
      <w:rFonts w:ascii="Arial" w:hAnsi="Arial" w:cs="Arial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1432-8C07-46BD-94C8-BAA06453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EF1AB99F</Template>
  <TotalTime>2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DRAGE, Harriet</dc:creator>
  <cp:lastModifiedBy>McLaren. John</cp:lastModifiedBy>
  <cp:revision>2</cp:revision>
  <cp:lastPrinted>2018-08-21T11:00:00Z</cp:lastPrinted>
  <dcterms:created xsi:type="dcterms:W3CDTF">2020-04-02T14:52:00Z</dcterms:created>
  <dcterms:modified xsi:type="dcterms:W3CDTF">2020-04-02T14:52:00Z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201803831</vt:i4>
  </property>
  <property fmtid="{D5CDD505-2E9C-101B-9397-08002B2CF9AE}" pid="3" name="_NewReviewCycle">
    <vt:lpwstr/>
  </property>
  <property fmtid="{D5CDD505-2E9C-101B-9397-08002B2CF9AE}" pid="4" name="_EmailSubject">
    <vt:lpwstr>Maths Skills Comp Sci Answers</vt:lpwstr>
  </property>
  <property fmtid="{D5CDD505-2E9C-101B-9397-08002B2CF9AE}" pid="5" name="_AuthorEmail">
    <vt:lpwstr>Harriet.Drage@oup.com</vt:lpwstr>
  </property>
  <property fmtid="{D5CDD505-2E9C-101B-9397-08002B2CF9AE}" pid="6" name="_AuthorEmailDisplayName">
    <vt:lpwstr>DRAGE, Harriet</vt:lpwstr>
  </property>
  <property fmtid="{D5CDD505-2E9C-101B-9397-08002B2CF9AE}" pid="7" name="_ReviewingToolsShownOnce">
    <vt:lpwstr/>
  </property>
</Properties>
</file>