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045" w:lineRule="exact"/>
        <w:ind w:left="387" w:right="-20"/>
        <w:jc w:val="left"/>
        <w:rPr>
          <w:rFonts w:ascii="Arial" w:hAnsi="Arial" w:cs="Arial" w:eastAsia="Arial"/>
          <w:sz w:val="100"/>
          <w:szCs w:val="100"/>
        </w:rPr>
      </w:pPr>
      <w:rPr/>
      <w:r>
        <w:rPr/>
        <w:pict>
          <v:group style="position:absolute;margin-left:429.214844pt;margin-top:55.683277pt;width:150.047877pt;height:217.840675pt;mso-position-horizontal-relative:page;mso-position-vertical-relative:paragraph;z-index:-182" coordorigin="8584,1114" coordsize="3001,4357">
            <v:group style="position:absolute;left:8659;top:1167;width:2911;height:4288" coordorigin="8659,1167" coordsize="2911,4288">
              <v:shape style="position:absolute;left:8659;top:1167;width:2911;height:4288" coordorigin="8659,1167" coordsize="2911,4288" path="m11085,1167l9144,1167,9104,1169,9028,1181,8956,1205,8889,1240,8829,1284,8776,1337,8732,1397,8698,1464,8673,1536,8661,1612,8659,1652,8659,4971,8666,5050,8684,5124,8714,5194,8753,5257,8802,5314,8858,5362,8922,5402,8991,5431,9066,5449,9144,5455,11085,5455,11164,5449,11238,5431,11308,5402,11371,5362,11428,5314,11476,5257,11516,5194,11545,5124,11564,5050,11570,4971,11570,1652,11564,1574,11545,1499,11516,1430,11476,1366,11428,1310,11371,1261,11308,1221,11238,1192,11164,1173,11085,1167e" filled="t" fillcolor="#7F7F7F" stroked="f">
                <v:path arrowok="t"/>
                <v:fill/>
              </v:shape>
            </v:group>
            <v:group style="position:absolute;left:8659;top:1167;width:2911;height:4288" coordorigin="8659,1167" coordsize="2911,4288">
              <v:shape style="position:absolute;left:8659;top:1167;width:2911;height:4288" coordorigin="8659,1167" coordsize="2911,4288" path="m9144,1167l9066,1173,8991,1192,8922,1221,8858,1261,8802,1310,8753,1366,8714,1430,8684,1499,8666,1574,8659,1652,8659,4971,8666,5050,8684,5124,8714,5194,8753,5257,8802,5314,8858,5362,8922,5402,8991,5431,9066,5449,9144,5455,11085,5455,11164,5449,11238,5431,11308,5402,11371,5362,11428,5314,11476,5257,11516,5194,11545,5124,11564,5050,11570,4971,11570,1652,11564,1574,11545,1499,11516,1430,11476,1366,11428,1310,11371,1261,11308,1221,11238,1192,11164,1173,11085,1167,9144,1167xe" filled="f" stroked="t" strokeweight="1.49988pt" strokecolor="#7F7F7F">
                <v:path arrowok="t"/>
              </v:shape>
            </v:group>
            <v:group style="position:absolute;left:8599;top:1129;width:2911;height:4286" coordorigin="8599,1129" coordsize="2911,4286">
              <v:shape style="position:absolute;left:8599;top:1129;width:2911;height:4286" coordorigin="8599,1129" coordsize="2911,4286" path="m11026,1129l9084,1129,9044,1130,8968,1143,8896,1167,8829,1201,8769,1245,8716,1298,8672,1358,8638,1424,8613,1497,8601,1574,8599,1613,8599,4930,8606,5009,8624,5084,8654,5153,8693,5217,8742,5273,8798,5321,8862,5361,8931,5390,9006,5408,9084,5415,11026,5415,11104,5408,11178,5390,11248,5361,11311,5321,11368,5273,11416,5217,11456,5153,11485,5084,11504,5009,11510,4930,11510,1613,11504,1535,11485,1460,11456,1390,11416,1327,11368,1270,11311,1222,11248,1183,11178,1153,11104,1135,11026,1129e" filled="t" fillcolor="#FFFFFF" stroked="f">
                <v:path arrowok="t"/>
                <v:fill/>
              </v:shape>
            </v:group>
            <v:group style="position:absolute;left:8599;top:1129;width:2911;height:4286" coordorigin="8599,1129" coordsize="2911,4286">
              <v:shape style="position:absolute;left:8599;top:1129;width:2911;height:4286" coordorigin="8599,1129" coordsize="2911,4286" path="m9084,1129l9006,1135,8931,1153,8862,1183,8798,1222,8742,1270,8693,1327,8654,1390,8624,1460,8606,1535,8599,1613,8599,4930,8606,5009,8624,5084,8654,5153,8693,5217,8742,5273,8798,5321,8862,5361,8931,5390,9006,5408,9084,5415,11026,5415,11104,5408,11178,5390,11248,5361,11311,5321,11368,5273,11416,5217,11456,5153,11485,5084,11504,5009,11510,4930,11510,1613,11504,1535,11485,1460,11456,1390,11416,1327,11368,1270,11311,1222,11248,1183,11178,1153,11104,1135,11026,1129,9084,1129xe" filled="f" stroked="t" strokeweight="1.49988pt" strokecolor="#000000">
                <v:path arrowok="t"/>
              </v:shape>
            </v:group>
            <v:group style="position:absolute;left:9118;top:2132;width:394;height:365" coordorigin="9118,2132" coordsize="394,365">
              <v:shape style="position:absolute;left:9118;top:2132;width:394;height:365" coordorigin="9118,2132" coordsize="394,365" path="m9118,2497l9511,2497,9511,2132,9118,2132,9118,2497e" filled="t" fillcolor="#7F7F7F" stroked="f">
                <v:path arrowok="t"/>
                <v:fill/>
              </v:shape>
            </v:group>
            <v:group style="position:absolute;left:9118;top:2132;width:394;height:365" coordorigin="9118,2132" coordsize="394,365">
              <v:shape style="position:absolute;left:9118;top:2132;width:394;height:365" coordorigin="9118,2132" coordsize="394,365" path="m9118,2497l9511,2497,9511,2132,9118,2132,9118,2497xe" filled="f" stroked="t" strokeweight="1.49988pt" strokecolor="#7F7F7F">
                <v:path arrowok="t"/>
              </v:shape>
            </v:group>
            <v:group style="position:absolute;left:9058;top:2091;width:394;height:367" coordorigin="9058,2091" coordsize="394,367">
              <v:shape style="position:absolute;left:9058;top:2091;width:394;height:367" coordorigin="9058,2091" coordsize="394,367" path="m9058,2458l9451,2458,9451,2091,9058,2091,9058,2458e" filled="t" fillcolor="#FFFFFF" stroked="f">
                <v:path arrowok="t"/>
                <v:fill/>
              </v:shape>
            </v:group>
            <v:group style="position:absolute;left:9058;top:2091;width:394;height:365" coordorigin="9058,2091" coordsize="394,365">
              <v:shape style="position:absolute;left:9058;top:2091;width:394;height:365" coordorigin="9058,2091" coordsize="394,365" path="m9058,2456l9451,2456,9451,2091,9058,2091,9058,2456xe" filled="f" stroked="t" strokeweight="1.49988pt" strokecolor="#000000">
                <v:path arrowok="t"/>
              </v:shape>
            </v:group>
            <v:group style="position:absolute;left:9118;top:2662;width:394;height:365" coordorigin="9118,2662" coordsize="394,365">
              <v:shape style="position:absolute;left:9118;top:2662;width:394;height:365" coordorigin="9118,2662" coordsize="394,365" path="m9118,3027l9511,3027,9511,2662,9118,2662,9118,3027e" filled="t" fillcolor="#7F7F7F" stroked="f">
                <v:path arrowok="t"/>
                <v:fill/>
              </v:shape>
            </v:group>
            <v:group style="position:absolute;left:9118;top:2662;width:394;height:365" coordorigin="9118,2662" coordsize="394,365">
              <v:shape style="position:absolute;left:9118;top:2662;width:394;height:365" coordorigin="9118,2662" coordsize="394,365" path="m9118,3027l9511,3027,9511,2662,9118,2662,9118,3027xe" filled="f" stroked="t" strokeweight="1.49988pt" strokecolor="#7F7F7F">
                <v:path arrowok="t"/>
              </v:shape>
            </v:group>
            <v:group style="position:absolute;left:9058;top:2624;width:394;height:365" coordorigin="9058,2624" coordsize="394,365">
              <v:shape style="position:absolute;left:9058;top:2624;width:394;height:365" coordorigin="9058,2624" coordsize="394,365" path="m9058,2988l9451,2988,9451,2624,9058,2624,9058,2988e" filled="t" fillcolor="#FFFFFF" stroked="f">
                <v:path arrowok="t"/>
                <v:fill/>
              </v:shape>
            </v:group>
            <v:group style="position:absolute;left:9058;top:2624;width:394;height:365" coordorigin="9058,2624" coordsize="394,365">
              <v:shape style="position:absolute;left:9058;top:2624;width:394;height:365" coordorigin="9058,2624" coordsize="394,365" path="m9058,2988l9451,2988,9451,2624,9058,2624,9058,2988xe" filled="f" stroked="t" strokeweight="1.49988pt" strokecolor="#000000">
                <v:path arrowok="t"/>
              </v:shape>
            </v:group>
            <v:group style="position:absolute;left:9118;top:3209;width:394;height:365" coordorigin="9118,3209" coordsize="394,365">
              <v:shape style="position:absolute;left:9118;top:3209;width:394;height:365" coordorigin="9118,3209" coordsize="394,365" path="m9118,3574l9511,3574,9511,3209,9118,3209,9118,3574e" filled="t" fillcolor="#7F7F7F" stroked="f">
                <v:path arrowok="t"/>
                <v:fill/>
              </v:shape>
            </v:group>
            <v:group style="position:absolute;left:9118;top:3209;width:394;height:365" coordorigin="9118,3209" coordsize="394,365">
              <v:shape style="position:absolute;left:9118;top:3209;width:394;height:365" coordorigin="9118,3209" coordsize="394,365" path="m9118,3574l9511,3574,9511,3209,9118,3209,9118,3574xe" filled="f" stroked="t" strokeweight="1.49988pt" strokecolor="#7F7F7F">
                <v:path arrowok="t"/>
              </v:shape>
            </v:group>
            <v:group style="position:absolute;left:9058;top:3171;width:394;height:365" coordorigin="9058,3171" coordsize="394,365">
              <v:shape style="position:absolute;left:9058;top:3171;width:394;height:365" coordorigin="9058,3171" coordsize="394,365" path="m9058,3536l9451,3536,9451,3171,9058,3171,9058,3536e" filled="t" fillcolor="#FFFFFF" stroked="f">
                <v:path arrowok="t"/>
                <v:fill/>
              </v:shape>
            </v:group>
            <v:group style="position:absolute;left:9058;top:3171;width:394;height:365" coordorigin="9058,3171" coordsize="394,365">
              <v:shape style="position:absolute;left:9058;top:3171;width:394;height:365" coordorigin="9058,3171" coordsize="394,365" path="m9058,3536l9451,3536,9451,3171,9058,3171,9058,3536xe" filled="f" stroked="t" strokeweight="1.49988pt" strokecolor="#000000">
                <v:path arrowok="t"/>
              </v:shape>
            </v:group>
            <v:group style="position:absolute;left:9118;top:3747;width:394;height:367" coordorigin="9118,3747" coordsize="394,367">
              <v:shape style="position:absolute;left:9118;top:3747;width:394;height:367" coordorigin="9118,3747" coordsize="394,367" path="m9118,4114l9511,4114,9511,3747,9118,3747,9118,4114e" filled="t" fillcolor="#7F7F7F" stroked="f">
                <v:path arrowok="t"/>
                <v:fill/>
              </v:shape>
            </v:group>
            <v:group style="position:absolute;left:9118;top:3747;width:394;height:365" coordorigin="9118,3747" coordsize="394,365">
              <v:shape style="position:absolute;left:9118;top:3747;width:394;height:365" coordorigin="9118,3747" coordsize="394,365" path="m9118,4112l9511,4112,9511,3747,9118,3747,9118,4112xe" filled="f" stroked="t" strokeweight="1.49988pt" strokecolor="#7F7F7F">
                <v:path arrowok="t"/>
              </v:shape>
            </v:group>
            <v:group style="position:absolute;left:9058;top:3708;width:394;height:365" coordorigin="9058,3708" coordsize="394,365">
              <v:shape style="position:absolute;left:9058;top:3708;width:394;height:365" coordorigin="9058,3708" coordsize="394,365" path="m9058,4073l9451,4073,9451,3708,9058,3708,9058,4073e" filled="t" fillcolor="#FFFFFF" stroked="f">
                <v:path arrowok="t"/>
                <v:fill/>
              </v:shape>
            </v:group>
            <v:group style="position:absolute;left:9058;top:3708;width:394;height:365" coordorigin="9058,3708" coordsize="394,365">
              <v:shape style="position:absolute;left:9058;top:3708;width:394;height:365" coordorigin="9058,3708" coordsize="394,365" path="m9058,4073l9451,4073,9451,3708,9058,3708,9058,4073xe" filled="f" stroked="t" strokeweight="1.49988pt" strokecolor="#000000">
                <v:path arrowok="t"/>
              </v:shape>
            </v:group>
            <v:group style="position:absolute;left:9118;top:4308;width:394;height:365" coordorigin="9118,4308" coordsize="394,365">
              <v:shape style="position:absolute;left:9118;top:4308;width:394;height:365" coordorigin="9118,4308" coordsize="394,365" path="m9118,4673l9511,4673,9511,4308,9118,4308,9118,4673e" filled="t" fillcolor="#7F7F7F" stroked="f">
                <v:path arrowok="t"/>
                <v:fill/>
              </v:shape>
            </v:group>
            <v:group style="position:absolute;left:9118;top:4308;width:394;height:365" coordorigin="9118,4308" coordsize="394,365">
              <v:shape style="position:absolute;left:9118;top:4308;width:394;height:365" coordorigin="9118,4308" coordsize="394,365" path="m9118,4673l9511,4673,9511,4308,9118,4308,9118,4673xe" filled="f" stroked="t" strokeweight="1.49988pt" strokecolor="#7F7F7F">
                <v:path arrowok="t"/>
              </v:shape>
            </v:group>
            <v:group style="position:absolute;left:9058;top:4270;width:394;height:365" coordorigin="9058,4270" coordsize="394,365">
              <v:shape style="position:absolute;left:9058;top:4270;width:394;height:365" coordorigin="9058,4270" coordsize="394,365" path="m9058,4635l9451,4635,9451,4270,9058,4270,9058,4635e" filled="t" fillcolor="#FFFFFF" stroked="f">
                <v:path arrowok="t"/>
                <v:fill/>
              </v:shape>
            </v:group>
            <v:group style="position:absolute;left:9058;top:4268;width:394;height:367" coordorigin="9058,4268" coordsize="394,367">
              <v:shape style="position:absolute;left:9058;top:4268;width:394;height:367" coordorigin="9058,4268" coordsize="394,367" path="m9058,4635l9451,4635,9451,4268,9058,4268,9058,4635xe" filled="f" stroked="t" strokeweight="1.49988pt" strokecolor="#000000">
                <v:path arrowok="t"/>
              </v:shape>
            </v:group>
            <v:group style="position:absolute;left:9118;top:4863;width:394;height:365" coordorigin="9118,4863" coordsize="394,365">
              <v:shape style="position:absolute;left:9118;top:4863;width:394;height:365" coordorigin="9118,4863" coordsize="394,365" path="m9118,5228l9511,5228,9511,4863,9118,4863,9118,5228e" filled="t" fillcolor="#7F7F7F" stroked="f">
                <v:path arrowok="t"/>
                <v:fill/>
              </v:shape>
            </v:group>
            <v:group style="position:absolute;left:9118;top:4863;width:394;height:365" coordorigin="9118,4863" coordsize="394,365">
              <v:shape style="position:absolute;left:9118;top:4863;width:394;height:365" coordorigin="9118,4863" coordsize="394,365" path="m9118,5228l9511,5228,9511,4863,9118,4863,9118,5228xe" filled="f" stroked="t" strokeweight="1.49988pt" strokecolor="#7F7F7F">
                <v:path arrowok="t"/>
              </v:shape>
            </v:group>
            <v:group style="position:absolute;left:9058;top:4822;width:394;height:365" coordorigin="9058,4822" coordsize="394,365">
              <v:shape style="position:absolute;left:9058;top:4822;width:394;height:365" coordorigin="9058,4822" coordsize="394,365" path="m9058,5187l9451,5187,9451,4822,9058,4822,9058,5187e" filled="t" fillcolor="#FFFFFF" stroked="f">
                <v:path arrowok="t"/>
                <v:fill/>
              </v:shape>
            </v:group>
            <v:group style="position:absolute;left:9058;top:4822;width:394;height:365" coordorigin="9058,4822" coordsize="394,365">
              <v:shape style="position:absolute;left:9058;top:4822;width:394;height:365" coordorigin="9058,4822" coordsize="394,365" path="m9058,5187l9451,5187,9451,4822,9058,4822,9058,5187xe" filled="f" stroked="t" strokeweight="1.4998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00"/>
          <w:szCs w:val="100"/>
          <w:spacing w:val="3"/>
          <w:w w:val="111"/>
        </w:rPr>
        <w:t>F</w:t>
      </w:r>
      <w:r>
        <w:rPr>
          <w:rFonts w:ascii="Arial" w:hAnsi="Arial" w:cs="Arial" w:eastAsia="Arial"/>
          <w:sz w:val="100"/>
          <w:szCs w:val="100"/>
          <w:spacing w:val="0"/>
          <w:w w:val="157"/>
        </w:rPr>
        <w:t>i</w:t>
      </w:r>
      <w:r>
        <w:rPr>
          <w:rFonts w:ascii="Arial" w:hAnsi="Arial" w:cs="Arial" w:eastAsia="Arial"/>
          <w:sz w:val="100"/>
          <w:szCs w:val="100"/>
          <w:spacing w:val="3"/>
          <w:w w:val="104"/>
        </w:rPr>
        <w:t>c</w:t>
      </w:r>
      <w:r>
        <w:rPr>
          <w:rFonts w:ascii="Arial" w:hAnsi="Arial" w:cs="Arial" w:eastAsia="Arial"/>
          <w:sz w:val="100"/>
          <w:szCs w:val="100"/>
          <w:spacing w:val="3"/>
          <w:w w:val="168"/>
        </w:rPr>
        <w:t>t</w:t>
      </w:r>
      <w:r>
        <w:rPr>
          <w:rFonts w:ascii="Arial" w:hAnsi="Arial" w:cs="Arial" w:eastAsia="Arial"/>
          <w:sz w:val="100"/>
          <w:szCs w:val="100"/>
          <w:spacing w:val="-2"/>
          <w:w w:val="157"/>
        </w:rPr>
        <w:t>i</w:t>
      </w:r>
      <w:r>
        <w:rPr>
          <w:rFonts w:ascii="Arial" w:hAnsi="Arial" w:cs="Arial" w:eastAsia="Arial"/>
          <w:sz w:val="100"/>
          <w:szCs w:val="100"/>
          <w:spacing w:val="2"/>
          <w:w w:val="102"/>
        </w:rPr>
        <w:t>o</w:t>
      </w:r>
      <w:r>
        <w:rPr>
          <w:rFonts w:ascii="Arial" w:hAnsi="Arial" w:cs="Arial" w:eastAsia="Arial"/>
          <w:sz w:val="100"/>
          <w:szCs w:val="100"/>
          <w:spacing w:val="0"/>
          <w:w w:val="121"/>
        </w:rPr>
        <w:t>n</w:t>
      </w:r>
      <w:r>
        <w:rPr>
          <w:rFonts w:ascii="Arial" w:hAnsi="Arial" w:cs="Arial" w:eastAsia="Arial"/>
          <w:sz w:val="100"/>
          <w:szCs w:val="100"/>
          <w:spacing w:val="26"/>
          <w:w w:val="100"/>
        </w:rPr>
        <w:t> </w:t>
      </w:r>
      <w:r>
        <w:rPr>
          <w:rFonts w:ascii="Arial" w:hAnsi="Arial" w:cs="Arial" w:eastAsia="Arial"/>
          <w:sz w:val="100"/>
          <w:szCs w:val="100"/>
          <w:spacing w:val="-1"/>
          <w:w w:val="109"/>
        </w:rPr>
        <w:t>B</w:t>
      </w:r>
      <w:r>
        <w:rPr>
          <w:rFonts w:ascii="Arial" w:hAnsi="Arial" w:cs="Arial" w:eastAsia="Arial"/>
          <w:sz w:val="100"/>
          <w:szCs w:val="100"/>
          <w:spacing w:val="3"/>
          <w:w w:val="109"/>
        </w:rPr>
        <w:t>o</w:t>
      </w:r>
      <w:r>
        <w:rPr>
          <w:rFonts w:ascii="Arial" w:hAnsi="Arial" w:cs="Arial" w:eastAsia="Arial"/>
          <w:sz w:val="100"/>
          <w:szCs w:val="100"/>
          <w:spacing w:val="0"/>
          <w:w w:val="109"/>
        </w:rPr>
        <w:t>o</w:t>
      </w:r>
      <w:r>
        <w:rPr>
          <w:rFonts w:ascii="Arial" w:hAnsi="Arial" w:cs="Arial" w:eastAsia="Arial"/>
          <w:sz w:val="100"/>
          <w:szCs w:val="100"/>
          <w:spacing w:val="0"/>
          <w:w w:val="109"/>
        </w:rPr>
        <w:t>k</w:t>
      </w:r>
      <w:r>
        <w:rPr>
          <w:rFonts w:ascii="Arial" w:hAnsi="Arial" w:cs="Arial" w:eastAsia="Arial"/>
          <w:sz w:val="100"/>
          <w:szCs w:val="100"/>
          <w:spacing w:val="2"/>
          <w:w w:val="109"/>
        </w:rPr>
        <w:t> </w:t>
      </w:r>
      <w:r>
        <w:rPr>
          <w:rFonts w:ascii="Arial" w:hAnsi="Arial" w:cs="Arial" w:eastAsia="Arial"/>
          <w:sz w:val="100"/>
          <w:szCs w:val="100"/>
          <w:spacing w:val="2"/>
          <w:w w:val="111"/>
        </w:rPr>
        <w:t>R</w:t>
      </w:r>
      <w:r>
        <w:rPr>
          <w:rFonts w:ascii="Arial" w:hAnsi="Arial" w:cs="Arial" w:eastAsia="Arial"/>
          <w:sz w:val="100"/>
          <w:szCs w:val="100"/>
          <w:spacing w:val="1"/>
          <w:w w:val="100"/>
        </w:rPr>
        <w:t>e</w:t>
      </w:r>
      <w:r>
        <w:rPr>
          <w:rFonts w:ascii="Arial" w:hAnsi="Arial" w:cs="Arial" w:eastAsia="Arial"/>
          <w:sz w:val="100"/>
          <w:szCs w:val="100"/>
          <w:spacing w:val="4"/>
          <w:w w:val="110"/>
        </w:rPr>
        <w:t>p</w:t>
      </w:r>
      <w:r>
        <w:rPr>
          <w:rFonts w:ascii="Arial" w:hAnsi="Arial" w:cs="Arial" w:eastAsia="Arial"/>
          <w:sz w:val="100"/>
          <w:szCs w:val="100"/>
          <w:spacing w:val="2"/>
          <w:w w:val="102"/>
        </w:rPr>
        <w:t>o</w:t>
      </w:r>
      <w:r>
        <w:rPr>
          <w:rFonts w:ascii="Arial" w:hAnsi="Arial" w:cs="Arial" w:eastAsia="Arial"/>
          <w:sz w:val="100"/>
          <w:szCs w:val="100"/>
          <w:spacing w:val="2"/>
          <w:w w:val="160"/>
        </w:rPr>
        <w:t>r</w:t>
      </w:r>
      <w:r>
        <w:rPr>
          <w:rFonts w:ascii="Arial" w:hAnsi="Arial" w:cs="Arial" w:eastAsia="Arial"/>
          <w:sz w:val="100"/>
          <w:szCs w:val="100"/>
          <w:spacing w:val="0"/>
          <w:w w:val="168"/>
        </w:rPr>
        <w:t>t</w:t>
      </w:r>
      <w:r>
        <w:rPr>
          <w:rFonts w:ascii="Arial" w:hAnsi="Arial" w:cs="Arial" w:eastAsia="Arial"/>
          <w:sz w:val="100"/>
          <w:szCs w:val="100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5" w:lineRule="exact"/>
        <w:ind w:left="176" w:right="-20"/>
        <w:jc w:val="left"/>
        <w:tabs>
          <w:tab w:pos="470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21.128939pt;margin-top:-5.044747pt;width:220.481275pt;height:109.611598pt;mso-position-horizontal-relative:page;mso-position-vertical-relative:paragraph;z-index:-181" coordorigin="423,-101" coordsize="4410,2192">
            <v:group style="position:absolute;left:846;top:867;width:3972;height:1209" coordorigin="846,867" coordsize="3972,1209">
              <v:shape style="position:absolute;left:846;top:867;width:3972;height:1209" coordorigin="846,867" coordsize="3972,1209" path="m846,2076l4817,2076,4817,867,846,867,846,2076e" filled="t" fillcolor="#7F7F7F" stroked="f">
                <v:path arrowok="t"/>
                <v:fill/>
              </v:shape>
            </v:group>
            <v:group style="position:absolute;left:846;top:867;width:3972;height:1209" coordorigin="846,867" coordsize="3972,1209">
              <v:shape style="position:absolute;left:846;top:867;width:3972;height:1209" coordorigin="846,867" coordsize="3972,1209" path="m846,2076l4817,2076,4817,867,846,867,846,2076xe" filled="f" stroked="t" strokeweight="1.49988pt" strokecolor="#7F7F7F">
                <v:path arrowok="t"/>
              </v:shape>
            </v:group>
            <v:group style="position:absolute;left:786;top:826;width:3972;height:1212" coordorigin="786,826" coordsize="3972,1212">
              <v:shape style="position:absolute;left:786;top:826;width:3972;height:1212" coordorigin="786,826" coordsize="3972,1212" path="m786,2038l4757,2038,4757,826,786,826,786,2038e" filled="t" fillcolor="#FFFFFF" stroked="f">
                <v:path arrowok="t"/>
                <v:fill/>
              </v:shape>
            </v:group>
            <v:group style="position:absolute;left:786;top:826;width:3972;height:1212" coordorigin="786,826" coordsize="3972,1212">
              <v:shape style="position:absolute;left:786;top:826;width:3972;height:1212" coordorigin="786,826" coordsize="3972,1212" path="m786,2038l4757,2038,4757,826,786,826,786,2038xe" filled="f" stroked="t" strokeweight="1.49988pt" strokecolor="#000000">
                <v:path arrowok="t"/>
              </v:shape>
            </v:group>
            <v:group style="position:absolute;left:476;top:-26;width:4096;height:1171" coordorigin="476,-26" coordsize="4096,1171">
              <v:shape style="position:absolute;left:476;top:-26;width:4096;height:1171" coordorigin="476,-26" coordsize="4096,1171" path="m476,1145l4572,1145,4572,-26,476,-26,476,1145e" filled="t" fillcolor="#7F7F7F" stroked="f">
                <v:path arrowok="t"/>
                <v:fill/>
              </v:shape>
            </v:group>
            <v:group style="position:absolute;left:476;top:-26;width:4096;height:1169" coordorigin="476,-26" coordsize="4096,1169">
              <v:shape style="position:absolute;left:476;top:-26;width:4096;height:1169" coordorigin="476,-26" coordsize="4096,1169" path="m476,1143l4572,1143,4572,-26,476,-26,476,1143xe" filled="f" stroked="t" strokeweight="1.49988pt" strokecolor="#7F7F7F">
                <v:path arrowok="t"/>
              </v:shape>
            </v:group>
            <v:group style="position:absolute;left:438;top:-86;width:4094;height:1171" coordorigin="438,-86" coordsize="4094,1171">
              <v:shape style="position:absolute;left:438;top:-86;width:4094;height:1171" coordorigin="438,-86" coordsize="4094,1171" path="m438,1085l4532,1085,4532,-86,438,-86,438,1085e" filled="t" fillcolor="#FFFFFF" stroked="f">
                <v:path arrowok="t"/>
                <v:fill/>
              </v:shape>
            </v:group>
            <v:group style="position:absolute;left:438;top:-86;width:4094;height:1169" coordorigin="438,-86" coordsize="4094,1169">
              <v:shape style="position:absolute;left:438;top:-86;width:4094;height:1169" coordorigin="438,-86" coordsize="4094,1169" path="m438,1083l4532,1083,4532,-86,438,-86,438,1083xe" filled="f" stroked="t" strokeweight="1.4998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7.910461pt;margin-top:-5.044628pt;width:332.792273pt;height:694.082384pt;mso-position-horizontal-relative:page;mso-position-vertical-relative:paragraph;z-index:-180" coordorigin="4958,-101" coordsize="6656,13882">
            <v:group style="position:absolute;left:5033;top:-45;width:3367;height:5205" coordorigin="5033,-45" coordsize="3367,5205">
              <v:shape style="position:absolute;left:5033;top:-45;width:3367;height:5205" coordorigin="5033,-45" coordsize="3367,5205" path="m8400,-45l5033,-45,5033,4822,5099,4862,5165,4899,5231,4932,5406,5012,5449,5032,5509,5059,5567,5080,5700,5119,5719,5125,5792,5152,5811,5159,5858,5160,5943,5158,6015,5154,6076,5148,6150,5136,6267,5106,6280,5103,6292,5100,6305,5098,6323,5091,6397,5060,6471,5024,6559,4978,6576,4966,6657,4912,6719,4866,6766,4827,6798,4797,6814,4788,6879,4748,6945,4704,6995,4666,7028,4639,7046,4628,7063,4616,7080,4604,7114,4581,7178,4534,7195,4523,7259,4479,7310,4451,7328,4442,7345,4432,7362,4422,7379,4412,7464,4359,7481,4349,7534,4320,7590,4294,7627,4282,7646,4276,7718,4249,7810,4211,7829,4203,7886,4182,7947,4164,7969,4164,7991,4163,8013,4162,8057,4159,8237,4143,8283,4140,8353,4136,8400,4135,8400,-45e" filled="t" fillcolor="#7F7F7F" stroked="f">
                <v:path arrowok="t"/>
                <v:fill/>
              </v:shape>
            </v:group>
            <v:group style="position:absolute;left:5033;top:-45;width:3367;height:5205" coordorigin="5033,-45" coordsize="3367,5205">
              <v:shape style="position:absolute;left:5033;top:-45;width:3367;height:5205" coordorigin="5033,-45" coordsize="3367,5205" path="m5033,4822l5099,4862,5165,4899,5231,4932,5297,4962,5363,4992,5384,5002,5406,5012,5427,5022,5449,5032,5470,5042,5490,5051,5548,5073,5606,5092,5662,5108,5681,5114,5756,5138,5811,5159,5858,5160,5943,5158,6015,5154,6076,5148,6150,5136,6223,5118,6253,5110,6267,5106,6280,5103,6292,5100,6305,5098,6323,5091,6397,5060,6453,5033,6507,5005,6524,4996,6542,4987,6559,4978,6576,4966,6593,4955,6609,4944,6625,4933,6641,4922,6704,4878,6766,4827,6798,4797,6814,4788,6879,4748,6945,4704,6995,4666,7028,4639,7046,4628,7097,4592,7146,4557,7162,4546,7227,4501,7293,4459,7310,4451,7328,4442,7396,4402,7430,4380,7447,4370,7499,4339,7552,4311,7609,4287,7627,4282,7646,4276,7718,4249,7773,4226,7791,4219,7848,4196,7906,4176,7969,4164,7991,4163,8057,4159,8124,4153,8169,4149,8191,4147,8260,4141,8329,4137,8400,4135,8400,-45,5033,-45,5033,4822xe" filled="f" stroked="t" strokeweight="1.49988pt" strokecolor="#7F7F7F">
                <v:path arrowok="t"/>
              </v:shape>
            </v:group>
            <v:group style="position:absolute;left:4973;top:-86;width:3367;height:5207" coordorigin="4973,-86" coordsize="3367,5207">
              <v:shape style="position:absolute;left:4973;top:-86;width:3367;height:5207" coordorigin="4973,-86" coordsize="3367,5207" path="m8340,-86l4973,-86,4973,4781,5039,4822,5105,4859,5171,4893,5367,4982,5410,5002,5468,5025,5526,5045,5640,5079,5658,5085,5732,5112,5750,5120,5797,5121,5882,5119,5955,5115,6016,5109,6090,5096,6207,5066,6220,5062,6232,5059,6245,5057,6263,5051,6338,5021,6393,4994,6500,4939,6581,4883,6643,4838,6706,4787,6737,4757,6753,4748,6819,4709,6884,4664,6934,4626,6967,4599,6985,4587,7003,4576,7020,4564,7134,4483,7150,4472,7216,4429,7250,4410,7267,4401,7285,4392,7302,4382,7319,4371,7404,4319,7421,4308,7474,4279,7529,4254,7567,4242,7585,4236,7658,4210,7749,4171,7768,4163,7826,4142,7886,4124,7908,4123,7930,4122,7952,4121,7997,4118,8177,4102,8223,4099,8293,4095,8340,4095,8340,-86e" filled="t" fillcolor="#FFFFFF" stroked="f">
                <v:path arrowok="t"/>
                <v:fill/>
              </v:shape>
            </v:group>
            <v:group style="position:absolute;left:4973;top:-86;width:3367;height:5207" coordorigin="4973,-86" coordsize="3367,5207">
              <v:shape style="position:absolute;left:4973;top:-86;width:3367;height:5207" coordorigin="4973,-86" coordsize="3367,5207" path="m4973,4781l5039,4822,5105,4859,5171,4893,5237,4923,5303,4953,5324,4962,5346,4972,5367,4982,5389,4992,5410,5002,5430,5010,5488,5032,5545,5051,5602,5068,5621,5073,5695,5098,5750,5120,5797,5121,5882,5119,5955,5115,6016,5109,6090,5096,6163,5078,6193,5070,6207,5066,6220,5062,6232,5059,6245,5057,6263,5051,6338,5021,6393,4994,6447,4966,6465,4957,6483,4948,6500,4939,6517,4927,6533,4916,6597,4872,6659,4826,6706,4787,6737,4757,6753,4748,6819,4709,6884,4664,6934,4626,6967,4599,6985,4587,7037,4552,7086,4517,7102,4506,7166,4461,7232,4419,7250,4410,7267,4401,7336,4361,7370,4340,7387,4329,7438,4298,7492,4270,7548,4247,7567,4242,7585,4236,7658,4210,7712,4187,7731,4179,7787,4156,7845,4135,7908,4123,7930,4122,7997,4118,8064,4112,8109,4108,8131,4106,8200,4100,8269,4096,8340,4095,8340,-86,4973,-86,4973,4781xe" filled="f" stroked="t" strokeweight="1.49988pt" strokecolor="#000000">
                <v:path arrowok="t"/>
              </v:shape>
            </v:group>
            <v:group style="position:absolute;left:5064;top:6734;width:6535;height:7032" coordorigin="5064,6734" coordsize="6535,7032">
              <v:shape style="position:absolute;left:5064;top:6734;width:6535;height:7032" coordorigin="5064,6734" coordsize="6535,7032" path="m6890,13742l6503,13742,6568,13766,6827,13766,6890,13742e" filled="t" fillcolor="#7F7F7F" stroked="f">
                <v:path arrowok="t"/>
                <v:fill/>
              </v:shape>
              <v:shape style="position:absolute;left:5064;top:6734;width:6535;height:7032" coordorigin="5064,6734" coordsize="6535,7032" path="m7074,13718l6317,13718,6378,13742,7014,13742,7074,13718e" filled="t" fillcolor="#7F7F7F" stroked="f">
                <v:path arrowok="t"/>
                <v:fill/>
              </v:shape>
              <v:shape style="position:absolute;left:5064;top:6734;width:6535;height:7032" coordorigin="5064,6734" coordsize="6535,7032" path="m7194,13694l6198,13694,6257,13718,7134,13718,7194,13694e" filled="t" fillcolor="#7F7F7F" stroked="f">
                <v:path arrowok="t"/>
                <v:fill/>
              </v:shape>
              <v:shape style="position:absolute;left:5064;top:6734;width:6535;height:7032" coordorigin="5064,6734" coordsize="6535,7032" path="m7310,13670l6082,13670,6139,13694,7252,13694,7310,13670e" filled="t" fillcolor="#7F7F7F" stroked="f">
                <v:path arrowok="t"/>
                <v:fill/>
              </v:shape>
              <v:shape style="position:absolute;left:5064;top:6734;width:6535;height:7032" coordorigin="5064,6734" coordsize="6535,7032" path="m7478,13646l5915,13646,5970,13670,7423,13670,7478,13646e" filled="t" fillcolor="#7F7F7F" stroked="f">
                <v:path arrowok="t"/>
                <v:fill/>
              </v:shape>
              <v:shape style="position:absolute;left:5064;top:6734;width:6535;height:7032" coordorigin="5064,6734" coordsize="6535,7032" path="m7640,13598l5754,13598,5860,13646,7533,13646,7640,13598e" filled="t" fillcolor="#7F7F7F" stroked="f">
                <v:path arrowok="t"/>
                <v:fill/>
              </v:shape>
              <v:shape style="position:absolute;left:5064;top:6734;width:6535;height:7032" coordorigin="5064,6734" coordsize="6535,7032" path="m7743,13574l5652,13574,5703,13598,7692,13598,7743,13574e" filled="t" fillcolor="#7F7F7F" stroked="f">
                <v:path arrowok="t"/>
                <v:fill/>
              </v:shape>
              <v:shape style="position:absolute;left:5064;top:6734;width:6535;height:7032" coordorigin="5064,6734" coordsize="6535,7032" path="m7882,13526l5510,13526,5552,13550,5601,13574,7794,13574,7843,13550,7882,13526e" filled="t" fillcolor="#7F7F7F" stroked="f">
                <v:path arrowok="t"/>
                <v:fill/>
              </v:shape>
              <v:shape style="position:absolute;left:5064;top:6734;width:6535;height:7032" coordorigin="5064,6734" coordsize="6535,7032" path="m5064,7430l5064,13070,5072,13094,5081,13118,5093,13142,5105,13190,5154,13262,5196,13310,5244,13358,5300,13406,5362,13454,5432,13502,5470,13526,7919,13526,7989,13478,8054,13430,8112,13382,8165,13334,8211,13286,8251,13238,8299,13142,8312,13118,8323,13094,8333,13070,8339,13046,8347,13022,8383,12950,8417,12902,8437,12854,8483,12806,8536,12758,8596,12710,8664,12662,8739,12614,8820,12566,8870,12566,8920,12542,8970,12542,9074,12494,9127,12494,9180,12470,9234,12470,9290,12446,9346,12446,9403,12422,9520,12422,9580,12398,9641,12398,9703,12374,11599,12374,11599,8150,6699,8150,6633,8126,6503,8126,6440,8102,6378,8102,6317,8078,6198,8078,6139,8054,6082,8054,6025,8030,5970,8030,5915,8006,5860,8006,5754,7958,5703,7958,5652,7934,5601,7934,5552,7910,5510,7886,5470,7862,5432,7838,5397,7838,5330,7790,5271,7742,5219,7694,5174,7646,5136,7598,5093,7502,5081,7478,5072,7454,5064,7430e" filled="t" fillcolor="#7F7F7F" stroked="f">
                <v:path arrowok="t"/>
                <v:fill/>
              </v:shape>
              <v:shape style="position:absolute;left:5064;top:6734;width:6535;height:7032" coordorigin="5064,6734" coordsize="6535,7032" path="m11599,12374l10214,12374,10275,12398,10335,12398,10395,12422,10513,12422,10571,12446,10628,12446,10684,12470,10740,12470,10794,12494,10848,12494,10952,12542,11002,12542,11052,12566,11100,12566,11140,12590,11215,12638,11284,12686,11346,12734,11401,12782,11451,12830,11494,12902,11513,12926,11563,12998,11599,13070,11599,12374e" filled="t" fillcolor="#7F7F7F" stroked="f">
                <v:path arrowok="t"/>
                <v:fill/>
              </v:shape>
              <v:shape style="position:absolute;left:5064;top:6734;width:6535;height:7032" coordorigin="5064,6734" coordsize="6535,7032" path="m11052,6902l8870,6902,8820,6926,8739,6974,8664,7022,8596,7070,8536,7118,8483,7166,8437,7214,8417,7262,8399,7286,8357,7358,8333,7430,8323,7454,8312,7478,8299,7502,8285,7550,8232,7622,8189,7670,8139,7718,8084,7766,8022,7814,7989,7838,7955,7838,7919,7862,7882,7886,7843,7910,7794,7934,7743,7934,7692,7958,7640,7958,7533,8006,7478,8006,7423,8030,7367,8030,7310,8054,7252,8054,7194,8078,7074,8078,7014,8102,6952,8102,6890,8126,6763,8126,6699,8150,11599,8150,11599,7430,11588,7406,11548,7334,11494,7262,11473,7214,11427,7166,11374,7118,11316,7070,11250,7022,11179,6974,11100,6926,11052,6902e" filled="t" fillcolor="#7F7F7F" stroked="f">
                <v:path arrowok="t"/>
                <v:fill/>
              </v:shape>
              <v:shape style="position:absolute;left:5064;top:6734;width:6535;height:7032" coordorigin="5064,6734" coordsize="6535,7032" path="m10952,6878l8970,6878,8920,6902,11002,6902,10952,6878e" filled="t" fillcolor="#7F7F7F" stroked="f">
                <v:path arrowok="t"/>
                <v:fill/>
              </v:shape>
              <v:shape style="position:absolute;left:5064;top:6734;width:6535;height:7032" coordorigin="5064,6734" coordsize="6535,7032" path="m10848,6854l9074,6854,9022,6878,10901,6878,10848,6854e" filled="t" fillcolor="#7F7F7F" stroked="f">
                <v:path arrowok="t"/>
                <v:fill/>
              </v:shape>
              <v:shape style="position:absolute;left:5064;top:6734;width:6535;height:7032" coordorigin="5064,6734" coordsize="6535,7032" path="m10740,6830l9180,6830,9127,6854,10794,6854,10740,6830e" filled="t" fillcolor="#7F7F7F" stroked="f">
                <v:path arrowok="t"/>
                <v:fill/>
              </v:shape>
              <v:shape style="position:absolute;left:5064;top:6734;width:6535;height:7032" coordorigin="5064,6734" coordsize="6535,7032" path="m10628,6806l9290,6806,9234,6830,10684,6830,10628,6806e" filled="t" fillcolor="#7F7F7F" stroked="f">
                <v:path arrowok="t"/>
                <v:fill/>
              </v:shape>
              <v:shape style="position:absolute;left:5064;top:6734;width:6535;height:7032" coordorigin="5064,6734" coordsize="6535,7032" path="m10513,6782l9403,6782,9346,6806,10571,6806,10513,6782e" filled="t" fillcolor="#7F7F7F" stroked="f">
                <v:path arrowok="t"/>
                <v:fill/>
              </v:shape>
              <v:shape style="position:absolute;left:5064;top:6734;width:6535;height:7032" coordorigin="5064,6734" coordsize="6535,7032" path="m10335,6758l9580,6758,9520,6782,10395,6782,10335,6758e" filled="t" fillcolor="#7F7F7F" stroked="f">
                <v:path arrowok="t"/>
                <v:fill/>
              </v:shape>
              <v:shape style="position:absolute;left:5064;top:6734;width:6535;height:7032" coordorigin="5064,6734" coordsize="6535,7032" path="m10152,6734l9767,6734,9703,6758,10214,6758,10152,6734e" filled="t" fillcolor="#7F7F7F" stroked="f">
                <v:path arrowok="t"/>
                <v:fill/>
              </v:shape>
            </v:group>
            <v:group style="position:absolute;left:5064;top:6718;width:6535;height:7048" coordorigin="5064,6718" coordsize="6535,7048">
              <v:shape style="position:absolute;left:5064;top:6718;width:6535;height:7048" coordorigin="5064,6718" coordsize="6535,7048" path="m11599,13065l11563,12984,11531,12931,11494,12879,11451,12828,11401,12777,11346,12728,11284,12679,11215,12631,11140,12584,11052,12546,10952,12518,10848,12491,10740,12465,10628,12441,10513,12419,10395,12399,10335,12390,10275,12381,10214,12373,10152,12366,10090,12360,10028,12355,9965,12350,9897,12355,9831,12360,9767,12366,9703,12373,9641,12381,9580,12390,9520,12399,9403,12419,9290,12441,9180,12465,9074,12491,8970,12518,8870,12546,8778,12584,8700,12631,8629,12679,8565,12728,8508,12777,8459,12828,8417,12879,8383,12931,8347,13011,8333,13065,8323,13090,8285,13167,8251,13218,8211,13269,8165,13319,8112,13368,8054,13415,7989,13460,7919,13503,7843,13543,7743,13571,7640,13597,7533,13623,7423,13647,7310,13669,7194,13691,7134,13701,7074,13711,7014,13721,6952,13731,6890,13740,6827,13749,6763,13757,6699,13766,6633,13757,6568,13749,6503,13740,6440,13731,6378,13721,6317,13711,6257,13701,6198,13691,6082,13669,5970,13647,5860,13623,5754,13597,5652,13571,5552,13543,5470,13503,5397,13460,5330,13415,5271,13368,5219,13319,5174,13269,5136,13218,5093,13141,5064,13065,5064,7418,5072,7446,5081,7473,5120,7552,5154,7603,5196,7653,5244,7702,5300,7748,5362,7793,5432,7836,5510,7876,5601,7912,5703,7943,5807,7971,5915,7998,6025,8023,6139,8046,6257,8067,6317,8078,6378,8088,6440,8097,6503,8107,6568,8116,6633,8125,6699,8133,6763,8125,6827,8116,6890,8107,6952,8097,7014,8088,7074,8078,7134,8067,7194,8057,7310,8034,7423,8011,7533,7985,7640,7957,7743,7928,7843,7896,7919,7856,7989,7815,8054,7771,8112,7725,8165,7678,8211,7629,8251,7578,8285,7526,8323,7446,8339,7393,8347,7367,8383,7290,8417,7238,8459,7187,8508,7135,8565,7084,8629,7034,8700,6985,8778,6938,8870,6900,8970,6872,9074,6846,9180,6822,9290,6800,9403,6780,9520,6762,9580,6754,9641,6747,9703,6740,9767,6733,9831,6727,9897,6722,9965,6718,10028,6722,10090,6727,10152,6733,10214,6740,10275,6747,10335,6754,10395,6762,10513,6780,10628,6800,10740,6822,10848,6846,10952,6872,11052,6900,11140,6938,11215,6985,11284,7034,11346,7084,11401,7135,11451,7187,11494,7238,11531,7290,11563,7342,11599,7418,11599,13065xe" filled="f" stroked="t" strokeweight="1.49988pt" strokecolor="#7F7F7F">
                <v:path arrowok="t"/>
              </v:shape>
            </v:group>
            <v:group style="position:absolute;left:5024;top:6674;width:6537;height:7032" coordorigin="5024,6674" coordsize="6537,7032">
              <v:shape style="position:absolute;left:5024;top:6674;width:6537;height:7032" coordorigin="5024,6674" coordsize="6537,7032" path="m6849,13682l6464,13682,6527,13706,6786,13706,6849,13682e" filled="t" fillcolor="#FFFFFF" stroked="f">
                <v:path arrowok="t"/>
                <v:fill/>
              </v:shape>
              <v:shape style="position:absolute;left:5024;top:6674;width:6537;height:7032" coordorigin="5024,6674" coordsize="6537,7032" path="m7034,13658l6278,13658,6339,13682,6973,13682,7034,13658e" filled="t" fillcolor="#FFFFFF" stroked="f">
                <v:path arrowok="t"/>
                <v:fill/>
              </v:shape>
              <v:shape style="position:absolute;left:5024;top:6674;width:6537;height:7032" coordorigin="5024,6674" coordsize="6537,7032" path="m7154,13634l6159,13634,6218,13658,7094,13658,7154,13634e" filled="t" fillcolor="#FFFFFF" stroked="f">
                <v:path arrowok="t"/>
                <v:fill/>
              </v:shape>
              <v:shape style="position:absolute;left:5024;top:6674;width:6537;height:7032" coordorigin="5024,6674" coordsize="6537,7032" path="m7270,13610l6043,13610,6101,13634,7212,13634,7270,13610e" filled="t" fillcolor="#FFFFFF" stroked="f">
                <v:path arrowok="t"/>
                <v:fill/>
              </v:shape>
              <v:shape style="position:absolute;left:5024;top:6674;width:6537;height:7032" coordorigin="5024,6674" coordsize="6537,7032" path="m7439,13586l5876,13586,5931,13610,7384,13610,7439,13586e" filled="t" fillcolor="#FFFFFF" stroked="f">
                <v:path arrowok="t"/>
                <v:fill/>
              </v:shape>
              <v:shape style="position:absolute;left:5024;top:6674;width:6537;height:7032" coordorigin="5024,6674" coordsize="6537,7032" path="m7601,13538l5716,13538,5822,13586,7494,13586,7601,13538e" filled="t" fillcolor="#FFFFFF" stroked="f">
                <v:path arrowok="t"/>
                <v:fill/>
              </v:shape>
              <v:shape style="position:absolute;left:5024;top:6674;width:6537;height:7032" coordorigin="5024,6674" coordsize="6537,7032" path="m7705,13514l5613,13514,5664,13538,7653,13538,7705,13514e" filled="t" fillcolor="#FFFFFF" stroked="f">
                <v:path arrowok="t"/>
                <v:fill/>
              </v:shape>
              <v:shape style="position:absolute;left:5024;top:6674;width:6537;height:7032" coordorigin="5024,6674" coordsize="6537,7032" path="m7844,13466l5471,13466,5513,13490,5563,13514,7755,13514,7805,13490,7844,13466e" filled="t" fillcolor="#FFFFFF" stroked="f">
                <v:path arrowok="t"/>
                <v:fill/>
              </v:shape>
              <v:shape style="position:absolute;left:5024;top:6674;width:6537;height:7032" coordorigin="5024,6674" coordsize="6537,7032" path="m5024,7370l5024,13010,5031,13034,5041,13058,5052,13082,5065,13130,5114,13202,5155,13250,5204,13298,5259,13346,5323,13394,5393,13442,5431,13466,7881,13466,7951,13418,8015,13370,8073,13322,8125,13274,8171,13226,8211,13178,8259,13082,8272,13058,8283,13034,8292,13010,8298,12986,8306,12962,8343,12890,8377,12842,8397,12794,8442,12746,8495,12698,8556,12650,8623,12602,8698,12554,8779,12506,8829,12506,8879,12482,8930,12482,9033,12434,9086,12434,9140,12410,9194,12410,9250,12386,9306,12386,9363,12362,9481,12362,9541,12338,9602,12338,9664,12314,11561,12314,11561,8090,6658,8090,6592,8066,6464,8066,6401,8042,6339,8042,6278,8018,6159,8018,6101,7994,6043,7994,5987,7970,5931,7970,5876,7946,5822,7946,5716,7898,5664,7898,5613,7874,5563,7874,5513,7850,5471,7826,5431,7802,5393,7778,5357,7778,5290,7730,5231,7682,5178,7634,5133,7586,5095,7538,5052,7442,5041,7418,5031,7394,5024,7370e" filled="t" fillcolor="#FFFFFF" stroked="f">
                <v:path arrowok="t"/>
                <v:fill/>
              </v:shape>
              <v:shape style="position:absolute;left:5024;top:6674;width:6537;height:7032" coordorigin="5024,6674" coordsize="6537,7032" path="m11561,12314l10175,12314,10236,12338,10296,12338,10356,12362,10474,12362,10532,12386,10589,12386,10645,12410,10700,12410,10755,12434,10809,12434,10913,12482,10963,12482,11013,12506,11061,12506,11101,12530,11176,12578,11244,12626,11306,12674,11361,12722,11411,12770,11454,12842,11473,12866,11523,12938,11561,13010,11561,12314e" filled="t" fillcolor="#FFFFFF" stroked="f">
                <v:path arrowok="t"/>
                <v:fill/>
              </v:shape>
              <v:shape style="position:absolute;left:5024;top:6674;width:6537;height:7032" coordorigin="5024,6674" coordsize="6537,7032" path="m11013,6842l8829,6842,8779,6866,8698,6914,8623,6962,8556,7010,8495,7058,8442,7106,8397,7154,8377,7202,8359,7226,8316,7298,8292,7370,8283,7394,8272,7418,8259,7442,8244,7490,8192,7562,8149,7610,8100,7658,8045,7706,7983,7754,7951,7778,7916,7778,7881,7802,7844,7826,7805,7850,7755,7874,7705,7874,7653,7898,7601,7898,7494,7946,7439,7946,7384,7970,7327,7970,7270,7994,7212,7994,7154,8018,7034,8018,6973,8042,6911,8042,6849,8066,6722,8066,6658,8090,11561,8090,11561,7370,11550,7346,11508,7274,11454,7202,11433,7154,11387,7106,11334,7058,11276,7010,11211,6962,11139,6914,11061,6866,11013,6842e" filled="t" fillcolor="#FFFFFF" stroked="f">
                <v:path arrowok="t"/>
                <v:fill/>
              </v:shape>
              <v:shape style="position:absolute;left:5024;top:6674;width:6537;height:7032" coordorigin="5024,6674" coordsize="6537,7032" path="m10913,6818l8930,6818,8879,6842,10963,6842,10913,6818e" filled="t" fillcolor="#FFFFFF" stroked="f">
                <v:path arrowok="t"/>
                <v:fill/>
              </v:shape>
              <v:shape style="position:absolute;left:5024;top:6674;width:6537;height:7032" coordorigin="5024,6674" coordsize="6537,7032" path="m10809,6794l9033,6794,8981,6818,10861,6818,10809,6794e" filled="t" fillcolor="#FFFFFF" stroked="f">
                <v:path arrowok="t"/>
                <v:fill/>
              </v:shape>
              <v:shape style="position:absolute;left:5024;top:6674;width:6537;height:7032" coordorigin="5024,6674" coordsize="6537,7032" path="m10700,6770l9140,6770,9086,6794,10755,6794,10700,6770e" filled="t" fillcolor="#FFFFFF" stroked="f">
                <v:path arrowok="t"/>
                <v:fill/>
              </v:shape>
              <v:shape style="position:absolute;left:5024;top:6674;width:6537;height:7032" coordorigin="5024,6674" coordsize="6537,7032" path="m10589,6746l9250,6746,9194,6770,10645,6770,10589,6746e" filled="t" fillcolor="#FFFFFF" stroked="f">
                <v:path arrowok="t"/>
                <v:fill/>
              </v:shape>
              <v:shape style="position:absolute;left:5024;top:6674;width:6537;height:7032" coordorigin="5024,6674" coordsize="6537,7032" path="m10474,6722l9363,6722,9306,6746,10532,6746,10474,6722e" filled="t" fillcolor="#FFFFFF" stroked="f">
                <v:path arrowok="t"/>
                <v:fill/>
              </v:shape>
              <v:shape style="position:absolute;left:5024;top:6674;width:6537;height:7032" coordorigin="5024,6674" coordsize="6537,7032" path="m10296,6698l9541,6698,9481,6722,10356,6722,10296,6698e" filled="t" fillcolor="#FFFFFF" stroked="f">
                <v:path arrowok="t"/>
                <v:fill/>
              </v:shape>
              <v:shape style="position:absolute;left:5024;top:6674;width:6537;height:7032" coordorigin="5024,6674" coordsize="6537,7032" path="m10114,6674l9728,6674,9664,6698,10175,6698,10114,6674e" filled="t" fillcolor="#FFFFFF" stroked="f">
                <v:path arrowok="t"/>
                <v:fill/>
              </v:shape>
            </v:group>
            <v:group style="position:absolute;left:5024;top:6658;width:6537;height:7048" coordorigin="5024,6658" coordsize="6537,7048">
              <v:shape style="position:absolute;left:5024;top:6658;width:6537;height:7048" coordorigin="5024,6658" coordsize="6537,7048" path="m11561,13005l11523,12924,11491,12871,11454,12819,11411,12768,11361,12717,11306,12668,11244,12619,11176,12571,11101,12524,11013,12486,10913,12458,10809,12431,10700,12405,10589,12381,10474,12359,10356,12339,10296,12330,10236,12321,10175,12313,10114,12306,10052,12300,9989,12295,9926,12290,9859,12295,9793,12300,9728,12306,9664,12313,9602,12321,9541,12330,9481,12339,9363,12359,9250,12381,9140,12405,9033,12431,8930,12458,8829,12486,8738,12524,8660,12571,8588,12619,8524,12668,8468,12717,8418,12768,8377,12819,8343,12871,8306,12951,8292,13005,8283,13030,8244,13107,8211,13158,8171,13209,8125,13259,8073,13308,8015,13355,7951,13400,7881,13443,7805,13483,7705,13511,7601,13537,7494,13563,7384,13587,7270,13609,7154,13631,7094,13641,7034,13651,6973,13661,6911,13671,6849,13680,6786,13689,6722,13697,6658,13706,6592,13697,6527,13689,6464,13680,6401,13671,6339,13661,6278,13651,6218,13641,6159,13631,6043,13609,5931,13587,5822,13563,5716,13537,5613,13511,5513,13483,5431,13443,5357,13400,5290,13355,5231,13308,5178,13259,5133,13209,5095,13158,5052,13081,5024,13005,5024,7358,5031,7386,5041,7413,5079,7492,5114,7543,5155,7593,5204,7642,5259,7688,5323,7733,5393,7776,5471,7816,5563,7852,5664,7883,5769,7911,5876,7938,5987,7963,6101,7986,6218,8007,6278,8018,6339,8028,6401,8037,6464,8047,6527,8056,6592,8065,6658,8073,6722,8065,6786,8056,6849,8047,6911,8037,6973,8028,7034,8018,7094,8007,7154,7997,7270,7974,7384,7951,7494,7925,7601,7897,7705,7868,7805,7836,7881,7797,7951,7755,8015,7711,8073,7665,8125,7618,8171,7569,8211,7518,8244,7466,8283,7386,8298,7333,8306,7308,8343,7230,8377,7178,8418,7127,8468,7075,8524,7024,8588,6974,8660,6925,8738,6878,8829,6840,8930,6812,9033,6786,9140,6762,9250,6740,9363,6720,9481,6702,9541,6694,9602,6687,9664,6680,9728,6673,9793,6667,9859,6662,9926,6658,9989,6662,10052,6667,10114,6673,10175,6680,10236,6687,10296,6694,10356,6702,10474,6720,10589,6740,10700,6762,10809,6786,10913,6812,11013,6840,11101,6878,11176,6925,11244,6974,11306,7024,11361,7075,11411,7127,11454,7178,11491,7230,11523,7282,11561,7358,11561,13005xe" filled="f" stroked="t" strokeweight="1.49988pt" strokecolor="#000000">
                <v:path arrowok="t"/>
              </v:shape>
              <v:shape style="position:absolute;left:5009;top:4286;width:6577;height:3567" type="#_x0000_t75">
                <v:imagedata r:id="rId5" o:title=""/>
              </v:shape>
            </v:group>
            <v:group style="position:absolute;left:5131;top:1264;width:3011;height:2" coordorigin="5131,1264" coordsize="3011,2">
              <v:shape style="position:absolute;left:5131;top:1264;width:3011;height:2" coordorigin="5131,1264" coordsize="3011,0" path="m5131,1264l8142,1264e" filled="f" stroked="t" strokeweight="1.085711pt" strokecolor="#000000">
                <v:path arrowok="t"/>
              </v:shape>
            </v:group>
            <v:group style="position:absolute;left:5131;top:1648;width:3011;height:2" coordorigin="5131,1648" coordsize="3011,2">
              <v:shape style="position:absolute;left:5131;top:1648;width:3011;height:2" coordorigin="5131,1648" coordsize="3011,0" path="m5131,1648l8142,1648e" filled="f" stroked="t" strokeweight="1.085711pt" strokecolor="#000000">
                <v:path arrowok="t"/>
              </v:shape>
            </v:group>
            <v:group style="position:absolute;left:5131;top:2034;width:3011;height:2" coordorigin="5131,2034" coordsize="3011,2">
              <v:shape style="position:absolute;left:5131;top:2034;width:3011;height:2" coordorigin="5131,2034" coordsize="3011,0" path="m5131,2034l8142,2034e" filled="f" stroked="t" strokeweight="1.085711pt" strokecolor="#000000">
                <v:path arrowok="t"/>
              </v:shape>
            </v:group>
            <v:group style="position:absolute;left:5131;top:2418;width:3011;height:2" coordorigin="5131,2418" coordsize="3011,2">
              <v:shape style="position:absolute;left:5131;top:2418;width:3011;height:2" coordorigin="5131,2418" coordsize="3011,0" path="m5131,2418l8142,2418e" filled="f" stroked="t" strokeweight="1.085711pt" strokecolor="#000000">
                <v:path arrowok="t"/>
              </v:shape>
            </v:group>
            <v:group style="position:absolute;left:5131;top:2802;width:3011;height:2" coordorigin="5131,2802" coordsize="3011,2">
              <v:shape style="position:absolute;left:5131;top:2802;width:3011;height:2" coordorigin="5131,2802" coordsize="3011,0" path="m5131,2802l8142,2802e" filled="f" stroked="t" strokeweight="1.085711pt" strokecolor="#000000">
                <v:path arrowok="t"/>
              </v:shape>
            </v:group>
            <v:group style="position:absolute;left:5131;top:3186;width:3011;height:2" coordorigin="5131,3186" coordsize="3011,2">
              <v:shape style="position:absolute;left:5131;top:3186;width:3011;height:2" coordorigin="5131,3186" coordsize="3011,0" path="m5131,3186l8142,3186e" filled="f" stroked="t" strokeweight="1.085711pt" strokecolor="#000000">
                <v:path arrowok="t"/>
              </v:shape>
            </v:group>
            <v:group style="position:absolute;left:5131;top:3572;width:3011;height:2" coordorigin="5131,3572" coordsize="3011,2">
              <v:shape style="position:absolute;left:5131;top:3572;width:3011;height:2" coordorigin="5131,3572" coordsize="3011,0" path="m5131,3572l8142,3572e" filled="f" stroked="t" strokeweight="1.085711pt" strokecolor="#000000">
                <v:path arrowok="t"/>
              </v:shape>
            </v:group>
            <v:group style="position:absolute;left:5131;top:3956;width:3011;height:2" coordorigin="5131,3956" coordsize="3011,2">
              <v:shape style="position:absolute;left:5131;top:3956;width:3011;height:2" coordorigin="5131,3956" coordsize="3011,0" path="m5131,3956l8142,3956e" filled="f" stroked="t" strokeweight="1.085711pt" strokecolor="#000000">
                <v:path arrowok="t"/>
              </v:shape>
            </v:group>
            <v:group style="position:absolute;left:5184;top:9017;width:6133;height:2" coordorigin="5184,9017" coordsize="6133,2">
              <v:shape style="position:absolute;left:5184;top:9017;width:6133;height:2" coordorigin="5184,9017" coordsize="6133,0" path="m5184,9017l11318,9017e" filled="f" stroked="t" strokeweight=".90866pt" strokecolor="#000000">
                <v:path arrowok="t"/>
              </v:shape>
            </v:group>
            <v:group style="position:absolute;left:5184;top:9413;width:6134;height:2" coordorigin="5184,9413" coordsize="6134,2">
              <v:shape style="position:absolute;left:5184;top:9413;width:6134;height:2" coordorigin="5184,9413" coordsize="6134,0" path="m5184,9413l11318,9413e" filled="f" stroked="t" strokeweight=".90866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2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2"/>
        </w:rPr>
        <w:t>it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2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2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2"/>
        </w:rPr>
        <w:t>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2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2"/>
        </w:rPr>
        <w:t>D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2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2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2"/>
        </w:rPr>
        <w:t>c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  <w:position w:val="-12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2"/>
        </w:rPr>
        <w:t>ibe</w:t>
      </w:r>
      <w:r>
        <w:rPr>
          <w:rFonts w:ascii="Comic Sans MS" w:hAnsi="Comic Sans MS" w:cs="Comic Sans MS" w:eastAsia="Comic Sans MS"/>
          <w:sz w:val="24"/>
          <w:szCs w:val="24"/>
          <w:spacing w:val="-9"/>
          <w:w w:val="100"/>
          <w:position w:val="-12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2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2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2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-5"/>
          <w:w w:val="100"/>
          <w:position w:val="-12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2"/>
        </w:rPr>
        <w:t>m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2"/>
        </w:rPr>
        <w:t>ain</w:t>
      </w:r>
      <w:r>
        <w:rPr>
          <w:rFonts w:ascii="Comic Sans MS" w:hAnsi="Comic Sans MS" w:cs="Comic Sans MS" w:eastAsia="Comic Sans MS"/>
          <w:sz w:val="24"/>
          <w:szCs w:val="24"/>
          <w:spacing w:val="-5"/>
          <w:w w:val="100"/>
          <w:position w:val="-12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2"/>
        </w:rPr>
        <w:t>c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2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2"/>
        </w:rPr>
        <w:t>n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2"/>
        </w:rPr>
        <w:t>f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2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2"/>
        </w:rPr>
        <w:t>ict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760" w:bottom="280" w:left="420" w:right="400"/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4" w:right="-2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27.72846pt;margin-top:42.111809pt;width:209.203075pt;height:184.124276pt;mso-position-horizontal-relative:page;mso-position-vertical-relative:paragraph;z-index:-179" coordorigin="555,842" coordsize="4184,3682">
            <v:group style="position:absolute;left:630;top:898;width:4094;height:3612" coordorigin="630,898" coordsize="4094,3612">
              <v:shape style="position:absolute;left:630;top:898;width:4094;height:3612" coordorigin="630,898" coordsize="4094,3612" path="m4724,898l630,898,630,4272,710,4300,818,4333,1160,4423,1227,4439,1292,4452,1443,4478,1486,4485,1548,4499,1589,4510,1645,4509,1745,4507,1830,4504,1902,4498,1963,4493,2038,4483,2130,4468,2145,4465,2160,4463,2175,4462,2194,4458,2253,4445,2312,4430,2391,4407,2485,4379,2598,4337,2669,4307,2741,4273,2760,4263,2838,4235,2913,4206,2986,4176,3057,4144,3097,4129,3264,4062,3337,4034,3411,4010,3429,4005,3446,3999,3482,3988,3592,3949,3611,3942,3671,3924,3734,3907,3777,3899,3798,3895,3820,3891,3841,3887,3883,3877,4031,3842,4052,3837,4119,3824,4188,3814,4213,3814,4263,3813,4366,3808,4582,3798,4638,3796,4695,3795,4724,3795,4724,898e" filled="t" fillcolor="#7F7F7F" stroked="f">
                <v:path arrowok="t"/>
                <v:fill/>
              </v:shape>
            </v:group>
            <v:group style="position:absolute;left:630;top:898;width:4094;height:3612" coordorigin="630,898" coordsize="4094,3612">
              <v:shape style="position:absolute;left:630;top:898;width:4094;height:3612" coordorigin="630,898" coordsize="4094,3612" path="m630,4272l710,4300,791,4325,871,4348,950,4369,1003,4382,1029,4389,1108,4409,1160,4423,1182,4429,1249,4443,1314,4456,1379,4467,1401,4470,1464,4481,1527,4494,1589,4510,1645,4509,1745,4507,1830,4504,1902,4498,1963,4493,2038,4483,2113,4470,2130,4468,2145,4465,2160,4463,2175,4462,2194,4458,2253,4445,2312,4430,2371,4413,2429,4396,2448,4390,2467,4385,2485,4379,2505,4372,2524,4365,2543,4358,2561,4351,2634,4322,2705,4291,2760,4263,2780,4256,2838,4235,2895,4214,2968,4184,3040,4152,3057,4144,3077,4136,3135,4114,3191,4091,3209,4084,3228,4076,3301,4048,3375,4022,3411,4010,3429,4005,3500,3981,3536,3968,3554,3962,3611,3942,3671,3924,3734,3907,3777,3899,3798,3895,3862,3882,3925,3867,3967,3857,3988,3852,4052,3837,4119,3824,4188,3814,4213,3814,4238,3813,4314,3811,4392,3807,4445,3804,4472,3803,4554,3799,4638,3796,4724,3795,4724,898,630,898,630,4272xe" filled="f" stroked="t" strokeweight="1.49988pt" strokecolor="#7F7F7F">
                <v:path arrowok="t"/>
              </v:shape>
            </v:group>
            <v:group style="position:absolute;left:570;top:857;width:4094;height:3612" coordorigin="570,857" coordsize="4094,3612">
              <v:shape style="position:absolute;left:570;top:857;width:4094;height:3612" coordorigin="570,857" coordsize="4094,3612" path="m4664,857l570,857,570,4231,650,4260,758,4293,1100,4385,1167,4400,1383,4437,1426,4445,1488,4458,1529,4469,1585,4469,1685,4467,1770,4463,1842,4458,1903,4452,1978,4442,2070,4427,2085,4425,2100,4423,2115,4421,2134,4417,2193,4405,2253,4390,2312,4374,2426,4341,2556,4289,2627,4259,2681,4232,2700,4222,2778,4194,2853,4166,2926,4136,2997,4103,3017,4096,3056,4082,3112,4060,3222,4016,3259,4002,3333,3975,3351,3970,3368,3965,3386,3960,3404,3954,3439,3942,3532,3909,3551,3902,3611,3883,3673,3867,3717,3858,3738,3854,3760,3850,3781,3846,3823,3837,3971,3801,3992,3797,4059,3783,4128,3773,4153,3773,4203,3772,4306,3768,4522,3757,4578,3755,4635,3754,4664,3754,4664,857e" filled="t" fillcolor="#FFFFFF" stroked="f">
                <v:path arrowok="t"/>
                <v:fill/>
              </v:shape>
            </v:group>
            <v:group style="position:absolute;left:570;top:857;width:4094;height:3612" coordorigin="570,857" coordsize="4094,3612">
              <v:shape style="position:absolute;left:570;top:857;width:4094;height:3612" coordorigin="570,857" coordsize="4094,3612" path="m570,4231l650,4260,731,4285,811,4308,890,4329,969,4350,996,4357,1022,4364,1048,4371,1074,4378,1100,4385,1122,4390,1189,4404,1254,4415,1319,4426,1341,4430,1404,4441,1467,4453,1529,4469,1585,4469,1685,4467,1770,4463,1842,4458,1903,4452,1978,4442,2053,4430,2070,4427,2085,4425,2100,4423,2115,4421,2134,4417,2193,4405,2253,4390,2312,4374,2370,4357,2389,4352,2407,4346,2426,4341,2445,4333,2464,4325,2483,4318,2501,4311,2520,4304,2591,4274,2663,4241,2700,4222,2720,4215,2778,4194,2834,4173,2908,4143,2979,4112,2997,4103,3017,4096,3075,4074,3131,4052,3168,4038,3186,4030,3259,4002,3333,3975,3351,3970,3368,3965,3439,3942,3494,3922,3513,3915,3571,3896,3631,3877,3695,3862,3717,3858,3738,3854,3802,3841,3865,3827,3907,3816,3928,3811,3992,3797,4059,3783,4128,3773,4153,3773,4178,3772,4254,3770,4332,3766,4385,3763,4412,3762,4494,3758,4578,3755,4664,3754,4664,857,570,857,570,4231xe" filled="f" stroked="t" strokeweight="1.49988pt" strokecolor="#000000">
                <v:path arrowok="t"/>
              </v:shape>
            </v:group>
            <v:group style="position:absolute;left:728;top:2007;width:3762;height:2" coordorigin="728,2007" coordsize="3762,2">
              <v:shape style="position:absolute;left:728;top:2007;width:3762;height:2" coordorigin="728,2007" coordsize="3762,0" path="m728,2007l4490,2007e" filled="f" stroked="t" strokeweight="1.085711pt" strokecolor="#000000">
                <v:path arrowok="t"/>
              </v:shape>
            </v:group>
            <v:group style="position:absolute;left:728;top:2394;width:3762;height:2" coordorigin="728,2394" coordsize="3762,2">
              <v:shape style="position:absolute;left:728;top:2394;width:3762;height:2" coordorigin="728,2394" coordsize="3762,0" path="m728,2394l4490,2394e" filled="f" stroked="t" strokeweight="1.085711pt" strokecolor="#000000">
                <v:path arrowok="t"/>
              </v:shape>
            </v:group>
            <v:group style="position:absolute;left:728;top:2778;width:3762;height:2" coordorigin="728,2778" coordsize="3762,2">
              <v:shape style="position:absolute;left:728;top:2778;width:3762;height:2" coordorigin="728,2778" coordsize="3762,0" path="m728,2778l4490,2778e" filled="f" stroked="t" strokeweight="1.085711pt" strokecolor="#000000">
                <v:path arrowok="t"/>
              </v:shape>
            </v:group>
            <v:group style="position:absolute;left:728;top:3162;width:3762;height:2" coordorigin="728,3162" coordsize="3762,2">
              <v:shape style="position:absolute;left:728;top:3162;width:3762;height:2" coordorigin="728,3162" coordsize="3762,0" path="m728,3162l4490,3162e" filled="f" stroked="t" strokeweight="1.085711pt" strokecolor="#000000">
                <v:path arrowok="t"/>
              </v:shape>
            </v:group>
            <v:group style="position:absolute;left:728;top:3546;width:3762;height:2" coordorigin="728,3546" coordsize="3762,2">
              <v:shape style="position:absolute;left:728;top:3546;width:3762;height:2" coordorigin="728,3546" coordsize="3762,0" path="m728,3546l4490,3546e" filled="f" stroked="t" strokeweight="1.085711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</w:rPr>
        <w:t>A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ut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308" w:right="-7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c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f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ict</w:t>
      </w:r>
      <w:r>
        <w:rPr>
          <w:rFonts w:ascii="Comic Sans MS" w:hAnsi="Comic Sans MS" w:cs="Comic Sans MS" w:eastAsia="Comic Sans MS"/>
          <w:sz w:val="24"/>
          <w:szCs w:val="24"/>
          <w:spacing w:val="-9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2"/>
          <w:w w:val="100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as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v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d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76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in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is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2"/>
          <w:w w:val="100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y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</w:r>
    </w:p>
    <w:p>
      <w:pPr>
        <w:spacing w:before="0" w:after="0" w:line="563" w:lineRule="exact"/>
        <w:ind w:right="-20"/>
        <w:jc w:val="left"/>
        <w:rPr>
          <w:rFonts w:ascii="Arial" w:hAnsi="Arial" w:cs="Arial" w:eastAsia="Arial"/>
          <w:sz w:val="60"/>
          <w:szCs w:val="60"/>
        </w:rPr>
      </w:pPr>
      <w:rPr/>
      <w:r>
        <w:rPr/>
        <w:br w:type="column"/>
      </w:r>
      <w:r>
        <w:rPr>
          <w:rFonts w:ascii="Arial" w:hAnsi="Arial" w:cs="Arial" w:eastAsia="Arial"/>
          <w:sz w:val="60"/>
          <w:szCs w:val="60"/>
          <w:spacing w:val="2"/>
          <w:w w:val="92"/>
          <w:position w:val="1"/>
        </w:rPr>
        <w:t>G</w:t>
      </w:r>
      <w:r>
        <w:rPr>
          <w:rFonts w:ascii="Arial" w:hAnsi="Arial" w:cs="Arial" w:eastAsia="Arial"/>
          <w:sz w:val="60"/>
          <w:szCs w:val="60"/>
          <w:spacing w:val="3"/>
          <w:w w:val="101"/>
          <w:position w:val="1"/>
        </w:rPr>
        <w:t>E</w:t>
      </w:r>
      <w:r>
        <w:rPr>
          <w:rFonts w:ascii="Arial" w:hAnsi="Arial" w:cs="Arial" w:eastAsia="Arial"/>
          <w:sz w:val="60"/>
          <w:szCs w:val="60"/>
          <w:spacing w:val="2"/>
          <w:w w:val="109"/>
          <w:position w:val="1"/>
        </w:rPr>
        <w:t>N</w:t>
      </w:r>
      <w:r>
        <w:rPr>
          <w:rFonts w:ascii="Arial" w:hAnsi="Arial" w:cs="Arial" w:eastAsia="Arial"/>
          <w:sz w:val="60"/>
          <w:szCs w:val="60"/>
          <w:spacing w:val="2"/>
          <w:w w:val="110"/>
          <w:position w:val="1"/>
        </w:rPr>
        <w:t>R</w:t>
      </w:r>
      <w:r>
        <w:rPr>
          <w:rFonts w:ascii="Arial" w:hAnsi="Arial" w:cs="Arial" w:eastAsia="Arial"/>
          <w:sz w:val="60"/>
          <w:szCs w:val="60"/>
          <w:spacing w:val="0"/>
          <w:w w:val="101"/>
          <w:position w:val="1"/>
        </w:rPr>
        <w:t>E</w:t>
      </w:r>
      <w:r>
        <w:rPr>
          <w:rFonts w:ascii="Arial" w:hAnsi="Arial" w:cs="Arial" w:eastAsia="Arial"/>
          <w:sz w:val="60"/>
          <w:szCs w:val="60"/>
          <w:spacing w:val="0"/>
          <w:w w:val="100"/>
          <w:position w:val="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47" w:lineRule="auto"/>
        <w:ind w:left="658" w:right="278"/>
        <w:jc w:val="left"/>
        <w:rPr>
          <w:rFonts w:ascii="Comic Sans MS" w:hAnsi="Comic Sans MS" w:cs="Comic Sans MS" w:eastAsia="Comic Sans MS"/>
          <w:sz w:val="20"/>
          <w:szCs w:val="20"/>
        </w:rPr>
      </w:pPr>
      <w:rPr/>
      <w:r>
        <w:rPr>
          <w:rFonts w:ascii="Comic Sans MS" w:hAnsi="Comic Sans MS" w:cs="Comic Sans MS" w:eastAsia="Comic Sans MS"/>
          <w:sz w:val="20"/>
          <w:szCs w:val="20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l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-6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l</w:t>
      </w:r>
      <w:r>
        <w:rPr>
          <w:rFonts w:ascii="Comic Sans MS" w:hAnsi="Comic Sans MS" w:cs="Comic Sans MS" w:eastAsia="Comic Sans MS"/>
          <w:sz w:val="20"/>
          <w:szCs w:val="20"/>
          <w:spacing w:val="-8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4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y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658" w:right="-20"/>
        <w:jc w:val="left"/>
        <w:rPr>
          <w:rFonts w:ascii="Comic Sans MS" w:hAnsi="Comic Sans MS" w:cs="Comic Sans MS" w:eastAsia="Comic Sans MS"/>
          <w:sz w:val="20"/>
          <w:szCs w:val="20"/>
        </w:rPr>
      </w:pPr>
      <w:rPr/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2" w:lineRule="exact"/>
        <w:ind w:left="658" w:right="-20"/>
        <w:jc w:val="left"/>
        <w:rPr>
          <w:rFonts w:ascii="Comic Sans MS" w:hAnsi="Comic Sans MS" w:cs="Comic Sans MS" w:eastAsia="Comic Sans MS"/>
          <w:sz w:val="20"/>
          <w:szCs w:val="20"/>
        </w:rPr>
      </w:pPr>
      <w:rPr/>
      <w:r>
        <w:rPr>
          <w:rFonts w:ascii="Comic Sans MS" w:hAnsi="Comic Sans MS" w:cs="Comic Sans MS" w:eastAsia="Comic Sans MS"/>
          <w:sz w:val="20"/>
          <w:szCs w:val="20"/>
          <w:spacing w:val="1"/>
          <w:w w:val="100"/>
          <w:position w:val="-1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  <w:position w:val="-1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  <w:position w:val="-1"/>
        </w:rPr>
        <w:t>h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  <w:position w:val="-1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  <w:position w:val="-1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760" w:bottom="280" w:left="420" w:right="400"/>
          <w:cols w:num="3" w:equalWidth="0">
            <w:col w:w="3106" w:space="1606"/>
            <w:col w:w="1430" w:space="2388"/>
            <w:col w:w="2570"/>
          </w:cols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exact"/>
        <w:ind w:right="408"/>
        <w:jc w:val="right"/>
        <w:rPr>
          <w:rFonts w:ascii="Comic Sans MS" w:hAnsi="Comic Sans MS" w:cs="Comic Sans MS" w:eastAsia="Comic Sans MS"/>
          <w:sz w:val="20"/>
          <w:szCs w:val="20"/>
        </w:rPr>
      </w:pPr>
      <w:rPr/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m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99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99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99"/>
        </w:rPr>
        <w:t>d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</w:r>
    </w:p>
    <w:p>
      <w:pPr>
        <w:spacing w:before="1" w:after="0" w:line="320" w:lineRule="atLeast"/>
        <w:ind w:left="9457" w:right="118" w:firstLine="4"/>
        <w:jc w:val="center"/>
        <w:rPr>
          <w:rFonts w:ascii="Comic Sans MS" w:hAnsi="Comic Sans MS" w:cs="Comic Sans MS" w:eastAsia="Comic Sans MS"/>
          <w:sz w:val="20"/>
          <w:szCs w:val="20"/>
        </w:rPr>
      </w:pPr>
      <w:rPr/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d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be</w:t>
      </w:r>
      <w:r>
        <w:rPr>
          <w:rFonts w:ascii="Comic Sans MS" w:hAnsi="Comic Sans MS" w:cs="Comic Sans MS" w:eastAsia="Comic Sans MS"/>
          <w:sz w:val="20"/>
          <w:szCs w:val="20"/>
          <w:spacing w:val="-6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99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99"/>
        </w:rPr>
        <w:t>h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99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99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m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99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99"/>
        </w:rPr>
        <w:t>h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99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99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99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99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99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99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99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99"/>
        </w:rPr>
        <w:t>.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760" w:bottom="280" w:left="420" w:right="400"/>
        </w:sectPr>
      </w:pPr>
      <w:rPr/>
    </w:p>
    <w:p>
      <w:pPr>
        <w:spacing w:before="0" w:after="0" w:line="320" w:lineRule="exact"/>
        <w:ind w:left="102" w:right="-76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1"/>
        </w:rPr>
        <w:t>I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f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I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1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ad</w:t>
      </w:r>
      <w:r>
        <w:rPr>
          <w:rFonts w:ascii="Comic Sans MS" w:hAnsi="Comic Sans MS" w:cs="Comic Sans MS" w:eastAsia="Comic Sans MS"/>
          <w:sz w:val="24"/>
          <w:szCs w:val="24"/>
          <w:spacing w:val="-5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to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1"/>
        </w:rPr>
        <w:t>d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1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ign</w:t>
      </w:r>
      <w:r>
        <w:rPr>
          <w:rFonts w:ascii="Comic Sans MS" w:hAnsi="Comic Sans MS" w:cs="Comic Sans MS" w:eastAsia="Comic Sans MS"/>
          <w:sz w:val="24"/>
          <w:szCs w:val="24"/>
          <w:spacing w:val="-7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a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1"/>
        </w:rPr>
        <w:t>n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c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1"/>
        </w:rPr>
        <w:t>v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-6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1"/>
        </w:rPr>
        <w:t>f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49" w:after="0" w:line="240" w:lineRule="auto"/>
        <w:ind w:left="102" w:right="-2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is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b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k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it</w:t>
      </w:r>
      <w:r>
        <w:rPr>
          <w:rFonts w:ascii="Comic Sans MS" w:hAnsi="Comic Sans MS" w:cs="Comic Sans MS" w:eastAsia="Comic Sans MS"/>
          <w:sz w:val="24"/>
          <w:szCs w:val="24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2"/>
          <w:w w:val="100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u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d</w:t>
      </w:r>
      <w:r>
        <w:rPr>
          <w:rFonts w:ascii="Comic Sans MS" w:hAnsi="Comic Sans MS" w:cs="Comic Sans MS" w:eastAsia="Comic Sans MS"/>
          <w:sz w:val="24"/>
          <w:szCs w:val="24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k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i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</w:rPr>
        <w:t>k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366" w:lineRule="exact"/>
        <w:ind w:right="-20"/>
        <w:jc w:val="left"/>
        <w:rPr>
          <w:rFonts w:ascii="Arial" w:hAnsi="Arial" w:cs="Arial" w:eastAsia="Arial"/>
          <w:sz w:val="120"/>
          <w:szCs w:val="120"/>
        </w:rPr>
      </w:pPr>
      <w:rPr/>
      <w:r>
        <w:rPr>
          <w:rFonts w:ascii="Arial" w:hAnsi="Arial" w:cs="Arial" w:eastAsia="Arial"/>
          <w:sz w:val="120"/>
          <w:szCs w:val="120"/>
          <w:spacing w:val="1"/>
          <w:w w:val="56"/>
          <w:position w:val="-3"/>
        </w:rPr>
        <w:t>s</w:t>
      </w:r>
      <w:r>
        <w:rPr>
          <w:rFonts w:ascii="Arial" w:hAnsi="Arial" w:cs="Arial" w:eastAsia="Arial"/>
          <w:sz w:val="120"/>
          <w:szCs w:val="120"/>
          <w:spacing w:val="2"/>
          <w:w w:val="69"/>
          <w:position w:val="-3"/>
        </w:rPr>
        <w:t>e</w:t>
      </w:r>
      <w:r>
        <w:rPr>
          <w:rFonts w:ascii="Arial" w:hAnsi="Arial" w:cs="Arial" w:eastAsia="Arial"/>
          <w:sz w:val="120"/>
          <w:szCs w:val="120"/>
          <w:spacing w:val="2"/>
          <w:w w:val="86"/>
          <w:position w:val="-3"/>
        </w:rPr>
        <w:t>t</w:t>
      </w:r>
      <w:r>
        <w:rPr>
          <w:rFonts w:ascii="Arial" w:hAnsi="Arial" w:cs="Arial" w:eastAsia="Arial"/>
          <w:sz w:val="120"/>
          <w:szCs w:val="120"/>
          <w:spacing w:val="3"/>
          <w:w w:val="86"/>
          <w:position w:val="-3"/>
        </w:rPr>
        <w:t>t</w:t>
      </w:r>
      <w:r>
        <w:rPr>
          <w:rFonts w:ascii="Arial" w:hAnsi="Arial" w:cs="Arial" w:eastAsia="Arial"/>
          <w:sz w:val="120"/>
          <w:szCs w:val="120"/>
          <w:spacing w:val="1"/>
          <w:w w:val="60"/>
          <w:position w:val="-3"/>
        </w:rPr>
        <w:t>i</w:t>
      </w:r>
      <w:r>
        <w:rPr>
          <w:rFonts w:ascii="Arial" w:hAnsi="Arial" w:cs="Arial" w:eastAsia="Arial"/>
          <w:sz w:val="120"/>
          <w:szCs w:val="120"/>
          <w:spacing w:val="3"/>
          <w:w w:val="65"/>
          <w:position w:val="-3"/>
        </w:rPr>
        <w:t>n</w:t>
      </w:r>
      <w:r>
        <w:rPr>
          <w:rFonts w:ascii="Arial" w:hAnsi="Arial" w:cs="Arial" w:eastAsia="Arial"/>
          <w:sz w:val="120"/>
          <w:szCs w:val="120"/>
          <w:spacing w:val="0"/>
          <w:w w:val="64"/>
          <w:position w:val="-3"/>
        </w:rPr>
        <w:t>g</w:t>
      </w:r>
      <w:r>
        <w:rPr>
          <w:rFonts w:ascii="Arial" w:hAnsi="Arial" w:cs="Arial" w:eastAsia="Arial"/>
          <w:sz w:val="120"/>
          <w:szCs w:val="1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760" w:bottom="280" w:left="420" w:right="400"/>
          <w:cols w:num="2" w:equalWidth="0">
            <w:col w:w="3932" w:space="4391"/>
            <w:col w:w="2777"/>
          </w:cols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4764" w:right="-20"/>
        <w:jc w:val="left"/>
        <w:tabs>
          <w:tab w:pos="1098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22.598761pt;margin-top:-63.944813pt;width:210.801235pt;height:265.418330pt;mso-position-horizontal-relative:page;mso-position-vertical-relative:paragraph;z-index:-178" coordorigin="452,-1279" coordsize="4216,5308">
            <v:group style="position:absolute;left:3908;top:-1119;width:22;height:2" coordorigin="3908,-1119" coordsize="22,2">
              <v:shape style="position:absolute;left:3908;top:-1119;width:22;height:2" coordorigin="3908,-1119" coordsize="22,0" path="m3908,-1119l3929,-1119e" filled="f" stroked="t" strokeweight=".83993pt" strokecolor="#7C7C7C">
                <v:path arrowok="t"/>
              </v:shape>
              <v:shape style="position:absolute;left:452;top:-1279;width:4216;height:5308" type="#_x0000_t75">
                <v:imagedata r:id="rId6" o:title="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is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99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2"/>
          <w:w w:val="99"/>
          <w:position w:val="-1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y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m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99"/>
          <w:position w:val="-1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y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-1"/>
        </w:rPr>
        <w:t>a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k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99"/>
          <w:position w:val="-1"/>
        </w:rPr>
        <w:t>p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99"/>
          <w:position w:val="-1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ace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0" w:lineRule="exact"/>
        <w:ind w:left="4726" w:right="3734"/>
        <w:jc w:val="center"/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D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  <w:position w:val="-1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aw</w:t>
      </w:r>
      <w:r>
        <w:rPr>
          <w:rFonts w:ascii="Comic Sans MS" w:hAnsi="Comic Sans MS" w:cs="Comic Sans MS" w:eastAsia="Comic Sans MS"/>
          <w:sz w:val="24"/>
          <w:szCs w:val="24"/>
          <w:spacing w:val="-4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m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ain</w:t>
      </w:r>
      <w:r>
        <w:rPr>
          <w:rFonts w:ascii="Comic Sans MS" w:hAnsi="Comic Sans MS" w:cs="Comic Sans MS" w:eastAsia="Comic Sans MS"/>
          <w:sz w:val="24"/>
          <w:szCs w:val="24"/>
          <w:spacing w:val="-5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tti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99"/>
          <w:position w:val="-1"/>
        </w:rPr>
        <w:t>n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g.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0" w:lineRule="exact"/>
        <w:ind w:left="243" w:right="-2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28.688459pt;margin-top:16.178261pt;width:204.513091pt;height:37.977119pt;mso-position-horizontal-relative:page;mso-position-vertical-relative:paragraph;z-index:-177" coordorigin="574,324" coordsize="4090,760">
            <v:group style="position:absolute;left:630;top:399;width:739;height:670" coordorigin="630,399" coordsize="739,670">
              <v:shape style="position:absolute;left:630;top:399;width:739;height:670" coordorigin="630,399" coordsize="739,670" path="m1369,655l630,655,860,814,774,1068,999,912,1172,912,1138,814,1369,655e" filled="t" fillcolor="#7F7F7F" stroked="f">
                <v:path arrowok="t"/>
                <v:fill/>
              </v:shape>
              <v:shape style="position:absolute;left:630;top:399;width:739;height:670" coordorigin="630,399" coordsize="739,670" path="m1172,912l999,912,1225,1068,1172,912e" filled="t" fillcolor="#7F7F7F" stroked="f">
                <v:path arrowok="t"/>
                <v:fill/>
              </v:shape>
              <v:shape style="position:absolute;left:630;top:399;width:739;height:670" coordorigin="630,399" coordsize="739,670" path="m999,399l913,655,1086,655,999,399e" filled="t" fillcolor="#7F7F7F" stroked="f">
                <v:path arrowok="t"/>
                <v:fill/>
              </v:shape>
            </v:group>
            <v:group style="position:absolute;left:589;top:339;width:739;height:670" coordorigin="589,339" coordsize="739,670">
              <v:shape style="position:absolute;left:589;top:339;width:739;height:670" coordorigin="589,339" coordsize="739,670" path="m1328,595l589,595,819,754,733,1008,958,852,1131,852,1098,754,1328,595e" filled="t" fillcolor="#FFFFFF" stroked="f">
                <v:path arrowok="t"/>
                <v:fill/>
              </v:shape>
              <v:shape style="position:absolute;left:589;top:339;width:739;height:670" coordorigin="589,339" coordsize="739,670" path="m1131,852l958,852,1184,1008,1131,852e" filled="t" fillcolor="#FFFFFF" stroked="f">
                <v:path arrowok="t"/>
                <v:fill/>
              </v:shape>
              <v:shape style="position:absolute;left:589;top:339;width:739;height:670" coordorigin="589,339" coordsize="739,670" path="m958,339l872,595,1045,595,958,339e" filled="t" fillcolor="#FFFFFF" stroked="f">
                <v:path arrowok="t"/>
                <v:fill/>
              </v:shape>
            </v:group>
            <v:group style="position:absolute;left:589;top:339;width:739;height:670" coordorigin="589,339" coordsize="739,670">
              <v:shape style="position:absolute;left:589;top:339;width:739;height:670" coordorigin="589,339" coordsize="739,670" path="m958,339l872,595,589,595,819,754,733,1008,958,852,1184,1008,1098,754,1328,595,1045,595,958,339xe" filled="f" stroked="t" strokeweight=".999912pt" strokecolor="#000000">
                <v:path arrowok="t"/>
              </v:shape>
            </v:group>
            <v:group style="position:absolute;left:1445;top:399;width:742;height:670" coordorigin="1445,399" coordsize="742,670">
              <v:shape style="position:absolute;left:1445;top:399;width:742;height:670" coordorigin="1445,399" coordsize="742,670" path="m2187,655l1445,655,1676,814,1589,1068,1817,912,1990,912,1957,814,2187,655e" filled="t" fillcolor="#7F7F7F" stroked="f">
                <v:path arrowok="t"/>
                <v:fill/>
              </v:shape>
              <v:shape style="position:absolute;left:1445;top:399;width:742;height:670" coordorigin="1445,399" coordsize="742,670" path="m1990,912l1817,912,2043,1068,1990,912e" filled="t" fillcolor="#7F7F7F" stroked="f">
                <v:path arrowok="t"/>
                <v:fill/>
              </v:shape>
              <v:shape style="position:absolute;left:1445;top:399;width:742;height:670" coordorigin="1445,399" coordsize="742,670" path="m1817,399l1731,655,1904,655,1817,399e" filled="t" fillcolor="#7F7F7F" stroked="f">
                <v:path arrowok="t"/>
                <v:fill/>
              </v:shape>
            </v:group>
            <v:group style="position:absolute;left:1407;top:339;width:739;height:670" coordorigin="1407,339" coordsize="739,670">
              <v:shape style="position:absolute;left:1407;top:339;width:739;height:670" coordorigin="1407,339" coordsize="739,670" path="m2146,595l1407,595,1637,754,1551,1008,1777,852,1949,852,1916,754,2146,595e" filled="t" fillcolor="#FFFFFF" stroked="f">
                <v:path arrowok="t"/>
                <v:fill/>
              </v:shape>
              <v:shape style="position:absolute;left:1407;top:339;width:739;height:670" coordorigin="1407,339" coordsize="739,670" path="m1949,852l1777,852,2002,1008,1949,852e" filled="t" fillcolor="#FFFFFF" stroked="f">
                <v:path arrowok="t"/>
                <v:fill/>
              </v:shape>
              <v:shape style="position:absolute;left:1407;top:339;width:739;height:670" coordorigin="1407,339" coordsize="739,670" path="m1777,339l1690,595,1863,595,1777,339e" filled="t" fillcolor="#FFFFFF" stroked="f">
                <v:path arrowok="t"/>
                <v:fill/>
              </v:shape>
            </v:group>
            <v:group style="position:absolute;left:1407;top:339;width:739;height:670" coordorigin="1407,339" coordsize="739,670">
              <v:shape style="position:absolute;left:1407;top:339;width:739;height:670" coordorigin="1407,339" coordsize="739,670" path="m1777,339l1690,595,1407,595,1637,754,1551,1008,1777,852,2002,1008,1916,754,2146,595,1863,595,1777,339xe" filled="f" stroked="t" strokeweight=".999912pt" strokecolor="#000000">
                <v:path arrowok="t"/>
              </v:shape>
            </v:group>
            <v:group style="position:absolute;left:2266;top:399;width:739;height:670" coordorigin="2266,399" coordsize="739,670">
              <v:shape style="position:absolute;left:2266;top:399;width:739;height:670" coordorigin="2266,399" coordsize="739,670" path="m3005,655l2266,655,2497,814,2410,1068,2636,912,2808,912,2775,814,3005,655e" filled="t" fillcolor="#7F7F7F" stroked="f">
                <v:path arrowok="t"/>
                <v:fill/>
              </v:shape>
              <v:shape style="position:absolute;left:2266;top:399;width:739;height:670" coordorigin="2266,399" coordsize="739,670" path="m2808,912l2636,912,2861,1068,2808,912e" filled="t" fillcolor="#7F7F7F" stroked="f">
                <v:path arrowok="t"/>
                <v:fill/>
              </v:shape>
              <v:shape style="position:absolute;left:2266;top:399;width:739;height:670" coordorigin="2266,399" coordsize="739,670" path="m2636,399l2549,655,2722,655,2636,399e" filled="t" fillcolor="#7F7F7F" stroked="f">
                <v:path arrowok="t"/>
                <v:fill/>
              </v:shape>
            </v:group>
            <v:group style="position:absolute;left:2225;top:339;width:739;height:670" coordorigin="2225,339" coordsize="739,670">
              <v:shape style="position:absolute;left:2225;top:339;width:739;height:670" coordorigin="2225,339" coordsize="739,670" path="m2965,595l2225,595,2456,754,2369,1008,2595,852,2768,852,2734,754,2965,595e" filled="t" fillcolor="#FFFFFF" stroked="f">
                <v:path arrowok="t"/>
                <v:fill/>
              </v:shape>
              <v:shape style="position:absolute;left:2225;top:339;width:739;height:670" coordorigin="2225,339" coordsize="739,670" path="m2768,852l2595,852,2821,1008,2768,852e" filled="t" fillcolor="#FFFFFF" stroked="f">
                <v:path arrowok="t"/>
                <v:fill/>
              </v:shape>
              <v:shape style="position:absolute;left:2225;top:339;width:739;height:670" coordorigin="2225,339" coordsize="739,670" path="m2595,339l2509,595,2681,595,2595,339e" filled="t" fillcolor="#FFFFFF" stroked="f">
                <v:path arrowok="t"/>
                <v:fill/>
              </v:shape>
            </v:group>
            <v:group style="position:absolute;left:2225;top:339;width:739;height:670" coordorigin="2225,339" coordsize="739,670">
              <v:shape style="position:absolute;left:2225;top:339;width:739;height:670" coordorigin="2225,339" coordsize="739,670" path="m2595,339l2509,595,2225,595,2456,754,2369,1008,2595,852,2821,1008,2734,754,2965,595,2681,595,2595,339xe" filled="f" stroked="t" strokeweight=".999912pt" strokecolor="#000000">
                <v:path arrowok="t"/>
              </v:shape>
            </v:group>
            <v:group style="position:absolute;left:3092;top:399;width:742;height:670" coordorigin="3092,399" coordsize="742,670">
              <v:shape style="position:absolute;left:3092;top:399;width:742;height:670" coordorigin="3092,399" coordsize="742,670" path="m3833,655l3092,655,3322,814,3236,1068,3461,912,3636,912,3603,814,3833,655e" filled="t" fillcolor="#7F7F7F" stroked="f">
                <v:path arrowok="t"/>
                <v:fill/>
              </v:shape>
              <v:shape style="position:absolute;left:3092;top:399;width:742;height:670" coordorigin="3092,399" coordsize="742,670" path="m3636,912l3461,912,3689,1068,3636,912e" filled="t" fillcolor="#7F7F7F" stroked="f">
                <v:path arrowok="t"/>
                <v:fill/>
              </v:shape>
              <v:shape style="position:absolute;left:3092;top:399;width:742;height:670" coordorigin="3092,399" coordsize="742,670" path="m3461,399l3375,655,3548,655,3461,399e" filled="t" fillcolor="#7F7F7F" stroked="f">
                <v:path arrowok="t"/>
                <v:fill/>
              </v:shape>
            </v:group>
            <v:group style="position:absolute;left:3053;top:339;width:739;height:670" coordorigin="3053,339" coordsize="739,670">
              <v:shape style="position:absolute;left:3053;top:339;width:739;height:670" coordorigin="3053,339" coordsize="739,670" path="m3793,595l3053,595,3284,754,3197,1008,3423,852,3596,852,3562,754,3793,595e" filled="t" fillcolor="#FFFFFF" stroked="f">
                <v:path arrowok="t"/>
                <v:fill/>
              </v:shape>
              <v:shape style="position:absolute;left:3053;top:339;width:739;height:670" coordorigin="3053,339" coordsize="739,670" path="m3596,852l3423,852,3649,1008,3596,852e" filled="t" fillcolor="#FFFFFF" stroked="f">
                <v:path arrowok="t"/>
                <v:fill/>
              </v:shape>
              <v:shape style="position:absolute;left:3053;top:339;width:739;height:670" coordorigin="3053,339" coordsize="739,670" path="m3423,339l3337,595,3509,595,3423,339e" filled="t" fillcolor="#FFFFFF" stroked="f">
                <v:path arrowok="t"/>
                <v:fill/>
              </v:shape>
            </v:group>
            <v:group style="position:absolute;left:3053;top:339;width:739;height:670" coordorigin="3053,339" coordsize="739,670">
              <v:shape style="position:absolute;left:3053;top:339;width:739;height:670" coordorigin="3053,339" coordsize="739,670" path="m3423,339l3337,595,3053,595,3284,754,3197,1008,3423,852,3649,1008,3562,754,3793,595,3509,595,3423,339xe" filled="f" stroked="t" strokeweight=".999912pt" strokecolor="#000000">
                <v:path arrowok="t"/>
              </v:shape>
            </v:group>
            <v:group style="position:absolute;left:3915;top:399;width:739;height:670" coordorigin="3915,399" coordsize="739,670">
              <v:shape style="position:absolute;left:3915;top:399;width:739;height:670" coordorigin="3915,399" coordsize="739,670" path="m4654,655l3915,655,4145,814,4059,1068,4284,912,4457,912,4424,814,4654,655e" filled="t" fillcolor="#7F7F7F" stroked="f">
                <v:path arrowok="t"/>
                <v:fill/>
              </v:shape>
              <v:shape style="position:absolute;left:3915;top:399;width:739;height:670" coordorigin="3915,399" coordsize="739,670" path="m4457,912l4284,912,4510,1068,4457,912e" filled="t" fillcolor="#7F7F7F" stroked="f">
                <v:path arrowok="t"/>
                <v:fill/>
              </v:shape>
              <v:shape style="position:absolute;left:3915;top:399;width:739;height:670" coordorigin="3915,399" coordsize="739,670" path="m4284,399l4198,655,4371,655,4284,399e" filled="t" fillcolor="#7F7F7F" stroked="f">
                <v:path arrowok="t"/>
                <v:fill/>
              </v:shape>
            </v:group>
            <v:group style="position:absolute;left:3874;top:339;width:739;height:670" coordorigin="3874,339" coordsize="739,670">
              <v:shape style="position:absolute;left:3874;top:339;width:739;height:670" coordorigin="3874,339" coordsize="739,670" path="m4613,595l3874,595,4104,754,4018,1008,4244,852,4419,852,4385,754,4613,595e" filled="t" fillcolor="#FFFFFF" stroked="f">
                <v:path arrowok="t"/>
                <v:fill/>
              </v:shape>
              <v:shape style="position:absolute;left:3874;top:339;width:739;height:670" coordorigin="3874,339" coordsize="739,670" path="m4419,852l4244,852,4472,1008,4419,852e" filled="t" fillcolor="#FFFFFF" stroked="f">
                <v:path arrowok="t"/>
                <v:fill/>
              </v:shape>
              <v:shape style="position:absolute;left:3874;top:339;width:739;height:670" coordorigin="3874,339" coordsize="739,670" path="m4244,339l4157,595,4330,595,4244,339e" filled="t" fillcolor="#FFFFFF" stroked="f">
                <v:path arrowok="t"/>
                <v:fill/>
              </v:shape>
            </v:group>
            <v:group style="position:absolute;left:3874;top:339;width:739;height:670" coordorigin="3874,339" coordsize="739,670">
              <v:shape style="position:absolute;left:3874;top:339;width:739;height:670" coordorigin="3874,339" coordsize="739,670" path="m4244,339l4157,595,3874,595,4104,754,4018,1008,4244,852,4472,1008,4385,754,4613,595,4330,595,4244,339xe" filled="f" stroked="t" strokeweight=".999912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I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  <w:position w:val="-1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ate</w:t>
      </w:r>
      <w:r>
        <w:rPr>
          <w:rFonts w:ascii="Comic Sans MS" w:hAnsi="Comic Sans MS" w:cs="Comic Sans MS" w:eastAsia="Comic Sans MS"/>
          <w:sz w:val="24"/>
          <w:szCs w:val="24"/>
          <w:spacing w:val="-4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is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b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k: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0" w:lineRule="exact"/>
        <w:ind w:right="317"/>
        <w:jc w:val="right"/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By: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1"/>
        </w:rPr>
        <w:t>.............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1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1"/>
        </w:rPr>
        <w:t>.........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1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1"/>
        </w:rPr>
        <w:t>.........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1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1"/>
        </w:rPr>
        <w:t>........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sectPr>
      <w:type w:val="continuous"/>
      <w:pgSz w:w="11920" w:h="16840"/>
      <w:pgMar w:top="760" w:bottom="280" w:left="4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Fiction Book Report</dc:title>
  <dcterms:created xsi:type="dcterms:W3CDTF">2020-06-19T08:04:11Z</dcterms:created>
  <dcterms:modified xsi:type="dcterms:W3CDTF">2020-06-19T08:04:11Z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2014-05-10T00:00:00Z</vt:filetime>
  </property>
  <property fmtid="{D5CDD505-2E9C-101B-9397-08002B2CF9AE}" pid="3" name="LastSaved">
    <vt:filetime>2020-06-19T00:00:00Z</vt:filetime>
  </property>
</Properties>
</file>