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822" w:lineRule="exact"/>
        <w:ind w:left="1032" w:right="-20"/>
        <w:jc w:val="left"/>
        <w:rPr>
          <w:rFonts w:ascii="Arial" w:hAnsi="Arial" w:cs="Arial" w:eastAsia="Arial"/>
          <w:sz w:val="78"/>
          <w:szCs w:val="78"/>
        </w:rPr>
      </w:pPr>
      <w:rPr/>
      <w:r>
        <w:rPr/>
        <w:pict>
          <v:group style="position:absolute;margin-left:18.128939pt;margin-top:52.123158pt;width:223.481275pt;height:99.051598pt;mso-position-horizontal-relative:page;mso-position-vertical-relative:paragraph;z-index:-225" coordorigin="363,1042" coordsize="4470,1981">
            <v:group style="position:absolute;left:846;top:1914;width:3972;height:1094" coordorigin="846,1914" coordsize="3972,1094">
              <v:shape style="position:absolute;left:846;top:1914;width:3972;height:1094" coordorigin="846,1914" coordsize="3972,1094" path="m846,3008l4817,3008,4817,1914,846,1914,846,3008e" filled="t" fillcolor="#7F7F7F" stroked="f">
                <v:path arrowok="t"/>
                <v:fill/>
              </v:shape>
            </v:group>
            <v:group style="position:absolute;left:846;top:1914;width:3972;height:1094" coordorigin="846,1914" coordsize="3972,1094">
              <v:shape style="position:absolute;left:846;top:1914;width:3972;height:1094" coordorigin="846,1914" coordsize="3972,1094" path="m846,3008l4817,3008,4817,1914,846,1914,846,3008xe" filled="f" stroked="t" strokeweight="1.49988pt" strokecolor="#7F7F7F">
                <v:path arrowok="t"/>
              </v:shape>
            </v:group>
            <v:group style="position:absolute;left:786;top:1873;width:3972;height:1097" coordorigin="786,1873" coordsize="3972,1097">
              <v:shape style="position:absolute;left:786;top:1873;width:3972;height:1097" coordorigin="786,1873" coordsize="3972,1097" path="m786,2970l4757,2970,4757,1873,786,1873,786,2970e" filled="t" fillcolor="#FFFFFF" stroked="f">
                <v:path arrowok="t"/>
                <v:fill/>
              </v:shape>
            </v:group>
            <v:group style="position:absolute;left:786;top:1873;width:3972;height:1094" coordorigin="786,1873" coordsize="3972,1094">
              <v:shape style="position:absolute;left:786;top:1873;width:3972;height:1094" coordorigin="786,1873" coordsize="3972,1094" path="m786,2968l4757,2968,4757,1873,786,1873,786,2968xe" filled="f" stroked="t" strokeweight="1.49988pt" strokecolor="#000000">
                <v:path arrowok="t"/>
              </v:shape>
            </v:group>
            <v:group style="position:absolute;left:416;top:1117;width:4096;height:1169" coordorigin="416,1117" coordsize="4096,1169">
              <v:shape style="position:absolute;left:416;top:1117;width:4096;height:1169" coordorigin="416,1117" coordsize="4096,1169" path="m416,2286l4512,2286,4512,1117,416,1117,416,2286e" filled="t" fillcolor="#7F7F7F" stroked="f">
                <v:path arrowok="t"/>
                <v:fill/>
              </v:shape>
            </v:group>
            <v:group style="position:absolute;left:416;top:1117;width:4096;height:1169" coordorigin="416,1117" coordsize="4096,1169">
              <v:shape style="position:absolute;left:416;top:1117;width:4096;height:1169" coordorigin="416,1117" coordsize="4096,1169" path="m416,2286l4512,2286,4512,1117,416,1117,416,2286xe" filled="f" stroked="t" strokeweight="1.49988pt" strokecolor="#7F7F7F">
                <v:path arrowok="t"/>
              </v:shape>
            </v:group>
            <v:group style="position:absolute;left:378;top:1057;width:4094;height:1169" coordorigin="378,1057" coordsize="4094,1169">
              <v:shape style="position:absolute;left:378;top:1057;width:4094;height:1169" coordorigin="378,1057" coordsize="4094,1169" path="m378,2226l4472,2226,4472,1057,378,1057,378,2226e" filled="t" fillcolor="#FFFFFF" stroked="f">
                <v:path arrowok="t"/>
                <v:fill/>
              </v:shape>
            </v:group>
            <v:group style="position:absolute;left:378;top:1057;width:4094;height:1169" coordorigin="378,1057" coordsize="4094,1169">
              <v:shape style="position:absolute;left:378;top:1057;width:4094;height:1169" coordorigin="378,1057" coordsize="4094,1169" path="m378,2226l4472,2226,4472,1057,378,1057,378,2226xe" filled="f" stroked="t" strokeweight="1.4998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78"/>
          <w:szCs w:val="78"/>
          <w:spacing w:val="2"/>
          <w:w w:val="102"/>
        </w:rPr>
        <w:t>B</w:t>
      </w:r>
      <w:r>
        <w:rPr>
          <w:rFonts w:ascii="Arial" w:hAnsi="Arial" w:cs="Arial" w:eastAsia="Arial"/>
          <w:sz w:val="78"/>
          <w:szCs w:val="78"/>
          <w:spacing w:val="1"/>
          <w:w w:val="157"/>
        </w:rPr>
        <w:t>i</w:t>
      </w:r>
      <w:r>
        <w:rPr>
          <w:rFonts w:ascii="Arial" w:hAnsi="Arial" w:cs="Arial" w:eastAsia="Arial"/>
          <w:sz w:val="78"/>
          <w:szCs w:val="78"/>
          <w:spacing w:val="2"/>
          <w:w w:val="102"/>
        </w:rPr>
        <w:t>o</w:t>
      </w:r>
      <w:r>
        <w:rPr>
          <w:rFonts w:ascii="Arial" w:hAnsi="Arial" w:cs="Arial" w:eastAsia="Arial"/>
          <w:sz w:val="78"/>
          <w:szCs w:val="78"/>
          <w:spacing w:val="0"/>
          <w:w w:val="110"/>
        </w:rPr>
        <w:t>g</w:t>
      </w:r>
      <w:r>
        <w:rPr>
          <w:rFonts w:ascii="Arial" w:hAnsi="Arial" w:cs="Arial" w:eastAsia="Arial"/>
          <w:sz w:val="78"/>
          <w:szCs w:val="78"/>
          <w:spacing w:val="3"/>
          <w:w w:val="160"/>
        </w:rPr>
        <w:t>r</w:t>
      </w:r>
      <w:r>
        <w:rPr>
          <w:rFonts w:ascii="Arial" w:hAnsi="Arial" w:cs="Arial" w:eastAsia="Arial"/>
          <w:sz w:val="78"/>
          <w:szCs w:val="78"/>
          <w:spacing w:val="2"/>
          <w:w w:val="115"/>
        </w:rPr>
        <w:t>a</w:t>
      </w:r>
      <w:r>
        <w:rPr>
          <w:rFonts w:ascii="Arial" w:hAnsi="Arial" w:cs="Arial" w:eastAsia="Arial"/>
          <w:sz w:val="78"/>
          <w:szCs w:val="78"/>
          <w:spacing w:val="2"/>
          <w:w w:val="110"/>
        </w:rPr>
        <w:t>p</w:t>
      </w:r>
      <w:r>
        <w:rPr>
          <w:rFonts w:ascii="Arial" w:hAnsi="Arial" w:cs="Arial" w:eastAsia="Arial"/>
          <w:sz w:val="78"/>
          <w:szCs w:val="78"/>
          <w:spacing w:val="2"/>
          <w:w w:val="121"/>
        </w:rPr>
        <w:t>h</w:t>
      </w:r>
      <w:r>
        <w:rPr>
          <w:rFonts w:ascii="Arial" w:hAnsi="Arial" w:cs="Arial" w:eastAsia="Arial"/>
          <w:sz w:val="78"/>
          <w:szCs w:val="78"/>
          <w:spacing w:val="0"/>
          <w:w w:val="131"/>
        </w:rPr>
        <w:t>y</w:t>
      </w:r>
      <w:r>
        <w:rPr>
          <w:rFonts w:ascii="Arial" w:hAnsi="Arial" w:cs="Arial" w:eastAsia="Arial"/>
          <w:sz w:val="78"/>
          <w:szCs w:val="78"/>
          <w:spacing w:val="19"/>
          <w:w w:val="100"/>
        </w:rPr>
        <w:t> </w:t>
      </w:r>
      <w:r>
        <w:rPr>
          <w:rFonts w:ascii="Arial" w:hAnsi="Arial" w:cs="Arial" w:eastAsia="Arial"/>
          <w:sz w:val="78"/>
          <w:szCs w:val="78"/>
          <w:spacing w:val="2"/>
          <w:w w:val="108"/>
        </w:rPr>
        <w:t>B</w:t>
      </w:r>
      <w:r>
        <w:rPr>
          <w:rFonts w:ascii="Arial" w:hAnsi="Arial" w:cs="Arial" w:eastAsia="Arial"/>
          <w:sz w:val="78"/>
          <w:szCs w:val="78"/>
          <w:spacing w:val="2"/>
          <w:w w:val="108"/>
        </w:rPr>
        <w:t>o</w:t>
      </w:r>
      <w:r>
        <w:rPr>
          <w:rFonts w:ascii="Arial" w:hAnsi="Arial" w:cs="Arial" w:eastAsia="Arial"/>
          <w:sz w:val="78"/>
          <w:szCs w:val="78"/>
          <w:spacing w:val="1"/>
          <w:w w:val="108"/>
        </w:rPr>
        <w:t>o</w:t>
      </w:r>
      <w:r>
        <w:rPr>
          <w:rFonts w:ascii="Arial" w:hAnsi="Arial" w:cs="Arial" w:eastAsia="Arial"/>
          <w:sz w:val="78"/>
          <w:szCs w:val="78"/>
          <w:spacing w:val="0"/>
          <w:w w:val="108"/>
        </w:rPr>
        <w:t>k</w:t>
      </w:r>
      <w:r>
        <w:rPr>
          <w:rFonts w:ascii="Arial" w:hAnsi="Arial" w:cs="Arial" w:eastAsia="Arial"/>
          <w:sz w:val="78"/>
          <w:szCs w:val="78"/>
          <w:spacing w:val="14"/>
          <w:w w:val="108"/>
        </w:rPr>
        <w:t> </w:t>
      </w:r>
      <w:r>
        <w:rPr>
          <w:rFonts w:ascii="Arial" w:hAnsi="Arial" w:cs="Arial" w:eastAsia="Arial"/>
          <w:sz w:val="78"/>
          <w:szCs w:val="78"/>
          <w:spacing w:val="1"/>
          <w:w w:val="110"/>
        </w:rPr>
        <w:t>R</w:t>
      </w:r>
      <w:r>
        <w:rPr>
          <w:rFonts w:ascii="Arial" w:hAnsi="Arial" w:cs="Arial" w:eastAsia="Arial"/>
          <w:sz w:val="78"/>
          <w:szCs w:val="78"/>
          <w:spacing w:val="2"/>
          <w:w w:val="100"/>
        </w:rPr>
        <w:t>e</w:t>
      </w:r>
      <w:r>
        <w:rPr>
          <w:rFonts w:ascii="Arial" w:hAnsi="Arial" w:cs="Arial" w:eastAsia="Arial"/>
          <w:sz w:val="78"/>
          <w:szCs w:val="78"/>
          <w:spacing w:val="3"/>
          <w:w w:val="110"/>
        </w:rPr>
        <w:t>p</w:t>
      </w:r>
      <w:r>
        <w:rPr>
          <w:rFonts w:ascii="Arial" w:hAnsi="Arial" w:cs="Arial" w:eastAsia="Arial"/>
          <w:sz w:val="78"/>
          <w:szCs w:val="78"/>
          <w:spacing w:val="1"/>
          <w:w w:val="102"/>
        </w:rPr>
        <w:t>o</w:t>
      </w:r>
      <w:r>
        <w:rPr>
          <w:rFonts w:ascii="Arial" w:hAnsi="Arial" w:cs="Arial" w:eastAsia="Arial"/>
          <w:sz w:val="78"/>
          <w:szCs w:val="78"/>
          <w:spacing w:val="3"/>
          <w:w w:val="160"/>
        </w:rPr>
        <w:t>r</w:t>
      </w:r>
      <w:r>
        <w:rPr>
          <w:rFonts w:ascii="Arial" w:hAnsi="Arial" w:cs="Arial" w:eastAsia="Arial"/>
          <w:sz w:val="78"/>
          <w:szCs w:val="78"/>
          <w:spacing w:val="0"/>
          <w:w w:val="168"/>
        </w:rPr>
        <w:t>t</w:t>
      </w:r>
      <w:r>
        <w:rPr>
          <w:rFonts w:ascii="Arial" w:hAnsi="Arial" w:cs="Arial" w:eastAsia="Arial"/>
          <w:sz w:val="78"/>
          <w:szCs w:val="7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420"/>
        </w:sectPr>
      </w:pPr>
      <w:rPr/>
    </w:p>
    <w:p>
      <w:pPr>
        <w:spacing w:before="0" w:after="0" w:line="300" w:lineRule="exact"/>
        <w:ind w:left="156" w:right="-76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0" w:after="0" w:line="300" w:lineRule="exact"/>
        <w:ind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br w:type="column"/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-1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k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ab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ut?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420"/>
          <w:cols w:num="2" w:equalWidth="0">
            <w:col w:w="768" w:space="4111"/>
            <w:col w:w="624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420"/>
        </w:sectPr>
      </w:pPr>
      <w:rPr/>
    </w:p>
    <w:p>
      <w:pPr>
        <w:spacing w:before="33" w:after="0" w:line="240" w:lineRule="auto"/>
        <w:ind w:left="564"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A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ut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auto"/>
        <w:ind w:left="1149" w:right="-80"/>
        <w:jc w:val="left"/>
        <w:rPr>
          <w:rFonts w:ascii="Bradley Hand ITC" w:hAnsi="Bradley Hand ITC" w:cs="Bradley Hand ITC" w:eastAsia="Bradley Hand ITC"/>
          <w:sz w:val="32"/>
          <w:szCs w:val="3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.038891pt;margin-top:-8.311910pt;width:48.508881pt;height:71.99397pt;mso-position-horizontal-relative:page;mso-position-vertical-relative:paragraph;z-index:-210" type="#_x0000_t202" filled="f" stroked="f">
            <v:textbox inset="0,0,0,0">
              <w:txbxContent>
                <w:p>
                  <w:pPr>
                    <w:spacing w:before="0" w:after="0" w:line="135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1"/>
                      <w:position w:val="4"/>
                    </w:rPr>
                    <w:t>3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I</w:t>
      </w:r>
      <w:r>
        <w:rPr>
          <w:rFonts w:ascii="Bradley Hand ITC" w:hAnsi="Bradley Hand ITC" w:cs="Bradley Hand ITC" w:eastAsia="Bradley Hand ITC"/>
          <w:sz w:val="32"/>
          <w:szCs w:val="32"/>
          <w:spacing w:val="3"/>
          <w:w w:val="100"/>
        </w:rPr>
        <w:t>n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t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e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r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e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s</w:t>
      </w:r>
      <w:r>
        <w:rPr>
          <w:rFonts w:ascii="Bradley Hand ITC" w:hAnsi="Bradley Hand ITC" w:cs="Bradley Hand ITC" w:eastAsia="Bradley Hand ITC"/>
          <w:sz w:val="32"/>
          <w:szCs w:val="32"/>
          <w:spacing w:val="2"/>
          <w:w w:val="100"/>
        </w:rPr>
        <w:t>t</w:t>
      </w:r>
      <w:r>
        <w:rPr>
          <w:rFonts w:ascii="Bradley Hand ITC" w:hAnsi="Bradley Hand ITC" w:cs="Bradley Hand ITC" w:eastAsia="Bradley Hand ITC"/>
          <w:sz w:val="32"/>
          <w:szCs w:val="32"/>
          <w:spacing w:val="-1"/>
          <w:w w:val="100"/>
        </w:rPr>
        <w:t>i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n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g</w:t>
      </w:r>
      <w:r>
        <w:rPr>
          <w:rFonts w:ascii="Bradley Hand ITC" w:hAnsi="Bradley Hand ITC" w:cs="Bradley Hand ITC" w:eastAsia="Bradley Hand ITC"/>
          <w:sz w:val="32"/>
          <w:szCs w:val="32"/>
          <w:spacing w:val="-12"/>
          <w:w w:val="100"/>
        </w:rPr>
        <w:t> 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f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a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c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ts</w:t>
      </w:r>
      <w:r>
        <w:rPr>
          <w:rFonts w:ascii="Bradley Hand ITC" w:hAnsi="Bradley Hand ITC" w:cs="Bradley Hand ITC" w:eastAsia="Bradley Hand ITC"/>
          <w:sz w:val="32"/>
          <w:szCs w:val="32"/>
          <w:spacing w:val="-7"/>
          <w:w w:val="100"/>
        </w:rPr>
        <w:t> 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I</w:t>
      </w:r>
      <w:r>
        <w:rPr>
          <w:rFonts w:ascii="Bradley Hand ITC" w:hAnsi="Bradley Hand ITC" w:cs="Bradley Hand ITC" w:eastAsia="Bradley Hand ITC"/>
          <w:sz w:val="32"/>
          <w:szCs w:val="32"/>
          <w:spacing w:val="2"/>
          <w:w w:val="100"/>
        </w:rPr>
        <w:t> </w:t>
      </w:r>
      <w:r>
        <w:rPr>
          <w:rFonts w:ascii="Bradley Hand ITC" w:hAnsi="Bradley Hand ITC" w:cs="Bradley Hand ITC" w:eastAsia="Bradley Hand ITC"/>
          <w:sz w:val="32"/>
          <w:szCs w:val="32"/>
          <w:spacing w:val="-1"/>
          <w:w w:val="100"/>
        </w:rPr>
        <w:t>l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e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a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r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n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e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d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 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a</w:t>
      </w:r>
      <w:r>
        <w:rPr>
          <w:rFonts w:ascii="Bradley Hand ITC" w:hAnsi="Bradley Hand ITC" w:cs="Bradley Hand ITC" w:eastAsia="Bradley Hand ITC"/>
          <w:sz w:val="32"/>
          <w:szCs w:val="32"/>
          <w:spacing w:val="3"/>
          <w:w w:val="100"/>
        </w:rPr>
        <w:t>b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o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u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t</w:t>
      </w:r>
      <w:r>
        <w:rPr>
          <w:rFonts w:ascii="Bradley Hand ITC" w:hAnsi="Bradley Hand ITC" w:cs="Bradley Hand ITC" w:eastAsia="Bradley Hand ITC"/>
          <w:sz w:val="32"/>
          <w:szCs w:val="32"/>
          <w:spacing w:val="-5"/>
          <w:w w:val="100"/>
        </w:rPr>
        <w:t> 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t</w:t>
      </w:r>
      <w:r>
        <w:rPr>
          <w:rFonts w:ascii="Bradley Hand ITC" w:hAnsi="Bradley Hand ITC" w:cs="Bradley Hand ITC" w:eastAsia="Bradley Hand ITC"/>
          <w:sz w:val="32"/>
          <w:szCs w:val="32"/>
          <w:spacing w:val="2"/>
          <w:w w:val="100"/>
        </w:rPr>
        <w:t>h</w:t>
      </w:r>
      <w:r>
        <w:rPr>
          <w:rFonts w:ascii="Bradley Hand ITC" w:hAnsi="Bradley Hand ITC" w:cs="Bradley Hand ITC" w:eastAsia="Bradley Hand ITC"/>
          <w:sz w:val="32"/>
          <w:szCs w:val="32"/>
          <w:spacing w:val="-1"/>
          <w:w w:val="100"/>
        </w:rPr>
        <w:t>i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s</w:t>
      </w:r>
      <w:r>
        <w:rPr>
          <w:rFonts w:ascii="Bradley Hand ITC" w:hAnsi="Bradley Hand ITC" w:cs="Bradley Hand ITC" w:eastAsia="Bradley Hand ITC"/>
          <w:sz w:val="32"/>
          <w:szCs w:val="32"/>
          <w:spacing w:val="-5"/>
          <w:w w:val="100"/>
        </w:rPr>
        <w:t> 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p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e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r</w:t>
      </w:r>
      <w:r>
        <w:rPr>
          <w:rFonts w:ascii="Bradley Hand ITC" w:hAnsi="Bradley Hand ITC" w:cs="Bradley Hand ITC" w:eastAsia="Bradley Hand ITC"/>
          <w:sz w:val="32"/>
          <w:szCs w:val="32"/>
          <w:spacing w:val="1"/>
          <w:w w:val="100"/>
        </w:rPr>
        <w:t>s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o</w:t>
      </w:r>
      <w:r>
        <w:rPr>
          <w:rFonts w:ascii="Bradley Hand ITC" w:hAnsi="Bradley Hand ITC" w:cs="Bradley Hand ITC" w:eastAsia="Bradley Hand ITC"/>
          <w:sz w:val="32"/>
          <w:szCs w:val="32"/>
          <w:spacing w:val="4"/>
          <w:w w:val="100"/>
        </w:rPr>
        <w:t>n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  <w:t>:</w:t>
      </w:r>
      <w:r>
        <w:rPr>
          <w:rFonts w:ascii="Bradley Hand ITC" w:hAnsi="Bradley Hand ITC" w:cs="Bradley Hand ITC" w:eastAsia="Bradley Hand ITC"/>
          <w:sz w:val="32"/>
          <w:szCs w:val="32"/>
          <w:spacing w:val="0"/>
          <w:w w:val="100"/>
        </w:rPr>
      </w:r>
    </w:p>
    <w:p>
      <w:pPr>
        <w:spacing w:before="0" w:after="0" w:line="320" w:lineRule="exact"/>
        <w:ind w:right="-20"/>
        <w:jc w:val="left"/>
        <w:tabs>
          <w:tab w:pos="582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br w:type="column"/>
      </w:r>
      <w:r>
        <w:rPr>
          <w:rFonts w:ascii="Comic Sans MS" w:hAnsi="Comic Sans MS" w:cs="Comic Sans MS" w:eastAsia="Comic Sans MS"/>
          <w:sz w:val="24"/>
          <w:szCs w:val="24"/>
          <w:w w:val="99"/>
          <w:position w:val="1"/>
        </w:rPr>
        <w:t>Bi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99"/>
          <w:position w:val="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1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1"/>
        </w:rPr>
        <w:t>at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1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49" w:after="0" w:line="240" w:lineRule="auto"/>
        <w:ind w:right="-20"/>
        <w:jc w:val="left"/>
        <w:tabs>
          <w:tab w:pos="582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w w:val="99"/>
        </w:rPr>
        <w:t>P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99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</w:rPr>
        <w:t>ace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</w:rPr>
        <w:t>bi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99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4982" w:right="395" w:firstLine="-12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#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08" w:lineRule="exact"/>
        <w:ind w:left="1006" w:right="-20"/>
        <w:jc w:val="left"/>
        <w:rPr>
          <w:rFonts w:ascii="Monotype Corsiva" w:hAnsi="Monotype Corsiva" w:cs="Monotype Corsiva" w:eastAsia="Monotype Corsiva"/>
          <w:sz w:val="42"/>
          <w:szCs w:val="42"/>
        </w:rPr>
      </w:pPr>
      <w:rPr/>
      <w:r>
        <w:rPr>
          <w:rFonts w:ascii="Monotype Corsiva" w:hAnsi="Monotype Corsiva" w:cs="Monotype Corsiva" w:eastAsia="Monotype Corsiva"/>
          <w:sz w:val="42"/>
          <w:szCs w:val="42"/>
          <w:spacing w:val="1"/>
          <w:w w:val="100"/>
          <w:i/>
          <w:position w:val="-6"/>
        </w:rPr>
        <w:t>M</w:t>
      </w:r>
      <w:r>
        <w:rPr>
          <w:rFonts w:ascii="Monotype Corsiva" w:hAnsi="Monotype Corsiva" w:cs="Monotype Corsiva" w:eastAsia="Monotype Corsiva"/>
          <w:sz w:val="42"/>
          <w:szCs w:val="42"/>
          <w:spacing w:val="-1"/>
          <w:w w:val="100"/>
          <w:i/>
          <w:position w:val="-6"/>
        </w:rPr>
        <w:t>a</w:t>
      </w:r>
      <w:r>
        <w:rPr>
          <w:rFonts w:ascii="Monotype Corsiva" w:hAnsi="Monotype Corsiva" w:cs="Monotype Corsiva" w:eastAsia="Monotype Corsiva"/>
          <w:sz w:val="42"/>
          <w:szCs w:val="42"/>
          <w:spacing w:val="1"/>
          <w:w w:val="100"/>
          <w:i/>
          <w:position w:val="-6"/>
        </w:rPr>
        <w:t>i</w:t>
      </w:r>
      <w:r>
        <w:rPr>
          <w:rFonts w:ascii="Monotype Corsiva" w:hAnsi="Monotype Corsiva" w:cs="Monotype Corsiva" w:eastAsia="Monotype Corsiva"/>
          <w:sz w:val="42"/>
          <w:szCs w:val="42"/>
          <w:spacing w:val="0"/>
          <w:w w:val="100"/>
          <w:i/>
          <w:position w:val="-6"/>
        </w:rPr>
        <w:t>n</w:t>
      </w:r>
      <w:r>
        <w:rPr>
          <w:rFonts w:ascii="Monotype Corsiva" w:hAnsi="Monotype Corsiva" w:cs="Monotype Corsiva" w:eastAsia="Monotype Corsiva"/>
          <w:sz w:val="42"/>
          <w:szCs w:val="42"/>
          <w:spacing w:val="-10"/>
          <w:w w:val="100"/>
          <w:i/>
          <w:position w:val="-6"/>
        </w:rPr>
        <w:t> </w:t>
      </w:r>
      <w:r>
        <w:rPr>
          <w:rFonts w:ascii="Monotype Corsiva" w:hAnsi="Monotype Corsiva" w:cs="Monotype Corsiva" w:eastAsia="Monotype Corsiva"/>
          <w:sz w:val="42"/>
          <w:szCs w:val="42"/>
          <w:spacing w:val="2"/>
          <w:w w:val="100"/>
          <w:i/>
          <w:position w:val="-6"/>
        </w:rPr>
        <w:t>A</w:t>
      </w:r>
      <w:r>
        <w:rPr>
          <w:rFonts w:ascii="Monotype Corsiva" w:hAnsi="Monotype Corsiva" w:cs="Monotype Corsiva" w:eastAsia="Monotype Corsiva"/>
          <w:sz w:val="42"/>
          <w:szCs w:val="42"/>
          <w:spacing w:val="2"/>
          <w:w w:val="100"/>
          <w:i/>
          <w:position w:val="-6"/>
        </w:rPr>
        <w:t>c</w:t>
      </w:r>
      <w:r>
        <w:rPr>
          <w:rFonts w:ascii="Monotype Corsiva" w:hAnsi="Monotype Corsiva" w:cs="Monotype Corsiva" w:eastAsia="Monotype Corsiva"/>
          <w:sz w:val="42"/>
          <w:szCs w:val="42"/>
          <w:spacing w:val="-1"/>
          <w:w w:val="100"/>
          <w:i/>
          <w:position w:val="-6"/>
        </w:rPr>
        <w:t>c</w:t>
      </w:r>
      <w:r>
        <w:rPr>
          <w:rFonts w:ascii="Monotype Corsiva" w:hAnsi="Monotype Corsiva" w:cs="Monotype Corsiva" w:eastAsia="Monotype Corsiva"/>
          <w:sz w:val="42"/>
          <w:szCs w:val="42"/>
          <w:spacing w:val="1"/>
          <w:w w:val="100"/>
          <w:i/>
          <w:position w:val="-6"/>
        </w:rPr>
        <w:t>o</w:t>
      </w:r>
      <w:r>
        <w:rPr>
          <w:rFonts w:ascii="Monotype Corsiva" w:hAnsi="Monotype Corsiva" w:cs="Monotype Corsiva" w:eastAsia="Monotype Corsiva"/>
          <w:sz w:val="42"/>
          <w:szCs w:val="42"/>
          <w:spacing w:val="2"/>
          <w:w w:val="100"/>
          <w:i/>
          <w:position w:val="-6"/>
        </w:rPr>
        <w:t>m</w:t>
      </w:r>
      <w:r>
        <w:rPr>
          <w:rFonts w:ascii="Monotype Corsiva" w:hAnsi="Monotype Corsiva" w:cs="Monotype Corsiva" w:eastAsia="Monotype Corsiva"/>
          <w:sz w:val="42"/>
          <w:szCs w:val="42"/>
          <w:spacing w:val="1"/>
          <w:w w:val="100"/>
          <w:i/>
          <w:position w:val="-6"/>
        </w:rPr>
        <w:t>p</w:t>
      </w:r>
      <w:r>
        <w:rPr>
          <w:rFonts w:ascii="Monotype Corsiva" w:hAnsi="Monotype Corsiva" w:cs="Monotype Corsiva" w:eastAsia="Monotype Corsiva"/>
          <w:sz w:val="42"/>
          <w:szCs w:val="42"/>
          <w:spacing w:val="1"/>
          <w:w w:val="100"/>
          <w:i/>
          <w:position w:val="-6"/>
        </w:rPr>
        <w:t>l</w:t>
      </w:r>
      <w:r>
        <w:rPr>
          <w:rFonts w:ascii="Monotype Corsiva" w:hAnsi="Monotype Corsiva" w:cs="Monotype Corsiva" w:eastAsia="Monotype Corsiva"/>
          <w:sz w:val="42"/>
          <w:szCs w:val="42"/>
          <w:spacing w:val="1"/>
          <w:w w:val="100"/>
          <w:i/>
          <w:position w:val="-6"/>
        </w:rPr>
        <w:t>i</w:t>
      </w:r>
      <w:r>
        <w:rPr>
          <w:rFonts w:ascii="Monotype Corsiva" w:hAnsi="Monotype Corsiva" w:cs="Monotype Corsiva" w:eastAsia="Monotype Corsiva"/>
          <w:sz w:val="42"/>
          <w:szCs w:val="42"/>
          <w:spacing w:val="1"/>
          <w:w w:val="100"/>
          <w:i/>
          <w:position w:val="-6"/>
        </w:rPr>
        <w:t>s</w:t>
      </w:r>
      <w:r>
        <w:rPr>
          <w:rFonts w:ascii="Monotype Corsiva" w:hAnsi="Monotype Corsiva" w:cs="Monotype Corsiva" w:eastAsia="Monotype Corsiva"/>
          <w:sz w:val="42"/>
          <w:szCs w:val="42"/>
          <w:spacing w:val="1"/>
          <w:w w:val="100"/>
          <w:i/>
          <w:position w:val="-6"/>
        </w:rPr>
        <w:t>h</w:t>
      </w:r>
      <w:r>
        <w:rPr>
          <w:rFonts w:ascii="Monotype Corsiva" w:hAnsi="Monotype Corsiva" w:cs="Monotype Corsiva" w:eastAsia="Monotype Corsiva"/>
          <w:sz w:val="42"/>
          <w:szCs w:val="42"/>
          <w:spacing w:val="2"/>
          <w:w w:val="100"/>
          <w:i/>
          <w:position w:val="-6"/>
        </w:rPr>
        <w:t>m</w:t>
      </w:r>
      <w:r>
        <w:rPr>
          <w:rFonts w:ascii="Monotype Corsiva" w:hAnsi="Monotype Corsiva" w:cs="Monotype Corsiva" w:eastAsia="Monotype Corsiva"/>
          <w:sz w:val="42"/>
          <w:szCs w:val="42"/>
          <w:spacing w:val="-1"/>
          <w:w w:val="100"/>
          <w:i/>
          <w:position w:val="-6"/>
        </w:rPr>
        <w:t>e</w:t>
      </w:r>
      <w:r>
        <w:rPr>
          <w:rFonts w:ascii="Monotype Corsiva" w:hAnsi="Monotype Corsiva" w:cs="Monotype Corsiva" w:eastAsia="Monotype Corsiva"/>
          <w:sz w:val="42"/>
          <w:szCs w:val="42"/>
          <w:spacing w:val="-1"/>
          <w:w w:val="100"/>
          <w:i/>
          <w:position w:val="-6"/>
        </w:rPr>
        <w:t>n</w:t>
      </w:r>
      <w:r>
        <w:rPr>
          <w:rFonts w:ascii="Monotype Corsiva" w:hAnsi="Monotype Corsiva" w:cs="Monotype Corsiva" w:eastAsia="Monotype Corsiva"/>
          <w:sz w:val="42"/>
          <w:szCs w:val="42"/>
          <w:spacing w:val="1"/>
          <w:w w:val="100"/>
          <w:i/>
          <w:position w:val="-6"/>
        </w:rPr>
        <w:t>t</w:t>
      </w:r>
      <w:r>
        <w:rPr>
          <w:rFonts w:ascii="Monotype Corsiva" w:hAnsi="Monotype Corsiva" w:cs="Monotype Corsiva" w:eastAsia="Monotype Corsiva"/>
          <w:sz w:val="42"/>
          <w:szCs w:val="42"/>
          <w:spacing w:val="0"/>
          <w:w w:val="100"/>
          <w:i/>
          <w:position w:val="-6"/>
        </w:rPr>
        <w:t>s</w:t>
      </w:r>
      <w:r>
        <w:rPr>
          <w:rFonts w:ascii="Monotype Corsiva" w:hAnsi="Monotype Corsiva" w:cs="Monotype Corsiva" w:eastAsia="Monotype Corsiva"/>
          <w:sz w:val="42"/>
          <w:szCs w:val="4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420"/>
          <w:cols w:num="2" w:equalWidth="0">
            <w:col w:w="4604" w:space="274"/>
            <w:col w:w="6242"/>
          </w:cols>
        </w:sectPr>
      </w:pPr>
      <w:rPr/>
    </w:p>
    <w:p>
      <w:pPr>
        <w:spacing w:before="0" w:after="0" w:line="240" w:lineRule="exact"/>
        <w:ind w:left="130"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4.12846pt;margin-top:20.617287pt;width:268.118274pt;height:79.973878pt;mso-position-horizontal-relative:page;mso-position-vertical-relative:paragraph;z-index:-217" coordorigin="483,412" coordsize="5362,1599">
            <v:group style="position:absolute;left:558;top:466;width:5272;height:1531" coordorigin="558,466" coordsize="5272,1531">
              <v:shape style="position:absolute;left:558;top:466;width:5272;height:1531" coordorigin="558,466" coordsize="5272,1531" path="m812,466l745,475,685,501,633,540,593,592,567,653,558,721,558,1742,559,1765,574,1831,605,1889,649,1937,704,1972,767,1993,5573,1997,5596,1996,5662,1981,5721,1950,5769,1906,5805,1852,5826,1789,5830,723,5829,699,5814,634,5784,576,5740,527,5685,492,5622,470,812,466e" filled="t" fillcolor="#7F7F7F" stroked="f">
                <v:path arrowok="t"/>
                <v:fill/>
              </v:shape>
            </v:group>
            <v:group style="position:absolute;left:558;top:466;width:5272;height:1531" coordorigin="558,466" coordsize="5272,1531">
              <v:shape style="position:absolute;left:558;top:466;width:5272;height:1531" coordorigin="558,466" coordsize="5272,1531" path="m812,466l745,475,685,501,633,540,593,592,567,653,558,721,558,1742,559,1765,574,1831,605,1889,649,1937,704,1972,767,1993,5573,1997,5596,1996,5662,1981,5721,1950,5769,1906,5805,1852,5826,1789,5830,723,5829,699,5814,634,5784,576,5740,527,5685,492,5622,470,812,466xe" filled="f" stroked="t" strokeweight="1.49988pt" strokecolor="#7F7F7F">
                <v:path arrowok="t"/>
              </v:shape>
            </v:group>
            <v:group style="position:absolute;left:498;top:427;width:5272;height:1529" coordorigin="498,427" coordsize="5272,1529">
              <v:shape style="position:absolute;left:498;top:427;width:5272;height:1529" coordorigin="498,427" coordsize="5272,1529" path="m752,427l685,436,624,462,572,502,532,553,507,614,498,1702,499,1725,514,1791,545,1849,589,1897,644,1932,707,1952,5513,1956,5536,1955,5602,1940,5661,1910,5709,1867,5745,1812,5766,1749,5770,682,5769,658,5754,593,5723,535,5679,487,5624,452,5561,432,752,427e" filled="t" fillcolor="#FFFFFF" stroked="f">
                <v:path arrowok="t"/>
                <v:fill/>
              </v:shape>
            </v:group>
            <v:group style="position:absolute;left:498;top:427;width:5272;height:1529" coordorigin="498,427" coordsize="5272,1529">
              <v:shape style="position:absolute;left:498;top:427;width:5272;height:1529" coordorigin="498,427" coordsize="5272,1529" path="m752,427l685,436,624,462,572,502,532,553,507,614,498,1702,499,1725,514,1791,545,1849,589,1897,644,1932,707,1952,5513,1956,5536,1955,5602,1940,5661,1910,5709,1867,5745,1812,5766,1749,5770,682,5769,658,5754,593,5723,535,5679,487,5624,452,5561,432,752,427xe" filled="f" stroked="t" strokeweight="1.49988pt" strokecolor="#000000">
                <v:path arrowok="t"/>
              </v:shape>
            </v:group>
            <v:group style="position:absolute;left:723;top:1321;width:4667;height:2" coordorigin="723,1321" coordsize="4667,2">
              <v:shape style="position:absolute;left:723;top:1321;width:4667;height:2" coordorigin="723,1321" coordsize="4667,0" path="m723,1321l5390,1321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-9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to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ite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acts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in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y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ur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!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1" w:lineRule="exact"/>
        <w:ind w:left="343" w:right="-20"/>
        <w:jc w:val="left"/>
        <w:tabs>
          <w:tab w:pos="502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>
          <w:rFonts w:ascii="Comic Sans MS" w:hAnsi="Comic Sans MS" w:cs="Comic Sans MS" w:eastAsia="Comic Sans MS"/>
          <w:sz w:val="22"/>
          <w:szCs w:val="22"/>
          <w:spacing w:val="-1"/>
          <w:position w:val="-1"/>
        </w:rPr>
        <w:t>1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99"/>
          <w:position w:val="-1"/>
        </w:rPr>
        <w:t>.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343" w:right="-20"/>
        <w:jc w:val="left"/>
        <w:tabs>
          <w:tab w:pos="3500" w:val="left"/>
          <w:tab w:pos="506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1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420"/>
        </w:sectPr>
      </w:pPr>
      <w:rPr/>
    </w:p>
    <w:p>
      <w:pPr>
        <w:spacing w:before="0" w:after="0" w:line="364" w:lineRule="exact"/>
        <w:ind w:left="343" w:right="-79"/>
        <w:jc w:val="left"/>
        <w:tabs>
          <w:tab w:pos="506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/>
        <w:pict>
          <v:group style="position:absolute;margin-left:254.269257pt;margin-top:-295.141754pt;width:324.273473pt;height:295.594673pt;mso-position-horizontal-relative:page;mso-position-vertical-relative:paragraph;z-index:-219" coordorigin="5085,-5903" coordsize="6485,5912">
            <v:group style="position:absolute;left:5160;top:-5849;width:6278;height:2556" coordorigin="5160,-5849" coordsize="6278,2556">
              <v:shape style="position:absolute;left:5160;top:-5849;width:6278;height:2556" coordorigin="5160,-5849" coordsize="6278,2556" path="m11438,-5849l5160,-5849,5160,-3294,10654,-3294,11438,-3613,11438,-5849e" filled="t" fillcolor="#7F7F7F" stroked="f">
                <v:path arrowok="t"/>
                <v:fill/>
              </v:shape>
            </v:group>
            <v:group style="position:absolute;left:5160;top:-5849;width:6278;height:2556" coordorigin="5160,-5849" coordsize="6278,2556">
              <v:shape style="position:absolute;left:5160;top:-5849;width:6278;height:2556" coordorigin="5160,-5849" coordsize="6278,2556" path="m5160,-5849l5160,-3294,10654,-3294,11438,-3613,11438,-5849,5160,-5849xe" filled="f" stroked="t" strokeweight="1.49988pt" strokecolor="#7F7F7F">
                <v:path arrowok="t"/>
              </v:shape>
            </v:group>
            <v:group style="position:absolute;left:10654;top:-3613;width:785;height:319" coordorigin="10654,-3613" coordsize="785,319">
              <v:shape style="position:absolute;left:10654;top:-3613;width:785;height:319" coordorigin="10654,-3613" coordsize="785,319" path="m10654,-3294l10858,-3601,10870,-3594,10885,-3588,10963,-3571,11039,-3566,11068,-3566,11130,-3569,11199,-3575,11273,-3584,11353,-3597,11395,-3604,11438,-3613e" filled="f" stroked="t" strokeweight="1.49988pt" strokecolor="#7F7F7F">
                <v:path arrowok="t"/>
              </v:shape>
            </v:group>
            <v:group style="position:absolute;left:5100;top:-5888;width:6278;height:2556" coordorigin="5100,-5888" coordsize="6278,2556">
              <v:shape style="position:absolute;left:5100;top:-5888;width:6278;height:2556" coordorigin="5100,-5888" coordsize="6278,2556" path="m11378,-5888l5100,-5888,5100,-3332,10594,-3332,11378,-3651,11378,-5888e" filled="t" fillcolor="#FFFFFF" stroked="f">
                <v:path arrowok="t"/>
                <v:fill/>
              </v:shape>
            </v:group>
            <v:group style="position:absolute;left:10594;top:-3651;width:785;height:319" coordorigin="10594,-3651" coordsize="785,319">
              <v:shape style="position:absolute;left:10594;top:-3651;width:785;height:319" coordorigin="10594,-3651" coordsize="785,319" path="m10798,-3642l10594,-3332,11265,-3605,11008,-3605,10979,-3605,10903,-3610,10842,-3622,10810,-3634,10798,-3642e" filled="t" fillcolor="#CDCDCD" stroked="f">
                <v:path arrowok="t"/>
                <v:fill/>
              </v:shape>
              <v:shape style="position:absolute;left:10594;top:-3651;width:785;height:319" coordorigin="10594,-3651" coordsize="785,319" path="m11378,-3651l11293,-3635,11213,-3622,11139,-3613,11070,-3607,11008,-3605,11265,-3605,11378,-3651e" filled="t" fillcolor="#CDCDCD" stroked="f">
                <v:path arrowok="t"/>
                <v:fill/>
              </v:shape>
            </v:group>
            <v:group style="position:absolute;left:5100;top:-5888;width:6278;height:2556" coordorigin="5100,-5888" coordsize="6278,2556">
              <v:shape style="position:absolute;left:5100;top:-5888;width:6278;height:2556" coordorigin="5100,-5888" coordsize="6278,2556" path="m5100,-5888l5100,-3332,10594,-3332,11378,-3651,11378,-5888,5100,-5888xe" filled="f" stroked="t" strokeweight="1.49988pt" strokecolor="#000000">
                <v:path arrowok="t"/>
              </v:shape>
            </v:group>
            <v:group style="position:absolute;left:10594;top:-3651;width:785;height:319" coordorigin="10594,-3651" coordsize="785,319">
              <v:shape style="position:absolute;left:10594;top:-3651;width:785;height:319" coordorigin="10594,-3651" coordsize="785,319" path="m10594,-3332l10798,-3642,10810,-3634,10825,-3628,10903,-3610,10979,-3605,11008,-3605,11038,-3606,11104,-3610,11175,-3617,11252,-3628,11335,-3643,11378,-3651e" filled="f" stroked="t" strokeweight="1.49988pt" strokecolor="#000000">
                <v:path arrowok="t"/>
              </v:shape>
            </v:group>
            <v:group style="position:absolute;left:6024;top:-3097;width:5532;height:3091" coordorigin="6024,-3097" coordsize="5532,3091">
              <v:shape style="position:absolute;left:6024;top:-3097;width:5532;height:3091" coordorigin="6024,-3097" coordsize="5532,3091" path="m11042,-3097l6538,-3097,6496,-3095,6415,-3082,6338,-3056,6268,-3020,6204,-2973,6148,-2917,6101,-2853,6065,-2782,6039,-2705,6026,-2623,6024,-2581,6024,-519,6031,-436,6051,-357,6082,-284,6124,-216,6175,-157,6235,-105,6302,-63,6376,-32,6455,-13,6538,-6,11042,-6,11125,-13,11204,-32,11278,-63,11345,-105,11405,-157,11457,-216,11498,-284,11530,-357,11549,-436,11556,-519,11556,-2581,11549,-2665,11530,-2744,11498,-2818,11457,-2886,11405,-2946,11345,-2998,11278,-3039,11204,-3071,11125,-3090,11042,-3097e" filled="t" fillcolor="#7F7F7F" stroked="f">
                <v:path arrowok="t"/>
                <v:fill/>
              </v:shape>
            </v:group>
            <v:group style="position:absolute;left:6024;top:-3097;width:5532;height:3091" coordorigin="6024,-3097" coordsize="5532,3091">
              <v:shape style="position:absolute;left:6024;top:-3097;width:5532;height:3091" coordorigin="6024,-3097" coordsize="5532,3091" path="m6538,-3097l6455,-3090,6376,-3071,6302,-3039,6235,-2998,6175,-2946,6124,-2886,6082,-2818,6051,-2744,6031,-2665,6024,-2581,6024,-519,6031,-436,6051,-357,6082,-284,6124,-216,6175,-157,6235,-105,6302,-63,6376,-32,6455,-13,6538,-6,11042,-6,11125,-13,11204,-32,11278,-63,11345,-105,11405,-157,11457,-216,11498,-284,11530,-357,11549,-436,11556,-519,11556,-2581,11549,-2665,11530,-2744,11498,-2818,11457,-2886,11405,-2946,11345,-2998,11278,-3039,11204,-3071,11125,-3090,11042,-3097,6538,-3097xe" filled="f" stroked="t" strokeweight="1.49988pt" strokecolor="#7F7F7F">
                <v:path arrowok="t"/>
              </v:shape>
            </v:group>
            <v:group style="position:absolute;left:5964;top:-3138;width:5532;height:3093" coordorigin="5964,-3138" coordsize="5532,3093">
              <v:shape style="position:absolute;left:5964;top:-3138;width:5532;height:3093" coordorigin="5964,-3138" coordsize="5532,3093" path="m10982,-3138l6478,-3138,6436,-3136,6355,-3123,6278,-3097,6208,-3061,6144,-3014,6088,-2958,6041,-2894,6005,-2823,5979,-2746,5966,-2664,5964,-2622,5964,-560,5971,-476,5991,-397,6022,-323,6064,-255,6115,-195,6175,-144,6242,-102,6316,-71,6395,-51,6478,-44,10982,-44,11065,-51,11144,-71,11218,-102,11285,-144,11345,-195,11397,-255,11438,-323,11470,-397,11489,-476,11496,-560,11496,-2622,11489,-2706,11470,-2785,11438,-2859,11397,-2927,11345,-2987,11285,-3038,11218,-3080,11144,-3111,11065,-3131,10982,-3138e" filled="t" fillcolor="#FFFFFF" stroked="f">
                <v:path arrowok="t"/>
                <v:fill/>
              </v:shape>
            </v:group>
            <v:group style="position:absolute;left:5964;top:-3138;width:5532;height:3093" coordorigin="5964,-3138" coordsize="5532,3093">
              <v:shape style="position:absolute;left:5964;top:-3138;width:5532;height:3093" coordorigin="5964,-3138" coordsize="5532,3093" path="m6478,-3138l6395,-3131,6316,-3111,6242,-3080,6175,-3038,6115,-2987,6064,-2927,6022,-2859,5991,-2785,5971,-2706,5964,-2622,5964,-560,5971,-476,5991,-397,6022,-323,6064,-255,6115,-195,6175,-144,6242,-102,6316,-71,6395,-51,6478,-44,10982,-44,11065,-51,11144,-71,11218,-102,11285,-144,11345,-195,11397,-255,11438,-323,11470,-397,11489,-476,11496,-560,11496,-2622,11489,-2706,11470,-2785,11438,-2859,11397,-2927,11345,-2987,11285,-3038,11218,-3080,11144,-3111,11065,-3131,10982,-3138,6478,-3138xe" filled="f" stroked="t" strokeweight="1.49988pt" strokecolor="#000000">
                <v:path arrowok="t"/>
              </v:shape>
            </v:group>
            <v:group style="position:absolute;left:9828;top:-3668;width:1610;height:1461" coordorigin="9828,-3668" coordsize="1610,1461">
              <v:shape style="position:absolute;left:9828;top:-3668;width:1610;height:1461" coordorigin="9828,-3668" coordsize="1610,1461" path="m10632,-3668l10566,-3666,10502,-3658,10439,-3647,10378,-3631,10319,-3611,10262,-3587,10208,-3559,10157,-3527,10063,-3454,9983,-3369,9918,-3274,9869,-3169,9839,-3057,9828,-2939,9831,-2879,9851,-2763,9891,-2654,9948,-2553,10022,-2463,10109,-2383,10208,-2316,10262,-2288,10319,-2264,10378,-2244,10439,-2228,10502,-2216,10566,-2209,10632,-2207,10698,-2209,10763,-2216,10826,-2228,10887,-2244,10946,-2264,11003,-2288,11057,-2316,11109,-2348,11202,-2421,11283,-2507,11348,-2603,11397,-2708,11428,-2820,11438,-2939,11436,-2998,11415,-3114,11375,-3223,11318,-3323,11245,-3413,11157,-3492,11057,-3559,11003,-3587,10946,-3611,10887,-3631,10826,-3647,10763,-3658,10698,-3666,10632,-3668e" filled="t" fillcolor="#7F7F7F" stroked="f">
                <v:path arrowok="t"/>
                <v:fill/>
              </v:shape>
            </v:group>
            <v:group style="position:absolute;left:9828;top:-3668;width:1610;height:1461" coordorigin="9828,-3668" coordsize="1610,1461">
              <v:shape style="position:absolute;left:9828;top:-3668;width:1610;height:1461" coordorigin="9828,-3668" coordsize="1610,1461" path="m10632,-3668l10566,-3666,10502,-3658,10439,-3647,10378,-3631,10319,-3611,10262,-3587,10208,-3559,10157,-3527,10063,-3454,9983,-3369,9918,-3274,9869,-3169,9839,-3057,9828,-2939,9831,-2879,9851,-2763,9891,-2654,9948,-2553,10022,-2463,10109,-2383,10208,-2316,10262,-2288,10319,-2264,10378,-2244,10439,-2228,10502,-2216,10566,-2209,10632,-2207,10698,-2209,10763,-2216,10826,-2228,10887,-2244,10946,-2264,11003,-2288,11057,-2316,11109,-2348,11202,-2421,11283,-2507,11348,-2603,11397,-2708,11428,-2820,11438,-2939,11436,-2998,11415,-3114,11375,-3223,11318,-3323,11245,-3413,11157,-3492,11057,-3559,11003,-3587,10946,-3611,10887,-3631,10826,-3647,10763,-3658,10698,-3666,10632,-3668xe" filled="f" stroked="t" strokeweight="1.49988pt" strokecolor="#7F7F7F">
                <v:path arrowok="t"/>
              </v:shape>
            </v:group>
            <v:group style="position:absolute;left:9768;top:-3709;width:1610;height:1461" coordorigin="9768,-3709" coordsize="1610,1461">
              <v:shape style="position:absolute;left:9768;top:-3709;width:1610;height:1461" coordorigin="9768,-3709" coordsize="1610,1461" path="m10572,-3709l10506,-3706,10442,-3699,10379,-3688,10318,-3672,10259,-3651,10202,-3627,10148,-3599,10097,-3568,10003,-3495,9923,-3410,9858,-3314,9809,-3209,9779,-3096,9768,-2977,9771,-2917,9791,-2801,9831,-2693,9888,-2592,9962,-2502,10049,-2423,10148,-2357,10202,-2329,10259,-2305,10318,-2285,10379,-2269,10442,-2257,10506,-2250,10572,-2247,10638,-2250,10703,-2257,10766,-2269,10827,-2285,10886,-2305,10943,-2329,10997,-2357,11049,-2388,11142,-2461,11223,-2546,11288,-2642,11337,-2746,11368,-2859,11378,-2977,11376,-3037,11355,-3153,11315,-3262,11258,-3363,11185,-3454,11097,-3533,10997,-3599,10943,-3627,10886,-3651,10827,-3672,10766,-3688,10703,-3699,10638,-3706,10572,-3709e" filled="t" fillcolor="#FFFFFF" stroked="f">
                <v:path arrowok="t"/>
                <v:fill/>
              </v:shape>
            </v:group>
            <v:group style="position:absolute;left:9768;top:-3709;width:1610;height:1461" coordorigin="9768,-3709" coordsize="1610,1461">
              <v:shape style="position:absolute;left:9768;top:-3709;width:1610;height:1461" coordorigin="9768,-3709" coordsize="1610,1461" path="m10572,-3709l10506,-3706,10442,-3699,10379,-3688,10318,-3672,10259,-3651,10202,-3627,10148,-3599,10097,-3568,10003,-3495,9923,-3410,9858,-3314,9809,-3209,9779,-3096,9768,-2977,9771,-2917,9791,-2801,9831,-2693,9888,-2592,9962,-2502,10049,-2423,10148,-2357,10202,-2329,10259,-2305,10318,-2285,10379,-2269,10442,-2257,10506,-2250,10572,-2247,10638,-2250,10703,-2257,10766,-2269,10827,-2285,10886,-2305,10943,-2329,10997,-2357,11049,-2388,11142,-2461,11223,-2546,11288,-2642,11337,-2746,11368,-2859,11378,-2977,11376,-3037,11355,-3153,11315,-3262,11258,-3363,11185,-3454,11097,-3533,10997,-3599,10943,-3627,10886,-3651,10827,-3672,10766,-3688,10703,-3699,10638,-3706,10572,-3709xe" filled="f" stroked="t" strokeweight="1.49988pt" strokecolor="#000000">
                <v:path arrowok="t"/>
              </v:shape>
            </v:group>
            <v:group style="position:absolute;left:5259;top:-4922;width:5869;height:2" coordorigin="5259,-4922" coordsize="5869,2">
              <v:shape style="position:absolute;left:5259;top:-4922;width:5869;height:2" coordorigin="5259,-4922" coordsize="5869,0" path="m5259,-4922l11128,-4922e" filled="f" stroked="t" strokeweight="1.085711pt" strokecolor="#000000">
                <v:path arrowok="t"/>
              </v:shape>
            </v:group>
            <v:group style="position:absolute;left:5259;top:-4538;width:5869;height:2" coordorigin="5259,-4538" coordsize="5869,2">
              <v:shape style="position:absolute;left:5259;top:-4538;width:5869;height:2" coordorigin="5259,-4538" coordsize="5869,0" path="m5259,-4538l11128,-4538e" filled="f" stroked="t" strokeweight="1.085711pt" strokecolor="#000000">
                <v:path arrowok="t"/>
              </v:shape>
            </v:group>
            <v:group style="position:absolute;left:10135;top:-2575;width:877;height:2" coordorigin="10135,-2575" coordsize="877,2">
              <v:shape style="position:absolute;left:10135;top:-2575;width:877;height:2" coordorigin="10135,-2575" coordsize="877,0" path="m10135,-2575l11013,-2575e" filled="f" stroked="t" strokeweight=".714506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2"/>
          <w:szCs w:val="22"/>
          <w:position w:val="1"/>
        </w:rPr>
        <w:t>2</w:t>
      </w:r>
      <w:r>
        <w:rPr>
          <w:rFonts w:ascii="Comic Sans MS" w:hAnsi="Comic Sans MS" w:cs="Comic Sans MS" w:eastAsia="Comic Sans MS"/>
          <w:sz w:val="28"/>
          <w:szCs w:val="28"/>
          <w:w w:val="99"/>
          <w:position w:val="1"/>
        </w:rPr>
        <w:t>.</w:t>
      </w:r>
      <w:r>
        <w:rPr>
          <w:rFonts w:ascii="Comic Sans MS" w:hAnsi="Comic Sans MS" w:cs="Comic Sans MS" w:eastAsia="Comic Sans MS"/>
          <w:sz w:val="28"/>
          <w:szCs w:val="28"/>
          <w:w w:val="99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1"/>
        </w:rPr>
        <w:tab/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43" w:right="-76"/>
        <w:jc w:val="left"/>
        <w:tabs>
          <w:tab w:pos="3500" w:val="left"/>
          <w:tab w:pos="506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w w:val="99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4"/>
          <w:szCs w:val="24"/>
          <w:w w:val="100"/>
        </w:rPr>
      </w:r>
      <w:r>
        <w:rPr>
          <w:rFonts w:ascii="Comic Sans MS" w:hAnsi="Comic Sans MS" w:cs="Comic Sans MS" w:eastAsia="Comic Sans MS"/>
          <w:sz w:val="24"/>
          <w:szCs w:val="24"/>
          <w:w w:val="99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0" w:after="0" w:line="821" w:lineRule="exact"/>
        <w:ind w:right="-20"/>
        <w:jc w:val="left"/>
        <w:rPr>
          <w:rFonts w:ascii="Arial" w:hAnsi="Arial" w:cs="Arial" w:eastAsia="Arial"/>
          <w:sz w:val="72"/>
          <w:szCs w:val="72"/>
        </w:rPr>
      </w:pPr>
      <w:rPr/>
      <w:r>
        <w:rPr/>
        <w:br w:type="column"/>
      </w:r>
      <w:r>
        <w:rPr>
          <w:rFonts w:ascii="Arial" w:hAnsi="Arial" w:cs="Arial" w:eastAsia="Arial"/>
          <w:sz w:val="72"/>
          <w:szCs w:val="72"/>
          <w:spacing w:val="2"/>
          <w:w w:val="103"/>
          <w:position w:val="-1"/>
        </w:rPr>
        <w:t>P</w:t>
      </w:r>
      <w:r>
        <w:rPr>
          <w:rFonts w:ascii="Arial" w:hAnsi="Arial" w:cs="Arial" w:eastAsia="Arial"/>
          <w:sz w:val="72"/>
          <w:szCs w:val="72"/>
          <w:spacing w:val="2"/>
          <w:w w:val="102"/>
          <w:position w:val="-1"/>
        </w:rPr>
        <w:t>o</w:t>
      </w:r>
      <w:r>
        <w:rPr>
          <w:rFonts w:ascii="Arial" w:hAnsi="Arial" w:cs="Arial" w:eastAsia="Arial"/>
          <w:sz w:val="72"/>
          <w:szCs w:val="72"/>
          <w:spacing w:val="1"/>
          <w:w w:val="160"/>
          <w:position w:val="-1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68"/>
          <w:position w:val="-1"/>
        </w:rPr>
        <w:t>t</w:t>
      </w:r>
      <w:r>
        <w:rPr>
          <w:rFonts w:ascii="Arial" w:hAnsi="Arial" w:cs="Arial" w:eastAsia="Arial"/>
          <w:sz w:val="72"/>
          <w:szCs w:val="72"/>
          <w:spacing w:val="4"/>
          <w:w w:val="160"/>
          <w:position w:val="-1"/>
        </w:rPr>
        <w:t>r</w:t>
      </w:r>
      <w:r>
        <w:rPr>
          <w:rFonts w:ascii="Arial" w:hAnsi="Arial" w:cs="Arial" w:eastAsia="Arial"/>
          <w:sz w:val="72"/>
          <w:szCs w:val="72"/>
          <w:spacing w:val="2"/>
          <w:w w:val="115"/>
          <w:position w:val="-1"/>
        </w:rPr>
        <w:t>a</w:t>
      </w:r>
      <w:r>
        <w:rPr>
          <w:rFonts w:ascii="Arial" w:hAnsi="Arial" w:cs="Arial" w:eastAsia="Arial"/>
          <w:sz w:val="72"/>
          <w:szCs w:val="72"/>
          <w:spacing w:val="-1"/>
          <w:w w:val="157"/>
          <w:position w:val="-1"/>
        </w:rPr>
        <w:t>i</w:t>
      </w:r>
      <w:r>
        <w:rPr>
          <w:rFonts w:ascii="Arial" w:hAnsi="Arial" w:cs="Arial" w:eastAsia="Arial"/>
          <w:sz w:val="72"/>
          <w:szCs w:val="72"/>
          <w:spacing w:val="0"/>
          <w:w w:val="168"/>
          <w:position w:val="-1"/>
        </w:rPr>
        <w:t>t</w:t>
      </w:r>
      <w:r>
        <w:rPr>
          <w:rFonts w:ascii="Arial" w:hAnsi="Arial" w:cs="Arial" w:eastAsia="Arial"/>
          <w:sz w:val="72"/>
          <w:szCs w:val="72"/>
          <w:spacing w:val="0"/>
          <w:w w:val="100"/>
          <w:position w:val="0"/>
        </w:rPr>
      </w:r>
    </w:p>
    <w:p>
      <w:pPr>
        <w:spacing w:before="0" w:after="0" w:line="210" w:lineRule="exact"/>
        <w:ind w:left="8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4.12846pt;margin-top:-50.734818pt;width:268.118274pt;height:80.093878pt;mso-position-horizontal-relative:page;mso-position-vertical-relative:paragraph;z-index:-216" coordorigin="483,-1015" coordsize="5362,1602">
            <v:group style="position:absolute;left:558;top:-959;width:5272;height:1531" coordorigin="558,-959" coordsize="5272,1531">
              <v:shape style="position:absolute;left:558;top:-959;width:5272;height:1531" coordorigin="558,-959" coordsize="5272,1531" path="m812,-959l745,-950,684,-924,632,-884,592,-832,567,-771,558,315,559,339,574,405,604,463,648,511,702,547,765,568,5573,572,5596,571,5662,556,5720,526,5768,482,5804,428,5825,365,5830,-705,5829,-727,5814,-792,5783,-850,5739,-898,5684,-934,5621,-954,812,-959e" filled="t" fillcolor="#7F7F7F" stroked="f">
                <v:path arrowok="t"/>
                <v:fill/>
              </v:shape>
            </v:group>
            <v:group style="position:absolute;left:558;top:-959;width:5272;height:1531" coordorigin="558,-959" coordsize="5272,1531">
              <v:shape style="position:absolute;left:558;top:-959;width:5272;height:1531" coordorigin="558,-959" coordsize="5272,1531" path="m812,-959l745,-950,684,-924,632,-884,592,-832,567,-771,558,315,559,339,574,405,604,463,648,511,702,547,765,568,5573,572,5596,571,5662,556,5720,526,5768,482,5804,428,5825,365,5830,-705,5829,-727,5814,-792,5783,-850,5739,-898,5684,-934,5621,-954,812,-959xe" filled="f" stroked="t" strokeweight="1.49988pt" strokecolor="#7F7F7F">
                <v:path arrowok="t"/>
              </v:shape>
            </v:group>
            <v:group style="position:absolute;left:498;top:-1000;width:5272;height:1531" coordorigin="498,-1000" coordsize="5272,1531">
              <v:shape style="position:absolute;left:498;top:-1000;width:5272;height:1531" coordorigin="498,-1000" coordsize="5272,1531" path="m752,-1000l685,-991,625,-965,573,-925,533,-873,507,-812,498,-745,498,277,499,300,514,365,545,423,589,471,644,507,707,527,5513,531,5536,530,5602,515,5661,485,5709,441,5745,387,5766,324,5770,-743,5769,-766,5754,-832,5724,-890,5680,-938,5625,-974,5562,-995,752,-1000e" filled="t" fillcolor="#FFFFFF" stroked="f">
                <v:path arrowok="t"/>
                <v:fill/>
              </v:shape>
            </v:group>
            <v:group style="position:absolute;left:498;top:-1000;width:5272;height:1531" coordorigin="498,-1000" coordsize="5272,1531">
              <v:shape style="position:absolute;left:498;top:-1000;width:5272;height:1531" coordorigin="498,-1000" coordsize="5272,1531" path="m752,-1000l685,-991,625,-965,573,-925,533,-873,507,-812,498,-745,498,277,499,300,514,365,545,423,589,471,644,507,707,527,5513,531,5536,530,5602,515,5661,485,5709,441,5745,387,5766,324,5770,-743,5769,-766,5754,-832,5724,-890,5680,-938,5625,-974,5562,-995,752,-1000xe" filled="f" stroked="t" strokeweight="1.49988pt" strokecolor="#000000">
                <v:path arrowok="t"/>
              </v:shape>
            </v:group>
            <v:group style="position:absolute;left:723;top:-104;width:4667;height:2" coordorigin="723,-104" coordsize="4667,2">
              <v:shape style="position:absolute;left:723;top:-104;width:4667;height:2" coordorigin="723,-104" coordsize="4667,0" path="m723,-104l5390,-104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26" w:lineRule="exact"/>
        <w:ind w:left="8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4.12846pt;margin-top:31.763544pt;width:268.118274pt;height:80.093878pt;mso-position-horizontal-relative:page;mso-position-vertical-relative:paragraph;z-index:-215" coordorigin="483,635" coordsize="5362,1602">
            <v:group style="position:absolute;left:558;top:691;width:5272;height:1531" coordorigin="558,691" coordsize="5272,1531">
              <v:shape style="position:absolute;left:558;top:691;width:5272;height:1531" coordorigin="558,691" coordsize="5272,1531" path="m812,691l745,700,684,726,632,766,592,818,567,879,558,1965,559,1989,574,2055,604,2113,648,2161,702,2197,765,2218,5573,2222,5596,2221,5662,2206,5720,2176,5768,2132,5804,2078,5825,2015,5830,945,5829,923,5814,858,5783,800,5739,752,5684,716,5621,695,812,691e" filled="t" fillcolor="#7F7F7F" stroked="f">
                <v:path arrowok="t"/>
                <v:fill/>
              </v:shape>
            </v:group>
            <v:group style="position:absolute;left:558;top:691;width:5272;height:1531" coordorigin="558,691" coordsize="5272,1531">
              <v:shape style="position:absolute;left:558;top:691;width:5272;height:1531" coordorigin="558,691" coordsize="5272,1531" path="m812,691l745,700,684,726,632,766,592,818,567,879,558,1965,559,1989,574,2055,604,2113,648,2161,702,2197,765,2218,5573,2222,5596,2221,5662,2206,5720,2176,5768,2132,5804,2078,5825,2015,5830,945,5829,923,5814,858,5783,800,5739,752,5684,716,5621,695,812,691xe" filled="f" stroked="t" strokeweight="1.49988pt" strokecolor="#7F7F7F">
                <v:path arrowok="t"/>
              </v:shape>
            </v:group>
            <v:group style="position:absolute;left:498;top:650;width:5272;height:1531" coordorigin="498,650" coordsize="5272,1531">
              <v:shape style="position:absolute;left:498;top:650;width:5272;height:1531" coordorigin="498,650" coordsize="5272,1531" path="m752,650l685,659,625,685,573,725,533,777,507,838,498,905,498,1927,499,1950,514,2015,545,2073,589,2121,644,2157,707,2177,5513,2181,5536,2180,5602,2165,5661,2135,5709,2091,5745,2036,5766,1974,5770,907,5769,884,5754,818,5724,760,5680,712,5625,676,5562,655,752,650e" filled="t" fillcolor="#FFFFFF" stroked="f">
                <v:path arrowok="t"/>
                <v:fill/>
              </v:shape>
            </v:group>
            <v:group style="position:absolute;left:498;top:650;width:5272;height:1531" coordorigin="498,650" coordsize="5272,1531">
              <v:shape style="position:absolute;left:498;top:650;width:5272;height:1531" coordorigin="498,650" coordsize="5272,1531" path="m752,650l685,659,625,685,573,725,533,777,507,838,498,905,498,1927,499,1950,514,2015,545,2073,589,2121,644,2157,707,2177,5513,2181,5536,2180,5602,2165,5661,2135,5709,2091,5745,2036,5766,1974,5770,907,5769,884,5754,818,5724,760,5680,712,5625,676,5562,655,752,650xe" filled="f" stroked="t" strokeweight="1.49988pt" strokecolor="#000000">
                <v:path arrowok="t"/>
              </v:shape>
            </v:group>
            <v:group style="position:absolute;left:723;top:1546;width:4667;height:2" coordorigin="723,1546" coordsize="4667,2">
              <v:shape style="position:absolute;left:723;top:1546;width:4667;height:2" coordorigin="723,1546" coordsize="4667,0" path="m723,1546l5390,1546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  <w:position w:val="-1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5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6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1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420"/>
          <w:cols w:num="2" w:equalWidth="0">
            <w:col w:w="5066" w:space="688"/>
            <w:col w:w="5366"/>
          </w:cols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1" w:lineRule="exact"/>
        <w:ind w:left="343" w:right="-20"/>
        <w:jc w:val="left"/>
        <w:tabs>
          <w:tab w:pos="506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/>
        <w:pict>
          <v:group style="position:absolute;margin-left:307.90564pt;margin-top:-20.243713pt;width:265.238274pt;height:230.799475pt;mso-position-horizontal-relative:page;mso-position-vertical-relative:paragraph;z-index:-214" coordorigin="6158,-405" coordsize="5305,4616">
            <v:group style="position:absolute;left:6214;top:-327;width:5234;height:4524" coordorigin="6214,-327" coordsize="5234,4524">
              <v:shape style="position:absolute;left:6214;top:-327;width:5234;height:4524" coordorigin="6214,-327" coordsize="5234,4524" path="m6214,4196l11448,4196,11448,-327,6214,-327,6214,4196e" filled="t" fillcolor="#7F7F7F" stroked="f">
                <v:path arrowok="t"/>
                <v:fill/>
              </v:shape>
            </v:group>
            <v:group style="position:absolute;left:6214;top:-330;width:5234;height:4524" coordorigin="6214,-330" coordsize="5234,4524">
              <v:shape style="position:absolute;left:6214;top:-330;width:5234;height:4524" coordorigin="6214,-330" coordsize="5234,4524" path="m6214,4194l11448,4194,11448,-330,6214,-330,6214,4194xe" filled="f" stroked="t" strokeweight="1.49988pt" strokecolor="#7F7F7F">
                <v:path arrowok="t"/>
              </v:shape>
            </v:group>
            <v:group style="position:absolute;left:6173;top:-387;width:5234;height:4524" coordorigin="6173,-387" coordsize="5234,4524">
              <v:shape style="position:absolute;left:6173;top:-387;width:5234;height:4524" coordorigin="6173,-387" coordsize="5234,4524" path="m6173,4136l11407,4136,11407,-387,6173,-387,6173,4136e" filled="t" fillcolor="#FFFFFF" stroked="f">
                <v:path arrowok="t"/>
                <v:fill/>
              </v:shape>
            </v:group>
            <v:group style="position:absolute;left:6173;top:-390;width:5234;height:4524" coordorigin="6173,-390" coordsize="5234,4524">
              <v:shape style="position:absolute;left:6173;top:-390;width:5234;height:4524" coordorigin="6173,-390" coordsize="5234,4524" path="m6173,4134l11407,4134,11407,-390,6173,-390,6173,4134xe" filled="f" stroked="t" strokeweight="1.49988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2"/>
          <w:szCs w:val="22"/>
          <w:position w:val="-1"/>
        </w:rPr>
        <w:t>3</w:t>
      </w:r>
      <w:r>
        <w:rPr>
          <w:rFonts w:ascii="Comic Sans MS" w:hAnsi="Comic Sans MS" w:cs="Comic Sans MS" w:eastAsia="Comic Sans MS"/>
          <w:sz w:val="28"/>
          <w:szCs w:val="28"/>
          <w:w w:val="99"/>
          <w:position w:val="-1"/>
        </w:rPr>
        <w:t>.</w:t>
      </w:r>
      <w:r>
        <w:rPr>
          <w:rFonts w:ascii="Comic Sans MS" w:hAnsi="Comic Sans MS" w:cs="Comic Sans MS" w:eastAsia="Comic Sans MS"/>
          <w:sz w:val="28"/>
          <w:szCs w:val="28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20" w:lineRule="exact"/>
        <w:ind w:left="343" w:right="-20"/>
        <w:jc w:val="left"/>
        <w:tabs>
          <w:tab w:pos="3500" w:val="left"/>
          <w:tab w:pos="506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w w:val="99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1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w w:val="100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position w:val="1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31" w:right="-20"/>
        <w:jc w:val="left"/>
        <w:rPr>
          <w:rFonts w:ascii="Arial" w:hAnsi="Arial" w:cs="Arial" w:eastAsia="Arial"/>
          <w:sz w:val="72"/>
          <w:szCs w:val="72"/>
        </w:rPr>
      </w:pPr>
      <w:rPr/>
      <w:r>
        <w:rPr/>
        <w:pict>
          <v:group style="position:absolute;margin-left:19.591961pt;margin-top:41.416729pt;width:272.054772pt;height:138.627499pt;mso-position-horizontal-relative:page;mso-position-vertical-relative:paragraph;z-index:-218" coordorigin="392,828" coordsize="5441,2773">
            <v:group style="position:absolute;left:2790;top:2749;width:1270;height:192" coordorigin="2790,2749" coordsize="1270,192">
              <v:shape style="position:absolute;left:2790;top:2749;width:1270;height:192" coordorigin="2790,2749" coordsize="1270,192" path="m4060,2749l2792,2749,2790,2749,2859,2799,2913,2830,2941,2842,2971,2857,3033,2881,3132,2910,3203,2924,3312,2938,3350,2941,3476,2941,3574,2934,3669,2919,3758,2900,3842,2871,3919,2840,3988,2802,4049,2758,4060,2749e" filled="t" fillcolor="#7F7F7F" stroked="f">
                <v:path arrowok="t"/>
                <v:fill/>
              </v:shape>
            </v:group>
            <v:group style="position:absolute;left:1567;top:2566;width:3424;height:252" coordorigin="1567,2566" coordsize="3424,252">
              <v:shape style="position:absolute;left:1567;top:2566;width:3424;height:252" coordorigin="1567,2566" coordsize="3424,252" path="m4991,2566l1567,2566,1582,2569,1607,2590,1661,2634,1723,2672,1791,2708,1864,2739,1903,2751,1943,2766,2069,2794,2157,2809,2202,2814,2294,2818,2412,2818,2435,2816,2459,2816,2528,2809,2551,2804,2574,2802,2597,2797,2619,2794,2686,2780,2708,2773,2729,2768,2771,2754,2790,2749,2789,2749,4060,2749,4122,2684,4157,2631,4853,2631,4888,2619,4928,2600,4965,2581,4991,2566e" filled="t" fillcolor="#7F7F7F" stroked="f">
                <v:path arrowok="t"/>
                <v:fill/>
              </v:shape>
            </v:group>
            <v:group style="position:absolute;left:4157;top:2631;width:695;height:58" coordorigin="4157,2631" coordsize="695,58">
              <v:shape style="position:absolute;left:4157;top:2631;width:695;height:58" coordorigin="4157,2631" coordsize="695,58" path="m4853,2631l4157,2631,4157,2636,4194,2646,4212,2653,4250,2662,4270,2665,4309,2674,4430,2689,4548,2689,4654,2679,4754,2660,4845,2634,4853,2631e" filled="t" fillcolor="#7F7F7F" stroked="f">
                <v:path arrowok="t"/>
                <v:fill/>
              </v:shape>
            </v:group>
            <v:group style="position:absolute;left:927;top:1074;width:4891;height:1495" coordorigin="927,1074" coordsize="4891,1495">
              <v:shape style="position:absolute;left:927;top:1074;width:4891;height:1495" coordorigin="927,1074" coordsize="4891,1495" path="m2198,1074l2072,1074,2009,1078,1948,1086,1832,1107,1725,1138,1628,1179,1545,1225,1474,1280,1420,1340,1381,1407,1362,1477,1359,1513,1360,1532,1363,1551,1369,1570,1331,1573,1260,1582,1193,1599,1133,1621,1078,1647,1010,1693,961,1748,933,1808,927,1851,928,1868,949,1935,970,1966,983,1983,997,1998,1013,2012,1031,2024,1049,2038,1114,2074,1164,2094,1167,2094,1146,2106,1126,2120,1109,2137,1093,2151,1057,2202,1036,2274,1037,2298,1060,2367,1109,2430,1179,2482,1237,2511,1268,2526,1336,2545,1409,2559,1527,2569,1547,2566,4991,2566,5060,2514,5107,2463,5140,2408,5158,2348,5160,2319,5158,2319,5269,2305,5321,2295,5372,2281,5421,2269,5512,2233,5593,2194,5664,2146,5723,2096,5768,2038,5800,1978,5816,1916,5818,1885,5817,1866,5801,1791,5764,1722,5752,1702,5738,1688,5723,1671,5707,1654,5690,1640,5671,1623,5657,1616,5688,1561,5705,1484,5704,1460,5684,1390,5643,1326,5581,1268,5530,1234,5472,1206,5408,1179,5300,1150,5261,1146,5264,1146,5259,1134,2511,1134,2493,1126,2379,1098,2359,1095,2340,1090,2300,1086,2279,1081,2259,1081,2198,1074e" filled="t" fillcolor="#7F7F7F" stroked="f">
                <v:path arrowok="t"/>
                <v:fill/>
              </v:shape>
            </v:group>
            <v:group style="position:absolute;left:2511;top:949;width:2748;height:185" coordorigin="2511,949" coordsize="2748,185">
              <v:shape style="position:absolute;left:2511;top:949;width:2748;height:185" coordorigin="2511,949" coordsize="2748,185" path="m3093,949l2980,949,2947,951,2852,966,2763,987,2681,1018,2656,1028,2587,1069,2530,1114,2513,1131,2511,1134,5259,1134,5255,1122,5244,1100,5230,1081,5214,1059,5203,1047,3469,1047,3451,1038,3434,1028,3415,1021,3396,1011,3357,997,3337,990,3296,980,3274,973,3253,968,3231,966,3208,961,3186,958,3163,954,3140,951,3117,951,3093,949e" filled="t" fillcolor="#7F7F7F" stroked="f">
                <v:path arrowok="t"/>
                <v:fill/>
              </v:shape>
            </v:group>
            <v:group style="position:absolute;left:3469;top:886;width:1734;height:161" coordorigin="3469,886" coordsize="1734,161">
              <v:shape style="position:absolute;left:3469;top:886;width:1734;height:161" coordorigin="3469,886" coordsize="1734,161" path="m3956,886l3855,886,3800,891,3723,906,3698,913,3651,927,3628,937,3606,944,3585,956,3566,966,3547,978,3529,987,3512,1002,3496,1014,3482,1028,3469,1042,3469,1047,5203,1047,5196,1040,5176,1021,5153,1004,5146,999,4304,999,4289,987,4274,978,4258,968,4242,958,4224,951,4206,942,4188,934,4169,927,4149,920,4109,910,4088,903,4067,901,4045,896,3956,886e" filled="t" fillcolor="#7F7F7F" stroked="f">
                <v:path arrowok="t"/>
                <v:fill/>
              </v:shape>
            </v:group>
            <v:group style="position:absolute;left:4301;top:886;width:845;height:113" coordorigin="4301,886" coordsize="845,113">
              <v:shape style="position:absolute;left:4301;top:886;width:845;height:113" coordorigin="4301,886" coordsize="845,113" path="m4761,886l4673,886,4580,896,4557,901,4534,903,4512,908,4491,915,4469,920,4448,927,4408,942,4389,949,4370,958,4352,966,4334,975,4317,985,4301,997,4304,999,5146,999,5129,987,5074,958,5013,932,4947,913,4875,898,4800,889,4761,886e" filled="t" fillcolor="#7F7F7F" stroked="f">
                <v:path arrowok="t"/>
                <v:fill/>
              </v:shape>
            </v:group>
            <v:group style="position:absolute;left:1141;top:2806;width:816;height:343" coordorigin="1141,2806" coordsize="816,343">
              <v:shape style="position:absolute;left:1141;top:2806;width:816;height:343" coordorigin="1141,2806" coordsize="816,343" path="m1549,2806l1482,2809,1420,2815,1334,2832,1260,2856,1202,2887,1153,2936,1141,2977,1142,2991,1173,3044,1239,3089,1308,3116,1390,3136,1451,3145,1515,3149,1549,3150,1582,3149,1647,3145,1708,3136,1790,3116,1859,3089,1911,3056,1951,3005,1957,2977,1955,2963,1925,2911,1859,2866,1790,2839,1708,2820,1647,2811,1582,2807,1549,2806e" filled="t" fillcolor="#7F7F7F" stroked="f">
                <v:path arrowok="t"/>
                <v:fill/>
              </v:shape>
            </v:group>
            <v:group style="position:absolute;left:724;top:3186;width:543;height:228" coordorigin="724,3186" coordsize="543,228">
              <v:shape style="position:absolute;left:724;top:3186;width:543;height:228" coordorigin="724,3186" coordsize="543,228" path="m997,3186l909,3191,834,3208,774,3233,729,3277,724,3290,726,3304,761,3354,834,3391,909,3407,995,3414,1025,3413,1109,3403,1180,3384,1246,3346,1267,3310,1265,3296,1230,3245,1178,3216,1108,3196,1025,3186,997,3186e" filled="t" fillcolor="#7F7F7F" stroked="f">
                <v:path arrowok="t"/>
                <v:fill/>
              </v:shape>
            </v:group>
            <v:group style="position:absolute;left:467;top:3471;width:271;height:115" coordorigin="467,3471" coordsize="271,115">
              <v:shape style="position:absolute;left:467;top:3471;width:271;height:115" coordorigin="467,3471" coordsize="271,115" path="m603,3471l521,3483,467,3523,470,3537,533,3578,587,3586,619,3585,695,3569,738,3530,734,3517,668,3478,603,3471e" filled="t" fillcolor="#7F7F7F" stroked="f">
                <v:path arrowok="t"/>
                <v:fill/>
              </v:shape>
            </v:group>
            <v:group style="position:absolute;left:927;top:884;width:4891;height:2057" coordorigin="927,884" coordsize="4891,2057">
              <v:shape style="position:absolute;left:927;top:884;width:4891;height:2057" coordorigin="927,884" coordsize="4891,2057" path="m1369,1568l1295,1576,1226,1589,1162,1608,1104,1632,1031,1675,975,1727,940,1786,927,1849,928,1866,949,1934,997,1996,1049,2037,1114,2072,1164,2092,1167,2091,1146,2105,1093,2150,1057,2200,1036,2271,1037,2296,1060,2366,1109,2429,1179,2482,1237,2511,1301,2534,1372,2552,1447,2563,1527,2566,1547,2566,1567,2565,1582,2566,1633,2611,1691,2652,1756,2690,1827,2722,1903,2751,1984,2775,2069,2793,2157,2807,2248,2816,2341,2818,2412,2817,2482,2812,2551,2804,2619,2792,2686,2778,2750,2760,2811,2764,2885,2814,2941,2842,3001,2868,3065,2889,3132,2908,3203,2922,3275,2932,3350,2939,3425,2941,3476,2940,3574,2933,3669,2918,3758,2898,3842,2871,3919,2838,3988,2800,4049,2757,4100,2709,4141,2656,4157,2629,4157,2634,4231,2655,4309,2672,4369,2681,4430,2686,4492,2689,4548,2688,4654,2678,4754,2660,4845,2633,4928,2600,5000,2559,5060,2513,5107,2462,5140,2407,5158,2347,5160,2317,5158,2317,5214,2311,5321,2293,5421,2266,5512,2233,5593,2192,5664,2146,5723,2094,5768,2038,5800,1978,5816,1915,5818,1882,5817,1864,5801,1790,5764,1719,5723,1669,5671,1623,5657,1614,5669,1596,5695,1540,5705,1482,5704,1458,5684,1389,5643,1325,5581,1268,5530,1234,5472,1204,5408,1179,5337,1158,5261,1143,5264,1143,5230,1078,5176,1021,5102,971,5045,944,4981,921,4912,903,4838,891,4761,885,4721,884,4697,884,4626,889,4557,899,4491,913,4428,933,4370,956,4301,995,4304,997,4289,986,4224,949,4149,920,4088,903,4023,892,3956,885,3910,884,3882,885,3800,891,3723,905,3651,926,3585,954,3529,987,3482,1026,3469,1040,3469,1045,3451,1036,3396,1011,3337,990,3274,972,3208,959,3140,951,3070,947,3046,947,3013,947,2947,951,2883,959,2822,971,2763,986,2681,1016,2609,1053,2547,1096,2513,1129,2511,1131,2437,1110,2359,1093,2300,1083,2239,1076,2177,1072,2136,1071,2072,1073,2009,1077,1948,1084,1832,1106,1725,1137,1628,1177,1545,1225,1474,1279,1420,1340,1381,1405,1362,1474,1359,1510,1360,1530,1363,1550,1369,1568xe" filled="f" stroked="t" strokeweight="1.49988pt" strokecolor="#7F7F7F">
                <v:path arrowok="t"/>
              </v:shape>
            </v:group>
            <v:group style="position:absolute;left:1170;top:2094;width:278;height:41" coordorigin="1170,2094" coordsize="278,41">
              <v:shape style="position:absolute;left:1170;top:2094;width:278;height:41" coordorigin="1170,2094" coordsize="278,41" path="m1170,2094l1244,2115,1323,2129,1385,2134,1406,2134,1430,2133,1448,2132e" filled="f" stroked="t" strokeweight="1.49988pt" strokecolor="#7F7F7F">
                <v:path arrowok="t"/>
              </v:shape>
            </v:group>
            <v:group style="position:absolute;left:1585;top:2547;width:119;height:17" coordorigin="1585,2547" coordsize="119,17">
              <v:shape style="position:absolute;left:1585;top:2547;width:119;height:17" coordorigin="1585,2547" coordsize="119,17" path="m1585,2564l1645,2558,1684,2551,1704,2547e" filled="f" stroked="t" strokeweight="1.49988pt" strokecolor="#7F7F7F">
                <v:path arrowok="t"/>
              </v:shape>
            </v:group>
            <v:group style="position:absolute;left:2715;top:2665;width:66;height:74" coordorigin="2715,2665" coordsize="66,74">
              <v:shape style="position:absolute;left:2715;top:2665;width:66;height:74" coordorigin="2715,2665" coordsize="66,74" path="m2715,2665l2726,2680,2738,2695,2752,2710,2766,2725,2781,2739e" filled="f" stroked="t" strokeweight="1.49988pt" strokecolor="#7F7F7F">
                <v:path arrowok="t"/>
              </v:shape>
            </v:group>
            <v:group style="position:absolute;left:4157;top:2553;width:29;height:76" coordorigin="4157,2553" coordsize="29,76">
              <v:shape style="position:absolute;left:4157;top:2553;width:29;height:76" coordorigin="4157,2553" coordsize="29,76" path="m4157,2629l4167,2610,4175,2591,4181,2572,4186,2553e" filled="f" stroked="t" strokeweight="1.49988pt" strokecolor="#7F7F7F">
                <v:path arrowok="t"/>
              </v:shape>
            </v:group>
            <v:group style="position:absolute;left:4793;top:1978;width:367;height:338" coordorigin="4793,1978" coordsize="367,338">
              <v:shape style="position:absolute;left:4793;top:1978;width:367;height:338" coordorigin="4793,1978" coordsize="367,338" path="m5160,2317l5160,2314,5159,2293,5144,2230,5110,2171,5060,2116,4996,2066,4917,2024,4858,1999,4826,1988,4793,1978e" filled="f" stroked="t" strokeweight="1.49988pt" strokecolor="#7F7F7F">
                <v:path arrowok="t"/>
              </v:shape>
            </v:group>
            <v:group style="position:absolute;left:5494;top:1619;width:160;height:122" coordorigin="5494,1619" coordsize="160,122">
              <v:shape style="position:absolute;left:5494;top:1619;width:160;height:122" coordorigin="5494,1619" coordsize="160,122" path="m5494,1741l5551,1709,5601,1673,5642,1633,5653,1619e" filled="f" stroked="t" strokeweight="1.49988pt" strokecolor="#7F7F7F">
                <v:path arrowok="t"/>
              </v:shape>
            </v:group>
            <v:group style="position:absolute;left:5267;top:1158;width:4;height:45" coordorigin="5267,1158" coordsize="4,45">
              <v:shape style="position:absolute;left:5267;top:1158;width:4;height:45" coordorigin="5267,1158" coordsize="4,45" path="m5271,1203l5271,1201,5271,1199,5270,1178,5267,1158e" filled="f" stroked="t" strokeweight="1.49988pt" strokecolor="#7F7F7F">
                <v:path arrowok="t"/>
              </v:shape>
            </v:group>
            <v:group style="position:absolute;left:4225;top:995;width:76;height:67" coordorigin="4225,995" coordsize="76,67">
              <v:shape style="position:absolute;left:4225;top:995;width:76;height:67" coordorigin="4225,995" coordsize="76,67" path="m4301,995l4284,1007,4268,1021,4252,1034,4238,1048,4225,1062e" filled="f" stroked="t" strokeweight="1.49988pt" strokecolor="#7F7F7F">
                <v:path arrowok="t"/>
              </v:shape>
            </v:group>
            <v:group style="position:absolute;left:3434;top:1040;width:35;height:51" coordorigin="3434,1040" coordsize="35,51">
              <v:shape style="position:absolute;left:3434;top:1040;width:35;height:51" coordorigin="3434,1040" coordsize="35,51" path="m3469,1040l3455,1057,3443,1073,3434,1091e" filled="f" stroked="t" strokeweight="1.49988pt" strokecolor="#7F7F7F">
                <v:path arrowok="t"/>
              </v:shape>
            </v:group>
            <v:group style="position:absolute;left:2511;top:1131;width:146;height:65" coordorigin="2511,1131" coordsize="146,65">
              <v:shape style="position:absolute;left:2511;top:1131;width:146;height:65" coordorigin="2511,1131" coordsize="146,65" path="m2657,1196l2588,1162,2531,1139,2511,1131e" filled="f" stroked="t" strokeweight="1.49988pt" strokecolor="#7F7F7F">
                <v:path arrowok="t"/>
              </v:shape>
            </v:group>
            <v:group style="position:absolute;left:1366;top:1568;width:21;height:56" coordorigin="1366,1568" coordsize="21,56">
              <v:shape style="position:absolute;left:1366;top:1568;width:21;height:56" coordorigin="1366,1568" coordsize="21,56" path="m1366,1568l1371,1588,1378,1606,1387,1624e" filled="f" stroked="t" strokeweight="1.49988pt" strokecolor="#7F7F7F">
                <v:path arrowok="t"/>
              </v:shape>
            </v:group>
            <v:group style="position:absolute;left:1141;top:2806;width:816;height:343" coordorigin="1141,2806" coordsize="816,343">
              <v:shape style="position:absolute;left:1141;top:2806;width:816;height:343" coordorigin="1141,2806" coordsize="816,343" path="m1549,2806l1482,2809,1420,2815,1334,2832,1260,2856,1202,2887,1153,2936,1141,2977,1142,2991,1173,3044,1239,3089,1308,3116,1390,3136,1451,3145,1515,3149,1549,3150,1582,3149,1647,3145,1708,3136,1790,3116,1859,3089,1911,3056,1951,3005,1957,2977,1955,2963,1925,2911,1859,2866,1790,2839,1708,2820,1647,2811,1582,2807,1549,2806xe" filled="f" stroked="t" strokeweight="1.49988pt" strokecolor="#7F7F7F">
                <v:path arrowok="t"/>
              </v:shape>
            </v:group>
            <v:group style="position:absolute;left:724;top:3186;width:543;height:228" coordorigin="724,3186" coordsize="543,228">
              <v:shape style="position:absolute;left:724;top:3186;width:543;height:228" coordorigin="724,3186" coordsize="543,228" path="m997,3186l909,3191,834,3208,774,3233,729,3277,724,3290,726,3304,761,3354,834,3391,909,3407,995,3414,1025,3413,1109,3403,1180,3384,1246,3346,1267,3310,1265,3296,1230,3245,1178,3216,1108,3196,1025,3186,997,3186xe" filled="f" stroked="t" strokeweight="1.49988pt" strokecolor="#7F7F7F">
                <v:path arrowok="t"/>
              </v:shape>
            </v:group>
            <v:group style="position:absolute;left:467;top:3471;width:271;height:115" coordorigin="467,3471" coordsize="271,115">
              <v:shape style="position:absolute;left:467;top:3471;width:271;height:115" coordorigin="467,3471" coordsize="271,115" path="m603,3471l521,3483,467,3523,470,3537,533,3578,587,3586,619,3585,695,3569,738,3530,734,3517,668,3478,603,3471xe" filled="f" stroked="t" strokeweight="1.49988pt" strokecolor="#7F7F7F">
                <v:path arrowok="t"/>
              </v:shape>
            </v:group>
            <v:group style="position:absolute;left:867;top:846;width:4797;height:2057" coordorigin="867,846" coordsize="4797,2057">
              <v:shape style="position:absolute;left:867;top:846;width:4797;height:2057" coordorigin="867,846" coordsize="4797,2057" path="m4001,2708l2732,2708,2729,2710,2799,2761,2853,2790,2911,2818,2973,2840,3005,2852,3038,2862,3072,2869,3107,2878,3143,2883,3179,2890,3215,2895,3252,2898,3290,2902,3416,2902,3514,2895,3609,2881,3741,2847,3821,2816,3895,2782,3928,2761,3960,2742,3989,2718,4001,2708e" filled="t" fillcolor="#FFFFFF" stroked="f">
                <v:path arrowok="t"/>
                <v:fill/>
              </v:shape>
              <v:shape style="position:absolute;left:867;top:846;width:4797;height:2057" coordorigin="867,846" coordsize="4797,2057" path="m4932,2526l1507,2526,1522,2528,1547,2550,1601,2593,1663,2631,1731,2667,1804,2698,1843,2710,1883,2725,2009,2754,2097,2768,2142,2773,2234,2778,2352,2778,2375,2775,2399,2775,2468,2768,2491,2763,2514,2761,2537,2756,2560,2754,2626,2739,2648,2732,2669,2727,2711,2713,2732,2708,4001,2708,4016,2696,4040,2670,4062,2646,4081,2619,4097,2593,4791,2593,4828,2578,4868,2562,4905,2542,4932,2526e" filled="t" fillcolor="#FFFFFF" stroked="f">
                <v:path arrowok="t"/>
                <v:fill/>
              </v:shape>
              <v:shape style="position:absolute;left:867;top:846;width:4797;height:2057" coordorigin="867,846" coordsize="4797,2057" path="m4791,2593l4097,2593,4097,2595,4134,2605,4152,2612,4210,2626,4229,2629,4249,2634,4269,2636,4289,2641,4349,2648,4370,2648,4391,2650,4487,2650,4594,2641,4694,2622,4785,2595,4791,2593e" filled="t" fillcolor="#FFFFFF" stroked="f">
                <v:path arrowok="t"/>
                <v:fill/>
              </v:shape>
              <v:shape style="position:absolute;left:867;top:846;width:4797;height:2057" coordorigin="867,846" coordsize="4797,2057" path="m1103,2055l1086,2065,1067,2079,1049,2096,1033,2110,997,2161,976,2233,977,2257,1001,2326,1049,2389,1119,2442,1177,2470,1208,2485,1276,2504,1349,2518,1467,2528,1487,2526,4932,2526,5000,2475,5047,2425,5080,2370,5098,2310,5100,2281,5098,2278,5209,2264,5261,2254,5312,2240,5361,2228,5452,2192,5533,2154,5604,2106,5663,2055,1104,2055,1103,2055e" filled="t" fillcolor="#FFFFFF" stroked="f">
                <v:path arrowok="t"/>
                <v:fill/>
              </v:shape>
              <v:shape style="position:absolute;left:867;top:846;width:4797;height:2057" coordorigin="867,846" coordsize="4797,2057" path="m5665,2053l1107,2053,1104,2055,5663,2055,5665,2053e" filled="t" fillcolor="#FFFFFF" stroked="f">
                <v:path arrowok="t"/>
                <v:fill/>
              </v:shape>
              <v:shape style="position:absolute;left:867;top:846;width:4797;height:2057" coordorigin="867,846" coordsize="4797,2057" path="m2138,1035l2012,1035,1949,1040,1888,1047,1772,1069,1665,1100,1568,1138,1485,1186,1414,1239,1360,1302,1321,1366,1302,1436,1299,1472,1300,1491,1302,1510,1306,1530,1309,1530,1271,1532,1200,1542,1166,1551,1133,1558,1102,1570,1073,1580,1044,1594,971,1638,915,1688,880,1748,867,1813,868,1830,889,1897,937,1957,989,1998,1010,2012,1031,2024,1054,2034,1078,2046,1103,2055,1107,2053,5665,2053,5708,1998,5740,1938,5756,1875,5758,1844,5757,1825,5741,1750,5703,1681,5662,1630,5646,1616,5628,1599,5609,1585,5597,1578,5609,1558,5635,1501,5645,1446,5644,1422,5624,1352,5583,1287,5521,1230,5497,1210,5470,1196,5442,1179,5412,1165,5348,1138,5240,1110,5201,1105,5204,1105,5200,1095,2451,1095,2433,1088,2414,1083,2396,1076,2338,1062,2319,1059,2299,1054,2280,1052,2260,1047,2199,1040,2179,1040,2138,1035e" filled="t" fillcolor="#FFFFFF" stroked="f">
                <v:path arrowok="t"/>
                <v:fill/>
              </v:shape>
              <v:shape style="position:absolute;left:867;top:846;width:4797;height:2057" coordorigin="867,846" coordsize="4797,2057" path="m3033,908l2920,908,2887,913,2855,915,2792,925,2732,939,2703,949,2675,956,2648,968,2621,978,2596,990,2527,1030,2470,1076,2453,1093,2451,1095,5200,1095,5195,1081,5184,1059,5170,1040,5154,1021,5143,1009,3409,1009,3391,999,3317,966,3257,944,3236,939,3214,932,3193,927,3171,925,3148,920,3126,918,3103,913,3080,910,3057,910,3033,908e" filled="t" fillcolor="#FFFFFF" stroked="f">
                <v:path arrowok="t"/>
                <v:fill/>
              </v:shape>
              <v:shape style="position:absolute;left:867;top:846;width:4797;height:2057" coordorigin="867,846" coordsize="4797,2057" path="m3896,846l3795,846,3767,848,3740,853,3714,855,3688,860,3663,867,3638,872,3614,879,3591,889,3568,896,3546,906,3525,915,3506,927,3487,937,3469,949,3452,963,3436,975,3422,990,3409,1004,3409,1009,5143,1009,5136,1002,5116,982,5093,966,5083,958,4241,958,4243,957,4229,946,4214,937,4198,927,4182,920,4164,910,4146,903,4128,894,4109,886,4089,882,4069,874,3985,855,3896,846e" filled="t" fillcolor="#FFFFFF" stroked="f">
                <v:path arrowok="t"/>
                <v:fill/>
              </v:shape>
              <v:shape style="position:absolute;left:867;top:846;width:4797;height:2057" coordorigin="867,846" coordsize="4797,2057" path="m4701,846l4613,846,4520,855,4497,860,4474,862,4452,870,4409,879,4388,886,4348,901,4329,910,4310,918,4292,927,4274,937,4257,946,4243,957,4244,958,5083,958,5069,949,5014,918,4953,894,4887,872,4815,858,4740,848,4701,846e" filled="t" fillcolor="#FFFFFF" stroked="f">
                <v:path arrowok="t"/>
                <v:fill/>
              </v:shape>
            </v:group>
            <v:group style="position:absolute;left:867;top:843;width:4891;height:2059" coordorigin="867,843" coordsize="4891,2059">
              <v:shape style="position:absolute;left:867;top:843;width:4891;height:2059" coordorigin="867,843" coordsize="4891,2059" path="m1309,1527l1235,1535,1166,1549,1102,1568,1044,1592,971,1636,915,1688,880,1747,867,1810,868,1828,889,1895,937,1956,989,1997,1054,2033,1049,2094,1007,2143,978,2213,982,2280,1014,2348,1070,2407,1147,2456,1208,2483,1276,2503,1349,2517,1427,2525,1467,2526,1487,2525,1507,2525,1522,2526,1573,2571,1631,2612,1696,2649,1767,2682,1843,2710,1924,2734,2009,2753,2097,2766,2188,2775,2281,2778,2304,2777,2375,2775,2445,2769,2514,2760,2582,2747,2648,2732,2711,2713,2732,2706,2729,2708,2799,2759,2853,2789,2911,2816,2973,2840,3038,2860,3107,2876,3179,2889,3252,2897,3327,2902,3365,2902,3416,2901,3514,2894,3609,2880,3698,2859,3782,2831,3859,2799,3928,2760,3989,2717,4040,2669,4081,2618,4097,2590,4097,2593,4171,2615,4249,2632,4309,2642,4370,2648,4432,2650,4487,2649,4594,2639,4694,2621,4785,2594,4868,2560,4940,2520,5000,2474,5047,2423,5080,2367,5098,2309,5100,2278,5098,2276,5154,2270,5261,2252,5361,2226,5452,2192,5533,2152,5604,2105,5663,2053,5708,1997,5740,1937,5756,1874,5758,1842,5757,1823,5741,1750,5703,1680,5662,1630,5609,1583,5597,1575,5609,1557,5635,1501,5645,1443,5644,1419,5624,1350,5583,1286,5521,1228,5470,1194,5412,1164,5348,1138,5277,1118,5201,1103,5204,1103,5170,1038,5116,981,5042,932,4985,904,4921,881,4852,863,4778,851,4701,844,4661,843,4637,844,4566,848,4497,858,4431,873,4368,892,4310,917,4241,956,4182,918,4109,886,4049,868,3985,855,3919,846,3850,843,3822,844,3740,851,3663,865,3591,887,3525,915,3469,948,3422,988,3409,1002,3409,1007,3391,997,3337,971,3277,949,3214,932,3148,919,3080,910,3010,906,2986,906,2953,906,2887,910,2823,919,2762,931,2703,947,2621,977,2549,1014,2487,1058,2453,1091,2451,1093,2377,1071,2299,1054,2240,1044,2179,1038,2117,1034,2076,1033,2012,1034,1949,1039,1888,1046,1772,1067,1665,1098,1568,1138,1485,1185,1414,1239,1360,1299,1321,1364,1302,1434,1299,1470,1300,1489,1302,1510,1306,1529,1309,1527xe" filled="f" stroked="t" strokeweight="1.49988pt" strokecolor="#000000">
                <v:path arrowok="t"/>
              </v:shape>
            </v:group>
            <v:group style="position:absolute;left:1110;top:2055;width:278;height:38" coordorigin="1110,2055" coordsize="278,38">
              <v:shape style="position:absolute;left:1110;top:2055;width:278;height:38" coordorigin="1110,2055" coordsize="278,38" path="m1110,2055l1185,2075,1264,2088,1325,2093,1346,2094,1370,2093,1388,2092e" filled="f" stroked="t" strokeweight="1.49988pt" strokecolor="#000000">
                <v:path arrowok="t"/>
              </v:shape>
            </v:group>
            <v:group style="position:absolute;left:1525;top:2508;width:119;height:15" coordorigin="1525,2508" coordsize="119,15">
              <v:shape style="position:absolute;left:1525;top:2508;width:119;height:15" coordorigin="1525,2508" coordsize="119,15" path="m1525,2523l1585,2518,1625,2512,1644,2508e" filled="f" stroked="t" strokeweight="1.49988pt" strokecolor="#000000">
                <v:path arrowok="t"/>
              </v:shape>
            </v:group>
            <v:group style="position:absolute;left:2655;top:2624;width:65;height:75" coordorigin="2655,2624" coordsize="65,75">
              <v:shape style="position:absolute;left:2655;top:2624;width:65;height:75" coordorigin="2655,2624" coordsize="65,75" path="m2655,2624l2666,2639,2678,2655,2691,2670,2705,2685,2720,2699e" filled="f" stroked="t" strokeweight="1.49988pt" strokecolor="#000000">
                <v:path arrowok="t"/>
              </v:shape>
            </v:group>
            <v:group style="position:absolute;left:4097;top:2515;width:28;height:75" coordorigin="4097,2515" coordsize="28,75">
              <v:shape style="position:absolute;left:4097;top:2515;width:28;height:75" coordorigin="4097,2515" coordsize="28,75" path="m4097,2590l4107,2571,4115,2552,4121,2534,4126,2515e" filled="f" stroked="t" strokeweight="1.49988pt" strokecolor="#000000">
                <v:path arrowok="t"/>
              </v:shape>
            </v:group>
            <v:group style="position:absolute;left:4733;top:1938;width:367;height:341" coordorigin="4733,1938" coordsize="367,341">
              <v:shape style="position:absolute;left:4733;top:1938;width:367;height:341" coordorigin="4733,1938" coordsize="367,341" path="m5100,2278l5100,2276,5100,2274,5099,2252,5084,2190,5050,2131,5000,2076,4936,2026,4857,1983,4798,1958,4766,1948,4733,1938e" filled="f" stroked="t" strokeweight="1.49988pt" strokecolor="#000000">
                <v:path arrowok="t"/>
              </v:shape>
            </v:group>
            <v:group style="position:absolute;left:5434;top:1580;width:160;height:122" coordorigin="5434,1580" coordsize="160,122">
              <v:shape style="position:absolute;left:5434;top:1580;width:160;height:122" coordorigin="5434,1580" coordsize="160,122" path="m5434,1702l5491,1669,5541,1633,5582,1594,5593,1580e" filled="f" stroked="t" strokeweight="1.49988pt" strokecolor="#000000">
                <v:path arrowok="t"/>
              </v:shape>
            </v:group>
            <v:group style="position:absolute;left:5207;top:1118;width:4;height:44" coordorigin="5207,1118" coordsize="4,44">
              <v:shape style="position:absolute;left:5207;top:1118;width:4;height:44" coordorigin="5207,1118" coordsize="4,44" path="m5211,1163l5211,1160,5211,1158,5210,1138,5207,1118e" filled="f" stroked="t" strokeweight="1.49988pt" strokecolor="#000000">
                <v:path arrowok="t"/>
              </v:shape>
            </v:group>
            <v:group style="position:absolute;left:4165;top:956;width:76;height:66" coordorigin="4165,956" coordsize="76,66">
              <v:shape style="position:absolute;left:4165;top:956;width:76;height:66" coordorigin="4165,956" coordsize="76,66" path="m4241,956l4224,968,4208,981,4192,994,4178,1008,4165,1023e" filled="f" stroked="t" strokeweight="1.49988pt" strokecolor="#000000">
                <v:path arrowok="t"/>
              </v:shape>
            </v:group>
            <v:group style="position:absolute;left:3373;top:1002;width:35;height:51" coordorigin="3373,1002" coordsize="35,51">
              <v:shape style="position:absolute;left:3373;top:1002;width:35;height:51" coordorigin="3373,1002" coordsize="35,51" path="m3409,1002l3395,1018,3383,1035,3373,1052e" filled="f" stroked="t" strokeweight="1.49988pt" strokecolor="#000000">
                <v:path arrowok="t"/>
              </v:shape>
            </v:group>
            <v:group style="position:absolute;left:2470;top:1099;width:127;height:56" coordorigin="2470,1099" coordsize="127,56">
              <v:shape style="position:absolute;left:2470;top:1099;width:127;height:56" coordorigin="2470,1099" coordsize="127,56" path="m2597,1155l2527,1121,2489,1106,2470,1099e" filled="f" stroked="t" strokeweight="1.49988pt" strokecolor="#000000">
                <v:path arrowok="t"/>
              </v:shape>
            </v:group>
            <v:group style="position:absolute;left:1306;top:1530;width:21;height:56" coordorigin="1306,1530" coordsize="21,56">
              <v:shape style="position:absolute;left:1306;top:1530;width:21;height:56" coordorigin="1306,1530" coordsize="21,56" path="m1306,1530l1311,1548,1318,1567,1327,1586e" filled="f" stroked="t" strokeweight="1.49988pt" strokecolor="#000000">
                <v:path arrowok="t"/>
              </v:shape>
            </v:group>
            <v:group style="position:absolute;left:1081;top:2766;width:816;height:343" coordorigin="1081,2766" coordsize="816,343">
              <v:shape style="position:absolute;left:1081;top:2766;width:816;height:343" coordorigin="1081,2766" coordsize="816,343" path="m1489,2766l1422,2768,1360,2774,1274,2791,1200,2816,1142,2847,1093,2897,1081,2938,1082,2952,1113,3004,1179,3049,1248,3076,1330,3095,1391,3104,1455,3108,1489,3109,1522,3108,1587,3104,1648,3095,1730,3076,1799,3049,1851,3016,1891,2966,1897,2938,1895,2924,1865,2871,1799,2826,1730,2799,1648,2779,1587,2771,1522,2766,1489,2766e" filled="t" fillcolor="#FFFFFF" stroked="f">
                <v:path arrowok="t"/>
                <v:fill/>
              </v:shape>
            </v:group>
            <v:group style="position:absolute;left:1081;top:2766;width:816;height:343" coordorigin="1081,2766" coordsize="816,343">
              <v:shape style="position:absolute;left:1081;top:2766;width:816;height:343" coordorigin="1081,2766" coordsize="816,343" path="m1489,2766l1422,2768,1360,2774,1274,2791,1200,2816,1142,2847,1093,2897,1081,2938,1082,2952,1113,3004,1179,3049,1248,3076,1330,3095,1391,3104,1455,3108,1489,3109,1522,3108,1587,3104,1648,3095,1730,3076,1799,3049,1851,3016,1891,2966,1897,2938,1895,2924,1865,2871,1799,2826,1730,2799,1648,2779,1587,2771,1522,2766,1489,2766xe" filled="f" stroked="t" strokeweight="1.49988pt" strokecolor="#000000">
                <v:path arrowok="t"/>
              </v:shape>
            </v:group>
            <v:group style="position:absolute;left:664;top:3145;width:543;height:228" coordorigin="664,3145" coordsize="543,228">
              <v:shape style="position:absolute;left:664;top:3145;width:543;height:228" coordorigin="664,3145" coordsize="543,228" path="m937,3145l849,3151,774,3168,714,3193,669,3237,664,3249,666,3264,701,3314,774,3350,849,3367,935,3373,965,3372,1049,3362,1120,3343,1186,3305,1207,3270,1206,3255,1170,3205,1118,3176,1048,3155,965,3145,937,3145e" filled="t" fillcolor="#FFFFFF" stroked="f">
                <v:path arrowok="t"/>
                <v:fill/>
              </v:shape>
            </v:group>
            <v:group style="position:absolute;left:664;top:3145;width:543;height:228" coordorigin="664,3145" coordsize="543,228">
              <v:shape style="position:absolute;left:664;top:3145;width:543;height:228" coordorigin="664,3145" coordsize="543,228" path="m937,3145l849,3151,774,3168,714,3193,669,3237,664,3249,666,3264,701,3314,774,3350,849,3367,935,3373,965,3372,1049,3362,1120,3343,1186,3305,1207,3270,1206,3255,1170,3205,1118,3176,1048,3155,965,3145,937,3145xe" filled="f" stroked="t" strokeweight="1.49988pt" strokecolor="#000000">
                <v:path arrowok="t"/>
              </v:shape>
            </v:group>
            <v:group style="position:absolute;left:407;top:3433;width:271;height:112" coordorigin="407,3433" coordsize="271,112">
              <v:shape style="position:absolute;left:407;top:3433;width:271;height:112" coordorigin="407,3433" coordsize="271,112" path="m543,3433l461,3443,407,3483,410,3498,473,3538,527,3545,559,3544,636,3530,678,3489,674,3476,607,3439,543,3433e" filled="t" fillcolor="#FFFFFF" stroked="f">
                <v:path arrowok="t"/>
                <v:fill/>
              </v:shape>
            </v:group>
            <v:group style="position:absolute;left:407;top:3433;width:271;height:112" coordorigin="407,3433" coordsize="271,112">
              <v:shape style="position:absolute;left:407;top:3433;width:271;height:112" coordorigin="407,3433" coordsize="271,112" path="m543,3433l461,3443,407,3483,410,3498,473,3538,527,3545,559,3544,636,3530,678,3489,674,3476,607,3439,543,3433xe" filled="f" stroked="t" strokeweight="1.4998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72"/>
          <w:szCs w:val="72"/>
          <w:spacing w:val="3"/>
          <w:w w:val="85"/>
        </w:rPr>
        <w:t>O</w:t>
      </w:r>
      <w:r>
        <w:rPr>
          <w:rFonts w:ascii="Arial" w:hAnsi="Arial" w:cs="Arial" w:eastAsia="Arial"/>
          <w:sz w:val="72"/>
          <w:szCs w:val="72"/>
          <w:spacing w:val="3"/>
          <w:w w:val="110"/>
        </w:rPr>
        <w:t>p</w:t>
      </w:r>
      <w:r>
        <w:rPr>
          <w:rFonts w:ascii="Arial" w:hAnsi="Arial" w:cs="Arial" w:eastAsia="Arial"/>
          <w:sz w:val="72"/>
          <w:szCs w:val="72"/>
          <w:spacing w:val="-1"/>
          <w:w w:val="157"/>
        </w:rPr>
        <w:t>i</w:t>
      </w:r>
      <w:r>
        <w:rPr>
          <w:rFonts w:ascii="Arial" w:hAnsi="Arial" w:cs="Arial" w:eastAsia="Arial"/>
          <w:sz w:val="72"/>
          <w:szCs w:val="72"/>
          <w:spacing w:val="2"/>
          <w:w w:val="121"/>
        </w:rPr>
        <w:t>n</w:t>
      </w:r>
      <w:r>
        <w:rPr>
          <w:rFonts w:ascii="Arial" w:hAnsi="Arial" w:cs="Arial" w:eastAsia="Arial"/>
          <w:sz w:val="72"/>
          <w:szCs w:val="72"/>
          <w:spacing w:val="0"/>
          <w:w w:val="157"/>
        </w:rPr>
        <w:t>i</w:t>
      </w:r>
      <w:r>
        <w:rPr>
          <w:rFonts w:ascii="Arial" w:hAnsi="Arial" w:cs="Arial" w:eastAsia="Arial"/>
          <w:sz w:val="72"/>
          <w:szCs w:val="72"/>
          <w:spacing w:val="2"/>
          <w:w w:val="102"/>
        </w:rPr>
        <w:t>o</w:t>
      </w:r>
      <w:r>
        <w:rPr>
          <w:rFonts w:ascii="Arial" w:hAnsi="Arial" w:cs="Arial" w:eastAsia="Arial"/>
          <w:sz w:val="72"/>
          <w:szCs w:val="72"/>
          <w:spacing w:val="0"/>
          <w:w w:val="121"/>
        </w:rPr>
        <w:t>n</w:t>
      </w:r>
      <w:r>
        <w:rPr>
          <w:rFonts w:ascii="Arial" w:hAnsi="Arial" w:cs="Arial" w:eastAsia="Arial"/>
          <w:sz w:val="72"/>
          <w:szCs w:val="72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4" w:lineRule="exact"/>
        <w:ind w:left="1627" w:right="610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15.848877pt;margin-top:16.805819pt;width:248.216966pt;height:.1pt;mso-position-horizontal-relative:page;mso-position-vertical-relative:paragraph;z-index:-213" coordorigin="6317,336" coordsize="4964,2">
            <v:shape style="position:absolute;left:6317;top:336;width:4964;height:2" coordorigin="6317,336" coordsize="4964,0" path="m6317,336l11281,336e" filled="f" stroked="t" strokeweight="1.085714pt" strokecolor="#000000">
              <v:path arrowok="t"/>
            </v:shape>
          </v:group>
          <w10:wrap type="none"/>
        </w:pict>
      </w:r>
      <w:r>
        <w:rPr/>
        <w:pict>
          <v:group style="position:absolute;margin-left:315.848877pt;margin-top:36.004814pt;width:248.216966pt;height:.1pt;mso-position-horizontal-relative:page;mso-position-vertical-relative:paragraph;z-index:-212" coordorigin="6317,720" coordsize="4964,2">
            <v:shape style="position:absolute;left:6317;top:720;width:4964;height:2" coordorigin="6317,720" coordsize="4964,0" path="m6317,720l11281,720e" filled="f" stroked="t" strokeweight="1.085714pt" strokecolor="#000000">
              <v:path arrowok="t"/>
            </v:shape>
          </v:group>
          <w10:wrap type="none"/>
        </w:pict>
      </w:r>
      <w:r>
        <w:rPr/>
        <w:pict>
          <v:group style="position:absolute;margin-left:315.848877pt;margin-top:55.322945pt;width:248.216661pt;height:.1pt;mso-position-horizontal-relative:page;mso-position-vertical-relative:paragraph;z-index:-211" coordorigin="6317,1106" coordsize="4964,2">
            <v:shape style="position:absolute;left:6317;top:1106;width:4964;height:2" coordorigin="6317,1106" coordsize="4964,0" path="m6317,1106l11281,1106e" filled="f" stroked="t" strokeweight="1.08571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42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08" w:right="-76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195.834061pt;margin-top:-37.801208pt;width:38.207495pt;height:37.857119pt;mso-position-horizontal-relative:page;mso-position-vertical-relative:paragraph;z-index:-224" coordorigin="3917,-756" coordsize="764,757">
            <v:group style="position:absolute;left:3972;top:-681;width:595;height:667" coordorigin="3972,-681" coordsize="595,667">
              <v:shape style="position:absolute;left:3972;top:-681;width:595;height:667" coordorigin="3972,-681" coordsize="595,667" path="m4428,-268l4256,-268,4342,-14,4428,-268e" filled="t" fillcolor="#7F7F7F" stroked="f">
                <v:path arrowok="t"/>
                <v:fill/>
              </v:shape>
              <v:shape style="position:absolute;left:3972;top:-681;width:595;height:667" coordorigin="3972,-681" coordsize="595,667" path="m4116,-681l4200,-429,3972,-268,4712,-268,4481,-429,4515,-527,4342,-527,4116,-681e" filled="t" fillcolor="#7F7F7F" stroked="f">
                <v:path arrowok="t"/>
                <v:fill/>
              </v:shape>
              <v:shape style="position:absolute;left:3972;top:-681;width:595;height:667" coordorigin="3972,-681" coordsize="595,667" path="m4568,-681l4342,-527,4515,-527,4568,-681e" filled="t" fillcolor="#7F7F7F" stroked="f">
                <v:path arrowok="t"/>
                <v:fill/>
              </v:shape>
            </v:group>
            <v:group style="position:absolute;left:3932;top:-741;width:595;height:667" coordorigin="3932,-741" coordsize="595,667">
              <v:shape style="position:absolute;left:3932;top:-741;width:595;height:667" coordorigin="3932,-741" coordsize="595,667" path="m4388,-328l4215,-328,4301,-74,4388,-328e" filled="t" fillcolor="#FFFFFF" stroked="f">
                <v:path arrowok="t"/>
                <v:fill/>
              </v:shape>
              <v:shape style="position:absolute;left:3932;top:-741;width:595;height:667" coordorigin="3932,-741" coordsize="595,667" path="m4076,-741l4162,-489,3932,-328,4671,-328,4440,-489,4474,-587,4301,-587,4076,-741e" filled="t" fillcolor="#FFFFFF" stroked="f">
                <v:path arrowok="t"/>
                <v:fill/>
              </v:shape>
              <v:shape style="position:absolute;left:3932;top:-741;width:595;height:667" coordorigin="3932,-741" coordsize="595,667" path="m4527,-741l4301,-587,4474,-587,4527,-741e" filled="t" fillcolor="#FFFFFF" stroked="f">
                <v:path arrowok="t"/>
                <v:fill/>
              </v:shape>
            </v:group>
            <v:group style="position:absolute;left:3932;top:-741;width:739;height:667" coordorigin="3932,-741" coordsize="739,667">
              <v:shape style="position:absolute;left:3932;top:-741;width:739;height:667" coordorigin="3932,-741" coordsize="739,667" path="m4301,-74l4388,-328,4671,-328,4440,-489,4527,-741,4301,-587,4076,-741,4162,-489,3932,-328,4215,-328,4301,-74xe" filled="f" stroked="t" strokeweight=".9999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5.167633pt;margin-top:-37.551224pt;width:37.957511pt;height:37.357151pt;mso-position-horizontal-relative:page;mso-position-vertical-relative:paragraph;z-index:-223" coordorigin="3103,-751" coordsize="759,747">
            <v:group style="position:absolute;left:3154;top:-681;width:595;height:667" coordorigin="3154,-681" coordsize="595,667">
              <v:shape style="position:absolute;left:3154;top:-681;width:595;height:667" coordorigin="3154,-681" coordsize="595,667" path="m3610,-268l3437,-268,3524,-14,3610,-268e" filled="t" fillcolor="#7F7F7F" stroked="f">
                <v:path arrowok="t"/>
                <v:fill/>
              </v:shape>
              <v:shape style="position:absolute;left:3154;top:-681;width:595;height:667" coordorigin="3154,-681" coordsize="595,667" path="m3298,-681l3385,-429,3154,-268,3893,-268,3663,-429,3697,-527,3524,-527,3298,-681e" filled="t" fillcolor="#7F7F7F" stroked="f">
                <v:path arrowok="t"/>
                <v:fill/>
              </v:shape>
              <v:shape style="position:absolute;left:3154;top:-681;width:595;height:667" coordorigin="3154,-681" coordsize="595,667" path="m3749,-681l3524,-527,3697,-527,3749,-681e" filled="t" fillcolor="#7F7F7F" stroked="f">
                <v:path arrowok="t"/>
                <v:fill/>
              </v:shape>
            </v:group>
            <v:group style="position:absolute;left:3113;top:-741;width:595;height:667" coordorigin="3113,-741" coordsize="595,667">
              <v:shape style="position:absolute;left:3113;top:-741;width:595;height:667" coordorigin="3113,-741" coordsize="595,667" path="m3569,-328l3397,-328,3483,-74,3569,-328e" filled="t" fillcolor="#FFFFFF" stroked="f">
                <v:path arrowok="t"/>
                <v:fill/>
              </v:shape>
              <v:shape style="position:absolute;left:3113;top:-741;width:595;height:667" coordorigin="3113,-741" coordsize="595,667" path="m3257,-741l3344,-489,3113,-328,3853,-328,3622,-489,3656,-587,3483,-587,3257,-741e" filled="t" fillcolor="#FFFFFF" stroked="f">
                <v:path arrowok="t"/>
                <v:fill/>
              </v:shape>
              <v:shape style="position:absolute;left:3113;top:-741;width:595;height:667" coordorigin="3113,-741" coordsize="595,667" path="m3709,-741l3483,-587,3656,-587,3709,-741e" filled="t" fillcolor="#FFFFFF" stroked="f">
                <v:path arrowok="t"/>
                <v:fill/>
              </v:shape>
            </v:group>
            <v:group style="position:absolute;left:3113;top:-741;width:739;height:667" coordorigin="3113,-741" coordsize="739,667">
              <v:shape style="position:absolute;left:3113;top:-741;width:739;height:667" coordorigin="3113,-741" coordsize="739,667" path="m3483,-74l3569,-328,3853,-328,3622,-489,3709,-741,3483,-587,3257,-741,3344,-489,3113,-328,3397,-328,3483,-74xe" filled="f" stroked="t" strokeweight=".9999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4.250999pt;margin-top:-37.551224pt;width:37.956551pt;height:37.357151pt;mso-position-horizontal-relative:page;mso-position-vertical-relative:paragraph;z-index:-222" coordorigin="2285,-751" coordsize="759,747">
            <v:group style="position:absolute;left:2333;top:-681;width:598;height:667" coordorigin="2333,-681" coordsize="598,667">
              <v:shape style="position:absolute;left:2333;top:-681;width:598;height:667" coordorigin="2333,-681" coordsize="598,667" path="m2792,-268l2619,-268,2705,-14,2792,-268e" filled="t" fillcolor="#7F7F7F" stroked="f">
                <v:path arrowok="t"/>
                <v:fill/>
              </v:shape>
              <v:shape style="position:absolute;left:2333;top:-681;width:598;height:667" coordorigin="2333,-681" coordsize="598,667" path="m2477,-681l2564,-429,2333,-268,3075,-268,2845,-429,2878,-527,2705,-527,2477,-681e" filled="t" fillcolor="#7F7F7F" stroked="f">
                <v:path arrowok="t"/>
                <v:fill/>
              </v:shape>
              <v:shape style="position:absolute;left:2333;top:-681;width:598;height:667" coordorigin="2333,-681" coordsize="598,667" path="m2931,-681l2705,-527,2878,-527,2931,-681e" filled="t" fillcolor="#7F7F7F" stroked="f">
                <v:path arrowok="t"/>
                <v:fill/>
              </v:shape>
            </v:group>
            <v:group style="position:absolute;left:2295;top:-741;width:595;height:667" coordorigin="2295,-741" coordsize="595,667">
              <v:shape style="position:absolute;left:2295;top:-741;width:595;height:667" coordorigin="2295,-741" coordsize="595,667" path="m2751,-328l2578,-328,2665,-74,2751,-328e" filled="t" fillcolor="#FFFFFF" stroked="f">
                <v:path arrowok="t"/>
                <v:fill/>
              </v:shape>
              <v:shape style="position:absolute;left:2295;top:-741;width:595;height:667" coordorigin="2295,-741" coordsize="595,667" path="m2439,-741l2525,-489,2295,-328,3034,-328,2804,-489,2838,-587,2665,-587,2439,-741e" filled="t" fillcolor="#FFFFFF" stroked="f">
                <v:path arrowok="t"/>
                <v:fill/>
              </v:shape>
              <v:shape style="position:absolute;left:2295;top:-741;width:595;height:667" coordorigin="2295,-741" coordsize="595,667" path="m2890,-741l2665,-587,2838,-587,2890,-741e" filled="t" fillcolor="#FFFFFF" stroked="f">
                <v:path arrowok="t"/>
                <v:fill/>
              </v:shape>
            </v:group>
            <v:group style="position:absolute;left:2295;top:-741;width:739;height:667" coordorigin="2295,-741" coordsize="739,667">
              <v:shape style="position:absolute;left:2295;top:-741;width:739;height:667" coordorigin="2295,-741" coordsize="739,667" path="m2665,-74l2751,-328,3034,-328,2804,-489,2890,-741,2665,-587,2439,-741,2525,-489,2295,-328,2578,-328,2665,-74xe" filled="f" stroked="t" strokeweight=".9999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.854721pt;margin-top:-37.551224pt;width:38.076671pt;height:37.357151pt;mso-position-horizontal-relative:page;mso-position-vertical-relative:paragraph;z-index:-221" coordorigin="1457,-751" coordsize="762,747">
            <v:group style="position:absolute;left:1508;top:-681;width:595;height:667" coordorigin="1508,-681" coordsize="595,667">
              <v:shape style="position:absolute;left:1508;top:-681;width:595;height:667" coordorigin="1508,-681" coordsize="595,667" path="m1964,-268l1791,-268,1877,-14,1964,-268e" filled="t" fillcolor="#7F7F7F" stroked="f">
                <v:path arrowok="t"/>
                <v:fill/>
              </v:shape>
              <v:shape style="position:absolute;left:1508;top:-681;width:595;height:667" coordorigin="1508,-681" coordsize="595,667" path="m1652,-681l1738,-429,1508,-268,2247,-268,2017,-429,2050,-527,1877,-527,1652,-681e" filled="t" fillcolor="#7F7F7F" stroked="f">
                <v:path arrowok="t"/>
                <v:fill/>
              </v:shape>
              <v:shape style="position:absolute;left:1508;top:-681;width:595;height:667" coordorigin="1508,-681" coordsize="595,667" path="m2103,-681l1877,-527,2050,-527,2103,-681e" filled="t" fillcolor="#7F7F7F" stroked="f">
                <v:path arrowok="t"/>
                <v:fill/>
              </v:shape>
            </v:group>
            <v:group style="position:absolute;left:1467;top:-741;width:598;height:667" coordorigin="1467,-741" coordsize="598,667">
              <v:shape style="position:absolute;left:1467;top:-741;width:598;height:667" coordorigin="1467,-741" coordsize="598,667" path="m1923,-328l1750,-328,1837,-74,1923,-328e" filled="t" fillcolor="#FFFFFF" stroked="f">
                <v:path arrowok="t"/>
                <v:fill/>
              </v:shape>
              <v:shape style="position:absolute;left:1467;top:-741;width:598;height:667" coordorigin="1467,-741" coordsize="598,667" path="m1611,-741l1697,-489,1467,-328,2209,-328,1978,-489,2012,-587,1837,-587,1611,-741e" filled="t" fillcolor="#FFFFFF" stroked="f">
                <v:path arrowok="t"/>
                <v:fill/>
              </v:shape>
              <v:shape style="position:absolute;left:1467;top:-741;width:598;height:667" coordorigin="1467,-741" coordsize="598,667" path="m2065,-741l1837,-587,2012,-587,2065,-741e" filled="t" fillcolor="#FFFFFF" stroked="f">
                <v:path arrowok="t"/>
                <v:fill/>
              </v:shape>
            </v:group>
            <v:group style="position:absolute;left:1467;top:-741;width:742;height:667" coordorigin="1467,-741" coordsize="742,667">
              <v:shape style="position:absolute;left:1467;top:-741;width:742;height:667" coordorigin="1467,-741" coordsize="742,667" path="m1837,-74l1923,-328,2209,-328,1978,-489,2065,-741,1837,-587,1611,-741,1697,-489,1467,-328,1750,-328,1837,-74xe" filled="f" stroked="t" strokeweight=".9999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.697964pt;margin-top:-37.551224pt;width:38.077151pt;height:37.357151pt;mso-position-horizontal-relative:page;mso-position-vertical-relative:paragraph;z-index:-220" coordorigin="634,-751" coordsize="762,747">
            <v:group style="position:absolute;left:685;top:-681;width:595;height:667" coordorigin="685,-681" coordsize="595,667">
              <v:shape style="position:absolute;left:685;top:-681;width:595;height:667" coordorigin="685,-681" coordsize="595,667" path="m1141,-268l968,-268,1054,-14,1141,-268e" filled="t" fillcolor="#7F7F7F" stroked="f">
                <v:path arrowok="t"/>
                <v:fill/>
              </v:shape>
              <v:shape style="position:absolute;left:685;top:-681;width:595;height:667" coordorigin="685,-681" coordsize="595,667" path="m829,-681l915,-429,685,-268,1424,-268,1194,-429,1227,-527,1054,-527,829,-681e" filled="t" fillcolor="#7F7F7F" stroked="f">
                <v:path arrowok="t"/>
                <v:fill/>
              </v:shape>
              <v:shape style="position:absolute;left:685;top:-681;width:595;height:667" coordorigin="685,-681" coordsize="595,667" path="m1280,-681l1054,-527,1227,-527,1280,-681e" filled="t" fillcolor="#7F7F7F" stroked="f">
                <v:path arrowok="t"/>
                <v:fill/>
              </v:shape>
            </v:group>
            <v:group style="position:absolute;left:644;top:-741;width:598;height:667" coordorigin="644,-741" coordsize="598,667">
              <v:shape style="position:absolute;left:644;top:-741;width:598;height:667" coordorigin="644,-741" coordsize="598,667" path="m1100,-328l927,-328,1014,-74,1100,-328e" filled="t" fillcolor="#FFFFFF" stroked="f">
                <v:path arrowok="t"/>
                <v:fill/>
              </v:shape>
              <v:shape style="position:absolute;left:644;top:-741;width:598;height:667" coordorigin="644,-741" coordsize="598,667" path="m788,-741l874,-489,644,-328,1386,-328,1155,-489,1189,-587,1014,-587,788,-741e" filled="t" fillcolor="#FFFFFF" stroked="f">
                <v:path arrowok="t"/>
                <v:fill/>
              </v:shape>
              <v:shape style="position:absolute;left:644;top:-741;width:598;height:667" coordorigin="644,-741" coordsize="598,667" path="m1242,-741l1014,-587,1189,-587,1242,-741e" filled="t" fillcolor="#FFFFFF" stroked="f">
                <v:path arrowok="t"/>
                <v:fill/>
              </v:shape>
            </v:group>
            <v:group style="position:absolute;left:644;top:-741;width:742;height:667" coordorigin="644,-741" coordsize="742,667">
              <v:shape style="position:absolute;left:644;top:-741;width:742;height:667" coordorigin="644,-741" coordsize="742,667" path="m1014,-74l1100,-328,1386,-328,1155,-489,1242,-741,1014,-587,788,-741,874,-489,644,-328,927,-328,1014,-74xe" filled="f" stroked="t" strokeweight=".999912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ate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k: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0" w:after="0" w:line="320" w:lineRule="exact"/>
        <w:ind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br w:type="column"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By: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.............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........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sectPr>
      <w:type w:val="continuous"/>
      <w:pgSz w:w="11920" w:h="16840"/>
      <w:pgMar w:top="740" w:bottom="280" w:left="380" w:right="420"/>
      <w:cols w:num="2" w:equalWidth="0">
        <w:col w:w="2270" w:space="3458"/>
        <w:col w:w="53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Bradley Hand ITC">
    <w:altName w:val="Bradley Hand ITC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Monotype Corsiva">
    <w:altName w:val="Monotype Corsiva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biography book report</dc:title>
  <dcterms:created xsi:type="dcterms:W3CDTF">2020-06-19T08:03:51Z</dcterms:created>
  <dcterms:modified xsi:type="dcterms:W3CDTF">2020-06-19T08:03:51Z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2014-05-10T00:00:00Z</vt:filetime>
  </property>
  <property fmtid="{D5CDD505-2E9C-101B-9397-08002B2CF9AE}" pid="3" name="LastSaved">
    <vt:filetime>2020-06-19T00:00:00Z</vt:filetime>
  </property>
</Properties>
</file>